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2F662" w14:textId="77777777" w:rsidR="00B16524" w:rsidRPr="002C3EFB" w:rsidRDefault="00B16524" w:rsidP="00B16524">
      <w:pPr>
        <w:pStyle w:val="Heading1"/>
        <w:ind w:left="2880" w:firstLine="720"/>
        <w:jc w:val="left"/>
      </w:pPr>
      <w:bookmarkStart w:id="0" w:name="_Hlk41657258"/>
      <w:r>
        <w:t>M</w:t>
      </w:r>
      <w:r w:rsidRPr="00034AD7">
        <w:t>ORTIMER WEST END PARISH COUNCIL</w:t>
      </w:r>
    </w:p>
    <w:p w14:paraId="76C68726" w14:textId="393BC374" w:rsidR="00A220FC" w:rsidRDefault="00A220FC" w:rsidP="00B16524">
      <w:pPr>
        <w:pStyle w:val="Heading1"/>
      </w:pPr>
      <w:r>
        <w:t>Minutes of meeting</w:t>
      </w:r>
      <w:r w:rsidR="00156EA7">
        <w:t xml:space="preserve"> </w:t>
      </w:r>
    </w:p>
    <w:p w14:paraId="51B2D0A9" w14:textId="59675D27" w:rsidR="00B16524" w:rsidRDefault="00156EA7" w:rsidP="00B16524">
      <w:pPr>
        <w:pStyle w:val="Heading1"/>
      </w:pPr>
      <w:r>
        <w:t>23</w:t>
      </w:r>
      <w:r w:rsidRPr="00156EA7">
        <w:rPr>
          <w:vertAlign w:val="superscript"/>
        </w:rPr>
        <w:t>rd</w:t>
      </w:r>
      <w:r>
        <w:t xml:space="preserve"> January 2025</w:t>
      </w:r>
      <w:r w:rsidR="00B16524" w:rsidRPr="00C153E5">
        <w:t xml:space="preserve"> </w:t>
      </w:r>
      <w:r w:rsidR="00D44D9C">
        <w:t>7.30pm</w:t>
      </w:r>
    </w:p>
    <w:p w14:paraId="53FBD309" w14:textId="77777777" w:rsidR="00B16524" w:rsidRDefault="00B16524" w:rsidP="00B16524">
      <w:pPr>
        <w:pStyle w:val="TempNormal"/>
      </w:pPr>
    </w:p>
    <w:p w14:paraId="7EDBF2D5" w14:textId="6AD490B2" w:rsidR="00B16524" w:rsidRPr="00034AD7" w:rsidRDefault="00B16524" w:rsidP="00B16524">
      <w:r w:rsidRPr="00183BF9">
        <w:rPr>
          <w:b/>
          <w:bCs/>
        </w:rPr>
        <w:t>Date:</w:t>
      </w:r>
      <w:r w:rsidRPr="00034AD7">
        <w:t xml:space="preserve"> </w:t>
      </w:r>
      <w:r>
        <w:tab/>
      </w:r>
      <w:r>
        <w:tab/>
        <w:t xml:space="preserve">Thursday </w:t>
      </w:r>
      <w:r w:rsidR="00156EA7">
        <w:t>23</w:t>
      </w:r>
      <w:r w:rsidR="00156EA7" w:rsidRPr="00156EA7">
        <w:rPr>
          <w:vertAlign w:val="superscript"/>
        </w:rPr>
        <w:t>rd</w:t>
      </w:r>
      <w:r w:rsidR="00156EA7">
        <w:t xml:space="preserve"> January</w:t>
      </w:r>
      <w:r>
        <w:t xml:space="preserve"> 202</w:t>
      </w:r>
      <w:r w:rsidR="00156EA7">
        <w:t>5</w:t>
      </w:r>
      <w:r w:rsidRPr="00034AD7">
        <w:t xml:space="preserve"> </w:t>
      </w:r>
      <w:r w:rsidRPr="00034AD7">
        <w:tab/>
        <w:t>Time:</w:t>
      </w:r>
      <w:r>
        <w:t xml:space="preserve"> </w:t>
      </w:r>
      <w:r w:rsidRPr="00034AD7">
        <w:t>7.30pm</w:t>
      </w:r>
    </w:p>
    <w:p w14:paraId="56FFCB2A" w14:textId="77777777" w:rsidR="00B16524" w:rsidRDefault="00B16524" w:rsidP="00B16524">
      <w:r w:rsidRPr="00183BF9">
        <w:rPr>
          <w:b/>
          <w:bCs/>
        </w:rPr>
        <w:t>Place:</w:t>
      </w:r>
      <w:r w:rsidRPr="00034AD7">
        <w:t xml:space="preserve">  </w:t>
      </w:r>
      <w:r>
        <w:tab/>
      </w:r>
      <w:r>
        <w:tab/>
        <w:t>Mortimer West End Village Hall</w:t>
      </w:r>
    </w:p>
    <w:p w14:paraId="7A842BFA" w14:textId="7B5E0348" w:rsidR="00530B6F" w:rsidRDefault="00530B6F" w:rsidP="00B16524">
      <w:r w:rsidRPr="00040191">
        <w:t>Present:</w:t>
      </w:r>
      <w:r>
        <w:tab/>
        <w:t>Cllr Andrew Arthur</w:t>
      </w:r>
    </w:p>
    <w:p w14:paraId="7DF02A83" w14:textId="24B6D5BE" w:rsidR="00530B6F" w:rsidRDefault="00530B6F" w:rsidP="00B16524">
      <w:r>
        <w:tab/>
      </w:r>
      <w:r>
        <w:tab/>
        <w:t>Cllr Kevin Cross</w:t>
      </w:r>
    </w:p>
    <w:p w14:paraId="50962BB9" w14:textId="2158678E" w:rsidR="00530B6F" w:rsidRDefault="00530B6F" w:rsidP="00B16524">
      <w:r>
        <w:tab/>
      </w:r>
      <w:r>
        <w:tab/>
        <w:t>Cllr Terina Dance</w:t>
      </w:r>
    </w:p>
    <w:p w14:paraId="4D3CE410" w14:textId="0EC99C5C" w:rsidR="00530B6F" w:rsidRDefault="00530B6F" w:rsidP="00B16524">
      <w:r>
        <w:tab/>
      </w:r>
      <w:r>
        <w:tab/>
        <w:t xml:space="preserve">Cllr </w:t>
      </w:r>
      <w:r w:rsidR="00422B60">
        <w:t>David Lister</w:t>
      </w:r>
    </w:p>
    <w:p w14:paraId="3CF2771A" w14:textId="3AE379F3" w:rsidR="00422B60" w:rsidRDefault="00422B60" w:rsidP="00B16524">
      <w:r>
        <w:tab/>
      </w:r>
      <w:r>
        <w:tab/>
        <w:t>Cllr Tom Watts</w:t>
      </w:r>
    </w:p>
    <w:p w14:paraId="2051F99A" w14:textId="531A1AEA" w:rsidR="00040191" w:rsidRDefault="00040191" w:rsidP="00B16524">
      <w:r>
        <w:t>In attendance:</w:t>
      </w:r>
      <w:r>
        <w:tab/>
        <w:t xml:space="preserve">Mrs C McGarvie – Clerk </w:t>
      </w:r>
    </w:p>
    <w:p w14:paraId="3D6F06C6" w14:textId="77777777" w:rsidR="00DC2C85" w:rsidRDefault="00DC2C85" w:rsidP="00DC2C85"/>
    <w:p w14:paraId="6096F17F" w14:textId="4531D3B3" w:rsidR="0054650D" w:rsidRDefault="00914386" w:rsidP="00914386">
      <w:pPr>
        <w:pStyle w:val="TempNormal"/>
        <w:rPr>
          <w:b/>
          <w:bCs/>
        </w:rPr>
      </w:pPr>
      <w:r w:rsidRPr="00914386">
        <w:rPr>
          <w:b/>
          <w:bCs/>
        </w:rPr>
        <w:t>1/25</w:t>
      </w:r>
      <w:r>
        <w:t xml:space="preserve"> </w:t>
      </w:r>
      <w:r w:rsidR="004659CB" w:rsidRPr="004659CB">
        <w:rPr>
          <w:b/>
          <w:bCs/>
        </w:rPr>
        <w:t>Apologies</w:t>
      </w:r>
    </w:p>
    <w:p w14:paraId="588A618A" w14:textId="07C0EF98" w:rsidR="00774386" w:rsidRDefault="00774386" w:rsidP="00914386">
      <w:pPr>
        <w:pStyle w:val="TempNormal"/>
      </w:pPr>
      <w:r w:rsidRPr="00774386">
        <w:t>Borough Councillor</w:t>
      </w:r>
      <w:r w:rsidR="00914386">
        <w:t>s</w:t>
      </w:r>
      <w:r w:rsidRPr="00774386">
        <w:t xml:space="preserve"> Tony Durran</w:t>
      </w:r>
      <w:r w:rsidR="00914386">
        <w:t xml:space="preserve">t, </w:t>
      </w:r>
      <w:r w:rsidRPr="00774386">
        <w:t>Keith Oborn</w:t>
      </w:r>
      <w:r w:rsidR="00BF40BA">
        <w:t xml:space="preserve"> and</w:t>
      </w:r>
      <w:r w:rsidR="00914386">
        <w:t xml:space="preserve"> </w:t>
      </w:r>
      <w:r w:rsidR="00BF40BA">
        <w:t>Chris Tomb</w:t>
      </w:r>
      <w:r w:rsidR="00914386">
        <w:t>lin gave their apologies.</w:t>
      </w:r>
      <w:r w:rsidR="00BF40BA">
        <w:t xml:space="preserve"> </w:t>
      </w:r>
    </w:p>
    <w:p w14:paraId="27F377F2" w14:textId="2FC354E8" w:rsidR="00604AED" w:rsidRPr="00774386" w:rsidRDefault="00914386" w:rsidP="00914386">
      <w:pPr>
        <w:pStyle w:val="TempNormal"/>
      </w:pPr>
      <w:r>
        <w:t xml:space="preserve">County </w:t>
      </w:r>
      <w:r w:rsidR="00604AED">
        <w:t>C</w:t>
      </w:r>
      <w:r>
        <w:t>ouncillor</w:t>
      </w:r>
      <w:r w:rsidR="00604AED">
        <w:t xml:space="preserve"> Rhydian Vaughan gave his apologies.</w:t>
      </w:r>
    </w:p>
    <w:p w14:paraId="5FA70CF1" w14:textId="77777777" w:rsidR="00E511C4" w:rsidRPr="0054650D" w:rsidRDefault="00E511C4" w:rsidP="004659CB">
      <w:pPr>
        <w:pStyle w:val="TempNormal"/>
        <w:ind w:left="360"/>
      </w:pPr>
    </w:p>
    <w:p w14:paraId="20B34EE0" w14:textId="1C599A56" w:rsidR="004659CB" w:rsidRDefault="00156EA7" w:rsidP="00B16524">
      <w:pPr>
        <w:pStyle w:val="Heading2"/>
        <w:spacing w:after="0"/>
        <w:rPr>
          <w:bCs/>
        </w:rPr>
      </w:pPr>
      <w:r>
        <w:rPr>
          <w:bCs/>
        </w:rPr>
        <w:t>2</w:t>
      </w:r>
      <w:r w:rsidR="00914386">
        <w:rPr>
          <w:bCs/>
        </w:rPr>
        <w:t>/25</w:t>
      </w:r>
      <w:r w:rsidR="00B16524">
        <w:rPr>
          <w:bCs/>
        </w:rPr>
        <w:t xml:space="preserve"> </w:t>
      </w:r>
      <w:r w:rsidR="004659CB">
        <w:rPr>
          <w:bCs/>
        </w:rPr>
        <w:t xml:space="preserve">To </w:t>
      </w:r>
      <w:r w:rsidR="004659CB" w:rsidRPr="004659CB">
        <w:rPr>
          <w:bCs/>
        </w:rPr>
        <w:t>receive declarations of interest relating to items on the agenda</w:t>
      </w:r>
    </w:p>
    <w:p w14:paraId="7CF55FFF" w14:textId="60E40EBB" w:rsidR="004659CB" w:rsidRDefault="009B110A" w:rsidP="004659CB">
      <w:r>
        <w:t xml:space="preserve">Cllr Lister </w:t>
      </w:r>
      <w:r w:rsidR="00914386">
        <w:t xml:space="preserve">declared an interest in the grant request from Tadley Citizens Advice as he is a trustee of the charity. Cllr Lister did not take part in the discussion of this item. </w:t>
      </w:r>
    </w:p>
    <w:p w14:paraId="69BC862A" w14:textId="77777777" w:rsidR="004659CB" w:rsidRPr="004659CB" w:rsidRDefault="004659CB" w:rsidP="004659CB"/>
    <w:p w14:paraId="19E59C0D" w14:textId="0F3928AE" w:rsidR="004659CB" w:rsidRPr="004659CB" w:rsidRDefault="00156EA7" w:rsidP="004659CB">
      <w:pPr>
        <w:outlineLvl w:val="1"/>
        <w:rPr>
          <w:b/>
          <w:bCs/>
        </w:rPr>
      </w:pPr>
      <w:r>
        <w:rPr>
          <w:b/>
          <w:bCs/>
        </w:rPr>
        <w:t>3</w:t>
      </w:r>
      <w:r w:rsidR="004B7FC1">
        <w:rPr>
          <w:b/>
          <w:bCs/>
        </w:rPr>
        <w:t>/25</w:t>
      </w:r>
      <w:r w:rsidR="00B16524">
        <w:rPr>
          <w:b/>
          <w:bCs/>
        </w:rPr>
        <w:t xml:space="preserve"> </w:t>
      </w:r>
      <w:r w:rsidR="004659CB" w:rsidRPr="004659CB">
        <w:rPr>
          <w:b/>
          <w:bCs/>
        </w:rPr>
        <w:t xml:space="preserve">Minutes of the Last Parish Council Meeting </w:t>
      </w:r>
    </w:p>
    <w:p w14:paraId="11E64FE7" w14:textId="6D6D8665" w:rsidR="00546B2B" w:rsidRDefault="00156EA7" w:rsidP="00B16524">
      <w:pPr>
        <w:outlineLvl w:val="2"/>
      </w:pPr>
      <w:proofErr w:type="gramStart"/>
      <w:r>
        <w:t>3</w:t>
      </w:r>
      <w:r w:rsidR="004659CB" w:rsidRPr="004659CB">
        <w:t xml:space="preserve">.1 </w:t>
      </w:r>
      <w:r w:rsidR="004659CB">
        <w:t xml:space="preserve"> </w:t>
      </w:r>
      <w:r w:rsidR="004659CB" w:rsidRPr="004659CB">
        <w:t>The</w:t>
      </w:r>
      <w:proofErr w:type="gramEnd"/>
      <w:r w:rsidR="004659CB" w:rsidRPr="004659CB">
        <w:t xml:space="preserve"> minutes of the meeting held </w:t>
      </w:r>
      <w:r>
        <w:t>28</w:t>
      </w:r>
      <w:r w:rsidRPr="00156EA7">
        <w:rPr>
          <w:vertAlign w:val="superscript"/>
        </w:rPr>
        <w:t>th</w:t>
      </w:r>
      <w:r>
        <w:t xml:space="preserve"> November</w:t>
      </w:r>
      <w:r w:rsidR="00144BCF">
        <w:t xml:space="preserve"> 2024</w:t>
      </w:r>
      <w:r w:rsidR="004659CB" w:rsidRPr="004659CB">
        <w:t xml:space="preserve"> </w:t>
      </w:r>
      <w:r w:rsidR="00B16524">
        <w:t>were</w:t>
      </w:r>
      <w:r w:rsidR="004659CB" w:rsidRPr="004659CB">
        <w:t xml:space="preserve"> agreed as a true and accurate record.  The minutes </w:t>
      </w:r>
      <w:r w:rsidR="00B16524">
        <w:t>were</w:t>
      </w:r>
      <w:r w:rsidR="004659CB">
        <w:t xml:space="preserve"> </w:t>
      </w:r>
      <w:r w:rsidR="004659CB" w:rsidRPr="004659CB">
        <w:t>signed by the Chairman.</w:t>
      </w:r>
      <w:r w:rsidR="002F6CEF">
        <w:t xml:space="preserve"> </w:t>
      </w:r>
      <w:r w:rsidR="00422B60">
        <w:t xml:space="preserve"> </w:t>
      </w:r>
    </w:p>
    <w:p w14:paraId="0C944297" w14:textId="77777777" w:rsidR="002F6CEF" w:rsidRPr="004659CB" w:rsidRDefault="002F6CEF" w:rsidP="004659CB">
      <w:pPr>
        <w:ind w:left="1440" w:hanging="720"/>
        <w:outlineLvl w:val="2"/>
      </w:pPr>
    </w:p>
    <w:p w14:paraId="5D7AB249" w14:textId="7882408F" w:rsidR="004659CB" w:rsidRDefault="00156EA7" w:rsidP="00B16524">
      <w:pPr>
        <w:outlineLvl w:val="2"/>
      </w:pPr>
      <w:r>
        <w:t>3</w:t>
      </w:r>
      <w:r w:rsidR="004659CB" w:rsidRPr="004659CB">
        <w:t>.2</w:t>
      </w:r>
      <w:r w:rsidR="004659CB" w:rsidRPr="004659CB">
        <w:tab/>
        <w:t xml:space="preserve">Matters arising from minutes not otherwise on agenda </w:t>
      </w:r>
    </w:p>
    <w:p w14:paraId="496BFA55" w14:textId="276E8B4F" w:rsidR="002F6CEF" w:rsidRPr="004659CB" w:rsidRDefault="002F6CEF" w:rsidP="004B7FC1">
      <w:pPr>
        <w:outlineLvl w:val="2"/>
      </w:pPr>
      <w:r>
        <w:t>None</w:t>
      </w:r>
    </w:p>
    <w:p w14:paraId="4716951A" w14:textId="77777777" w:rsidR="004659CB" w:rsidRPr="004659CB" w:rsidRDefault="004659CB" w:rsidP="004659CB">
      <w:pPr>
        <w:ind w:left="709"/>
        <w:rPr>
          <w:rFonts w:ascii="Times New Roman" w:hAnsi="Times New Roman" w:cs="Times New Roman"/>
          <w:sz w:val="24"/>
          <w:szCs w:val="20"/>
        </w:rPr>
      </w:pPr>
    </w:p>
    <w:p w14:paraId="5EE1A0E6" w14:textId="7059F285" w:rsidR="0054650D" w:rsidRDefault="00156EA7" w:rsidP="004659CB">
      <w:pPr>
        <w:spacing w:after="240"/>
        <w:outlineLvl w:val="1"/>
        <w:rPr>
          <w:b/>
          <w:bCs/>
        </w:rPr>
      </w:pPr>
      <w:r>
        <w:rPr>
          <w:b/>
          <w:bCs/>
        </w:rPr>
        <w:t>4</w:t>
      </w:r>
      <w:r w:rsidR="004B7FC1">
        <w:rPr>
          <w:b/>
          <w:bCs/>
        </w:rPr>
        <w:t>/25</w:t>
      </w:r>
      <w:r w:rsidR="004659CB" w:rsidRPr="004659CB">
        <w:rPr>
          <w:b/>
          <w:bCs/>
        </w:rPr>
        <w:tab/>
        <w:t xml:space="preserve">Open Forum – To hear matters raised by members of the public (maximum period of 10 minutes only) </w:t>
      </w:r>
    </w:p>
    <w:p w14:paraId="05DF5634" w14:textId="2010AE78" w:rsidR="004B7FC1" w:rsidRPr="004B7FC1" w:rsidRDefault="004B7FC1" w:rsidP="004659CB">
      <w:pPr>
        <w:spacing w:after="240"/>
        <w:outlineLvl w:val="1"/>
      </w:pPr>
      <w:r w:rsidRPr="004B7FC1">
        <w:t>None</w:t>
      </w:r>
    </w:p>
    <w:p w14:paraId="0ABFC338" w14:textId="77777777" w:rsidR="004B7FC1" w:rsidRDefault="00156EA7" w:rsidP="004B7FC1">
      <w:pPr>
        <w:spacing w:after="240"/>
        <w:outlineLvl w:val="1"/>
        <w:rPr>
          <w:b/>
          <w:bCs/>
        </w:rPr>
      </w:pPr>
      <w:r>
        <w:rPr>
          <w:b/>
          <w:bCs/>
        </w:rPr>
        <w:t>5</w:t>
      </w:r>
      <w:r w:rsidR="004B7FC1">
        <w:rPr>
          <w:b/>
          <w:bCs/>
        </w:rPr>
        <w:t>/25</w:t>
      </w:r>
      <w:r>
        <w:rPr>
          <w:b/>
          <w:bCs/>
        </w:rPr>
        <w:t xml:space="preserve">. </w:t>
      </w:r>
      <w:r w:rsidR="00AC6EE3" w:rsidRPr="00AC6EE3">
        <w:rPr>
          <w:b/>
          <w:bCs/>
        </w:rPr>
        <w:t>Planning &amp; Development</w:t>
      </w:r>
    </w:p>
    <w:p w14:paraId="47E812D7" w14:textId="14152882" w:rsidR="00156EA7" w:rsidRPr="004B7FC1" w:rsidRDefault="00156EA7" w:rsidP="004B7FC1">
      <w:pPr>
        <w:spacing w:after="240"/>
        <w:outlineLvl w:val="1"/>
        <w:rPr>
          <w:b/>
          <w:bCs/>
        </w:rPr>
      </w:pPr>
      <w:r w:rsidRPr="00156EA7">
        <w:t>To note receipt of new applications and make comment</w:t>
      </w:r>
    </w:p>
    <w:p w14:paraId="11EFFA58" w14:textId="77777777" w:rsidR="004B7FC1" w:rsidRDefault="00156EA7" w:rsidP="004B7FC1">
      <w:pPr>
        <w:spacing w:after="240"/>
        <w:rPr>
          <w:b/>
          <w:bCs/>
        </w:rPr>
      </w:pPr>
      <w:r w:rsidRPr="00422B60">
        <w:rPr>
          <w:b/>
          <w:bCs/>
        </w:rPr>
        <w:t xml:space="preserve">24/02898/HSE – </w:t>
      </w:r>
      <w:proofErr w:type="spellStart"/>
      <w:r w:rsidRPr="00422B60">
        <w:rPr>
          <w:b/>
          <w:bCs/>
        </w:rPr>
        <w:t>Windabout</w:t>
      </w:r>
      <w:proofErr w:type="spellEnd"/>
      <w:r w:rsidRPr="00422B60">
        <w:rPr>
          <w:b/>
          <w:bCs/>
        </w:rPr>
        <w:t>, Simms Lane, Mortimer Common. Rear single storey extension</w:t>
      </w:r>
    </w:p>
    <w:p w14:paraId="35130685" w14:textId="11A20EAF" w:rsidR="00422B60" w:rsidRPr="004B7FC1" w:rsidRDefault="004B7FC1" w:rsidP="004B7FC1">
      <w:pPr>
        <w:spacing w:after="240"/>
        <w:rPr>
          <w:b/>
          <w:bCs/>
        </w:rPr>
      </w:pPr>
      <w:r>
        <w:t>The Parish Council resolved to respond with n</w:t>
      </w:r>
      <w:r w:rsidR="00422B60">
        <w:t>o objection</w:t>
      </w:r>
      <w:r>
        <w:t>s</w:t>
      </w:r>
      <w:r w:rsidR="00422B60">
        <w:t>.</w:t>
      </w:r>
    </w:p>
    <w:p w14:paraId="475C7F67" w14:textId="77777777" w:rsidR="00422B60" w:rsidRDefault="00156EA7" w:rsidP="004B7FC1">
      <w:pPr>
        <w:spacing w:after="240"/>
      </w:pPr>
      <w:r w:rsidRPr="00422B60">
        <w:rPr>
          <w:b/>
          <w:bCs/>
        </w:rPr>
        <w:t xml:space="preserve">24/02781/FUL – </w:t>
      </w:r>
      <w:proofErr w:type="spellStart"/>
      <w:r w:rsidRPr="00422B60">
        <w:rPr>
          <w:b/>
          <w:bCs/>
        </w:rPr>
        <w:t>Impstone</w:t>
      </w:r>
      <w:proofErr w:type="spellEnd"/>
      <w:r w:rsidRPr="00422B60">
        <w:rPr>
          <w:b/>
          <w:bCs/>
        </w:rPr>
        <w:t xml:space="preserve"> Lodge, Soke Road</w:t>
      </w:r>
      <w:r w:rsidRPr="00156EA7">
        <w:t xml:space="preserve">. Demolition of existing dwelling and construction of replacement </w:t>
      </w:r>
      <w:proofErr w:type="gramStart"/>
      <w:r w:rsidRPr="00156EA7">
        <w:t>4 bedroom</w:t>
      </w:r>
      <w:proofErr w:type="gramEnd"/>
      <w:r w:rsidRPr="00156EA7">
        <w:t xml:space="preserve"> self-build</w:t>
      </w:r>
    </w:p>
    <w:p w14:paraId="42544299" w14:textId="3E63B1A0" w:rsidR="00422B60" w:rsidRPr="00156EA7" w:rsidRDefault="004B7FC1" w:rsidP="004B7FC1">
      <w:pPr>
        <w:spacing w:after="240"/>
      </w:pPr>
      <w:r>
        <w:t>The Parish Council resolved to respond with n</w:t>
      </w:r>
      <w:r w:rsidR="00422B60" w:rsidRPr="00422B60">
        <w:t>o objection</w:t>
      </w:r>
      <w:r>
        <w:t>s</w:t>
      </w:r>
      <w:r w:rsidR="00422B60" w:rsidRPr="00422B60">
        <w:t>.</w:t>
      </w:r>
    </w:p>
    <w:p w14:paraId="32CDAFF8" w14:textId="72F166F2" w:rsidR="00156EA7" w:rsidRPr="00156EA7" w:rsidRDefault="00156EA7" w:rsidP="00156EA7">
      <w:pPr>
        <w:outlineLvl w:val="1"/>
        <w:rPr>
          <w:b/>
          <w:bCs/>
        </w:rPr>
      </w:pPr>
      <w:bookmarkStart w:id="1" w:name="_Hlk146296890"/>
      <w:r w:rsidRPr="00156EA7">
        <w:rPr>
          <w:b/>
          <w:bCs/>
        </w:rPr>
        <w:t>6</w:t>
      </w:r>
      <w:r w:rsidR="004B7FC1">
        <w:rPr>
          <w:b/>
          <w:bCs/>
        </w:rPr>
        <w:t>/25</w:t>
      </w:r>
      <w:r w:rsidRPr="00156EA7">
        <w:rPr>
          <w:b/>
          <w:bCs/>
        </w:rPr>
        <w:t>.</w:t>
      </w:r>
      <w:r w:rsidRPr="00156EA7">
        <w:rPr>
          <w:b/>
          <w:bCs/>
        </w:rPr>
        <w:tab/>
        <w:t>Highways &amp; Footpaths Matters</w:t>
      </w:r>
    </w:p>
    <w:p w14:paraId="17E49763" w14:textId="77777777" w:rsidR="00156EA7" w:rsidRPr="00774386" w:rsidRDefault="00156EA7" w:rsidP="00774386">
      <w:pPr>
        <w:ind w:left="720" w:hanging="720"/>
        <w:outlineLvl w:val="2"/>
        <w:rPr>
          <w:b/>
          <w:bCs/>
        </w:rPr>
      </w:pPr>
      <w:r w:rsidRPr="00156EA7">
        <w:rPr>
          <w:b/>
          <w:bCs/>
        </w:rPr>
        <w:t>6.1</w:t>
      </w:r>
      <w:r w:rsidRPr="00156EA7">
        <w:rPr>
          <w:b/>
          <w:bCs/>
        </w:rPr>
        <w:tab/>
        <w:t>To provide an update on use of the Speed Indicator Device</w:t>
      </w:r>
    </w:p>
    <w:p w14:paraId="17C1DFE9" w14:textId="09DA08A7" w:rsidR="00156EA7" w:rsidRDefault="004B7FC1" w:rsidP="004B7FC1">
      <w:pPr>
        <w:outlineLvl w:val="2"/>
      </w:pPr>
      <w:r>
        <w:t xml:space="preserve">The </w:t>
      </w:r>
      <w:r w:rsidR="00156EA7">
        <w:t>SID has been put up in Church Road and will be there until at least the end of January.</w:t>
      </w:r>
    </w:p>
    <w:p w14:paraId="3A67C835" w14:textId="77777777" w:rsidR="00422B60" w:rsidRDefault="00422B60" w:rsidP="00156EA7">
      <w:pPr>
        <w:ind w:left="1440" w:hanging="720"/>
        <w:outlineLvl w:val="2"/>
      </w:pPr>
    </w:p>
    <w:p w14:paraId="28D89D73" w14:textId="79314F1B" w:rsidR="002C0BFE" w:rsidRDefault="004B7FC1" w:rsidP="004B7FC1">
      <w:pPr>
        <w:outlineLvl w:val="2"/>
      </w:pPr>
      <w:r>
        <w:t xml:space="preserve">Cllr Dance pointed out that when the SID is put in Bramley Road in Pamber End it is recording speeds of cars when still in the ‘national speed limit’ part of the road. Clerk to pass this information to Pamber Parish. </w:t>
      </w:r>
    </w:p>
    <w:p w14:paraId="769538E8" w14:textId="42ECB6CE" w:rsidR="004B7FC1" w:rsidRPr="004B7FC1" w:rsidRDefault="004B7FC1" w:rsidP="004B7FC1">
      <w:pPr>
        <w:jc w:val="right"/>
        <w:outlineLvl w:val="2"/>
        <w:rPr>
          <w:b/>
          <w:bCs/>
        </w:rPr>
      </w:pPr>
      <w:proofErr w:type="spellStart"/>
      <w:proofErr w:type="gramStart"/>
      <w:r w:rsidRPr="004B7FC1">
        <w:rPr>
          <w:b/>
          <w:bCs/>
        </w:rPr>
        <w:t>Action:Clerk</w:t>
      </w:r>
      <w:proofErr w:type="spellEnd"/>
      <w:proofErr w:type="gramEnd"/>
    </w:p>
    <w:p w14:paraId="42DFE450" w14:textId="77777777" w:rsidR="00156EA7" w:rsidRPr="00156EA7" w:rsidRDefault="00156EA7" w:rsidP="00156EA7">
      <w:pPr>
        <w:ind w:left="1440" w:hanging="720"/>
        <w:outlineLvl w:val="2"/>
      </w:pPr>
    </w:p>
    <w:p w14:paraId="38B4FCDF" w14:textId="77777777" w:rsidR="00156EA7" w:rsidRPr="00156EA7" w:rsidRDefault="00156EA7" w:rsidP="00156EA7">
      <w:pPr>
        <w:spacing w:after="240"/>
        <w:ind w:left="709"/>
        <w:rPr>
          <w:rFonts w:ascii="Times New Roman" w:hAnsi="Times New Roman" w:cs="Times New Roman"/>
          <w:sz w:val="24"/>
          <w:szCs w:val="20"/>
        </w:rPr>
      </w:pPr>
    </w:p>
    <w:p w14:paraId="1255C77D" w14:textId="5FB5632B" w:rsidR="00156EA7" w:rsidRPr="00156EA7" w:rsidRDefault="00156EA7" w:rsidP="00156EA7">
      <w:pPr>
        <w:outlineLvl w:val="1"/>
        <w:rPr>
          <w:b/>
          <w:bCs/>
        </w:rPr>
      </w:pPr>
      <w:r w:rsidRPr="00156EA7">
        <w:rPr>
          <w:b/>
          <w:bCs/>
        </w:rPr>
        <w:t>7</w:t>
      </w:r>
      <w:r w:rsidR="004B7FC1">
        <w:rPr>
          <w:b/>
          <w:bCs/>
        </w:rPr>
        <w:t>/25</w:t>
      </w:r>
      <w:r w:rsidRPr="00156EA7">
        <w:rPr>
          <w:b/>
          <w:bCs/>
        </w:rPr>
        <w:tab/>
        <w:t>Parish Environment</w:t>
      </w:r>
    </w:p>
    <w:p w14:paraId="2716C527" w14:textId="112464C5" w:rsidR="002C0BFE" w:rsidRDefault="004B7FC1" w:rsidP="004B7FC1">
      <w:pPr>
        <w:outlineLvl w:val="2"/>
      </w:pPr>
      <w:r>
        <w:t xml:space="preserve">It was agreed that the Clerk should ask the </w:t>
      </w:r>
      <w:proofErr w:type="spellStart"/>
      <w:r>
        <w:t>Lengthsman</w:t>
      </w:r>
      <w:proofErr w:type="spellEnd"/>
      <w:r>
        <w:t xml:space="preserve"> for a quote for a litter pick along the ditches in Church Road and Soke Road.</w:t>
      </w:r>
    </w:p>
    <w:p w14:paraId="2F77F731" w14:textId="67121802" w:rsidR="004B7FC1" w:rsidRPr="004B7FC1" w:rsidRDefault="004B7FC1" w:rsidP="004B7FC1">
      <w:pPr>
        <w:jc w:val="right"/>
        <w:outlineLvl w:val="2"/>
        <w:rPr>
          <w:b/>
          <w:bCs/>
        </w:rPr>
      </w:pPr>
      <w:r w:rsidRPr="004B7FC1">
        <w:rPr>
          <w:b/>
          <w:bCs/>
        </w:rPr>
        <w:lastRenderedPageBreak/>
        <w:t xml:space="preserve">Action: Clerk </w:t>
      </w:r>
    </w:p>
    <w:p w14:paraId="7C6F7682" w14:textId="2C520F3A" w:rsidR="00156EA7" w:rsidRPr="00156EA7" w:rsidRDefault="00156EA7" w:rsidP="00156EA7">
      <w:pPr>
        <w:outlineLvl w:val="1"/>
        <w:rPr>
          <w:b/>
          <w:bCs/>
        </w:rPr>
      </w:pPr>
      <w:r w:rsidRPr="00156EA7">
        <w:rPr>
          <w:b/>
          <w:bCs/>
        </w:rPr>
        <w:t>8</w:t>
      </w:r>
      <w:r w:rsidR="004B7FC1">
        <w:rPr>
          <w:b/>
          <w:bCs/>
        </w:rPr>
        <w:t>/25</w:t>
      </w:r>
      <w:r w:rsidRPr="00156EA7">
        <w:rPr>
          <w:b/>
          <w:bCs/>
        </w:rPr>
        <w:tab/>
        <w:t>Reports</w:t>
      </w:r>
    </w:p>
    <w:p w14:paraId="2C219D21" w14:textId="77777777" w:rsidR="00156EA7" w:rsidRPr="00156EA7" w:rsidRDefault="00156EA7" w:rsidP="00156EA7">
      <w:pPr>
        <w:ind w:firstLine="720"/>
        <w:outlineLvl w:val="2"/>
      </w:pPr>
      <w:bookmarkStart w:id="2" w:name="_Hlk140862261"/>
    </w:p>
    <w:p w14:paraId="500B79F8" w14:textId="34E61D80" w:rsidR="00156EA7" w:rsidRPr="002C0BFE" w:rsidRDefault="00156EA7" w:rsidP="004B7FC1">
      <w:pPr>
        <w:outlineLvl w:val="2"/>
        <w:rPr>
          <w:b/>
          <w:bCs/>
        </w:rPr>
      </w:pPr>
      <w:r w:rsidRPr="002C0BFE">
        <w:rPr>
          <w:b/>
          <w:bCs/>
        </w:rPr>
        <w:t>8.</w:t>
      </w:r>
      <w:r w:rsidR="004B7FC1">
        <w:rPr>
          <w:b/>
          <w:bCs/>
        </w:rPr>
        <w:t>1</w:t>
      </w:r>
      <w:r w:rsidRPr="002C0BFE">
        <w:rPr>
          <w:b/>
          <w:bCs/>
        </w:rPr>
        <w:tab/>
        <w:t>Clerk’s report</w:t>
      </w:r>
    </w:p>
    <w:p w14:paraId="0BE653CB" w14:textId="4B412CDB" w:rsidR="00156EA7" w:rsidRDefault="00156EA7" w:rsidP="004B7FC1">
      <w:pPr>
        <w:outlineLvl w:val="2"/>
      </w:pPr>
      <w:r>
        <w:t>Clerk is going to apply for a Microsoft 365 licence under the ‘not-for-profit’ scheme</w:t>
      </w:r>
      <w:r w:rsidR="004B7FC1">
        <w:t>.  The Parish Council should be eligible as the Sole Trustee of the Gravel Allotment Trust.</w:t>
      </w:r>
    </w:p>
    <w:p w14:paraId="4BB6AEF7" w14:textId="01C2BB89" w:rsidR="004B7FC1" w:rsidRDefault="004B7FC1" w:rsidP="004B7FC1">
      <w:pPr>
        <w:outlineLvl w:val="2"/>
      </w:pPr>
      <w:r>
        <w:t>Basingstoke and Deane Borough Council Green Team have sent some</w:t>
      </w:r>
      <w:r w:rsidR="009723A0">
        <w:t xml:space="preserve"> information that the Clerk will share on </w:t>
      </w:r>
      <w:proofErr w:type="gramStart"/>
      <w:r w:rsidR="009723A0">
        <w:t>Social Media</w:t>
      </w:r>
      <w:proofErr w:type="gramEnd"/>
      <w:r w:rsidR="009723A0">
        <w:t xml:space="preserve"> and on the website. </w:t>
      </w:r>
    </w:p>
    <w:p w14:paraId="6259F332" w14:textId="50D87136" w:rsidR="00D44D9C" w:rsidRPr="00D44D9C" w:rsidRDefault="00D44D9C" w:rsidP="00D44D9C">
      <w:pPr>
        <w:jc w:val="right"/>
        <w:outlineLvl w:val="2"/>
        <w:rPr>
          <w:b/>
          <w:bCs/>
        </w:rPr>
      </w:pPr>
      <w:proofErr w:type="spellStart"/>
      <w:proofErr w:type="gramStart"/>
      <w:r w:rsidRPr="00D44D9C">
        <w:rPr>
          <w:b/>
          <w:bCs/>
        </w:rPr>
        <w:t>Action:Clerk</w:t>
      </w:r>
      <w:proofErr w:type="spellEnd"/>
      <w:proofErr w:type="gramEnd"/>
    </w:p>
    <w:p w14:paraId="20953ED6" w14:textId="4462A2D9" w:rsidR="002C0BFE" w:rsidRPr="009723A0" w:rsidRDefault="009723A0" w:rsidP="009723A0">
      <w:pPr>
        <w:outlineLvl w:val="2"/>
      </w:pPr>
      <w:r>
        <w:t xml:space="preserve">Cllr Lister reported that Silchester Parish Council have setup a Green Team who are carrying out energy surveys of homes in Silchester Parish. </w:t>
      </w:r>
    </w:p>
    <w:p w14:paraId="4BD80DB5" w14:textId="77777777" w:rsidR="00156EA7" w:rsidRPr="00156EA7" w:rsidRDefault="00156EA7" w:rsidP="00156EA7">
      <w:pPr>
        <w:ind w:firstLine="720"/>
        <w:outlineLvl w:val="2"/>
      </w:pPr>
    </w:p>
    <w:p w14:paraId="6352F9AE" w14:textId="196FBB56" w:rsidR="00156EA7" w:rsidRPr="002C0BFE" w:rsidRDefault="00156EA7" w:rsidP="009723A0">
      <w:pPr>
        <w:outlineLvl w:val="2"/>
        <w:rPr>
          <w:b/>
          <w:bCs/>
        </w:rPr>
      </w:pPr>
      <w:r w:rsidRPr="002C0BFE">
        <w:rPr>
          <w:b/>
          <w:bCs/>
        </w:rPr>
        <w:t>8.</w:t>
      </w:r>
      <w:r w:rsidR="009723A0">
        <w:rPr>
          <w:b/>
          <w:bCs/>
        </w:rPr>
        <w:t>2</w:t>
      </w:r>
      <w:r w:rsidRPr="002C0BFE">
        <w:rPr>
          <w:b/>
          <w:bCs/>
        </w:rPr>
        <w:tab/>
        <w:t>To receive reports from parish council representatives</w:t>
      </w:r>
    </w:p>
    <w:p w14:paraId="733B5863" w14:textId="46C3B9CE" w:rsidR="00156EA7" w:rsidRDefault="00156EA7" w:rsidP="00156EA7">
      <w:pPr>
        <w:outlineLvl w:val="2"/>
      </w:pPr>
      <w:r>
        <w:t xml:space="preserve">AWE LLC – </w:t>
      </w:r>
      <w:r w:rsidR="002C0BFE">
        <w:t>N</w:t>
      </w:r>
      <w:r w:rsidR="009723A0">
        <w:t>o</w:t>
      </w:r>
      <w:r w:rsidR="002C0BFE">
        <w:t>thing</w:t>
      </w:r>
      <w:r w:rsidR="009723A0">
        <w:t xml:space="preserve"> to report</w:t>
      </w:r>
    </w:p>
    <w:p w14:paraId="0A914E86" w14:textId="77777777" w:rsidR="009723A0" w:rsidRDefault="00156EA7" w:rsidP="00156EA7">
      <w:pPr>
        <w:outlineLvl w:val="2"/>
      </w:pPr>
      <w:r>
        <w:t xml:space="preserve">Clarke’s Educational Trust – </w:t>
      </w:r>
      <w:r w:rsidR="009723A0">
        <w:t>Cllr Lister attended a trustee meeting on 22</w:t>
      </w:r>
      <w:r w:rsidR="009723A0" w:rsidRPr="009723A0">
        <w:rPr>
          <w:vertAlign w:val="superscript"/>
        </w:rPr>
        <w:t>nd</w:t>
      </w:r>
      <w:r w:rsidR="009723A0">
        <w:t xml:space="preserve"> January. </w:t>
      </w:r>
    </w:p>
    <w:p w14:paraId="46BABBF6" w14:textId="6EE21521" w:rsidR="00156EA7" w:rsidRDefault="009723A0" w:rsidP="00156EA7">
      <w:pPr>
        <w:outlineLvl w:val="2"/>
      </w:pPr>
      <w:r>
        <w:t xml:space="preserve">A lot of money has been spent on the School House in previous years but only £4k has been budgeted for the coming this year. The charity is supporting </w:t>
      </w:r>
      <w:r w:rsidR="002C0BFE">
        <w:t xml:space="preserve">44 students </w:t>
      </w:r>
      <w:r>
        <w:t>at the moment.</w:t>
      </w:r>
    </w:p>
    <w:p w14:paraId="78DF9435" w14:textId="248E95FA" w:rsidR="002C0BFE" w:rsidRDefault="009723A0" w:rsidP="00156EA7">
      <w:pPr>
        <w:outlineLvl w:val="2"/>
      </w:pPr>
      <w:r>
        <w:t xml:space="preserve">Mortimer Relief in Need also provide grants to the charity. </w:t>
      </w:r>
    </w:p>
    <w:p w14:paraId="6D0AE64A" w14:textId="47AD1897" w:rsidR="002C0BFE" w:rsidRDefault="009723A0" w:rsidP="00156EA7">
      <w:pPr>
        <w:outlineLvl w:val="2"/>
      </w:pPr>
      <w:r>
        <w:t xml:space="preserve">Silchester Primary School has asked for a grant of £2k towards an all-weather teaching area.  </w:t>
      </w:r>
    </w:p>
    <w:p w14:paraId="6E004FA7" w14:textId="009C651A" w:rsidR="0027509B" w:rsidRDefault="009723A0" w:rsidP="00156EA7">
      <w:pPr>
        <w:outlineLvl w:val="2"/>
      </w:pPr>
      <w:r>
        <w:t xml:space="preserve">The rental on the </w:t>
      </w:r>
      <w:proofErr w:type="gramStart"/>
      <w:r>
        <w:t>School</w:t>
      </w:r>
      <w:proofErr w:type="gramEnd"/>
      <w:r>
        <w:t xml:space="preserve"> house has been increased by RPI this year. </w:t>
      </w:r>
    </w:p>
    <w:p w14:paraId="04C998B9" w14:textId="77777777" w:rsidR="00156EA7" w:rsidRDefault="00156EA7" w:rsidP="00156EA7">
      <w:pPr>
        <w:outlineLvl w:val="2"/>
      </w:pPr>
    </w:p>
    <w:p w14:paraId="44F4A834" w14:textId="6F6BF6BB" w:rsidR="00156EA7" w:rsidRDefault="00156EA7" w:rsidP="00156EA7">
      <w:pPr>
        <w:outlineLvl w:val="2"/>
      </w:pPr>
      <w:r>
        <w:t xml:space="preserve">Village Hall – </w:t>
      </w:r>
      <w:r w:rsidR="0027509B">
        <w:t>No meeting.</w:t>
      </w:r>
    </w:p>
    <w:p w14:paraId="78E5B92A" w14:textId="77777777" w:rsidR="00156EA7" w:rsidRDefault="00156EA7" w:rsidP="00156EA7">
      <w:pPr>
        <w:outlineLvl w:val="2"/>
      </w:pPr>
    </w:p>
    <w:p w14:paraId="1FFD7E24" w14:textId="30BF6FF4" w:rsidR="00156EA7" w:rsidRDefault="00156EA7" w:rsidP="00156EA7">
      <w:pPr>
        <w:outlineLvl w:val="2"/>
      </w:pPr>
      <w:r>
        <w:t xml:space="preserve">Mortimer Quarry Liaison Committee </w:t>
      </w:r>
      <w:r w:rsidR="0027509B">
        <w:t>–</w:t>
      </w:r>
      <w:r>
        <w:t xml:space="preserve"> </w:t>
      </w:r>
      <w:r w:rsidR="0027509B">
        <w:t>N</w:t>
      </w:r>
      <w:r w:rsidR="009723A0">
        <w:t>o</w:t>
      </w:r>
      <w:r w:rsidR="0027509B">
        <w:t xml:space="preserve"> update.</w:t>
      </w:r>
    </w:p>
    <w:p w14:paraId="5ADCE48C" w14:textId="77777777" w:rsidR="00156EA7" w:rsidRDefault="00156EA7" w:rsidP="00156EA7">
      <w:pPr>
        <w:outlineLvl w:val="2"/>
      </w:pPr>
    </w:p>
    <w:p w14:paraId="6738B4E9" w14:textId="740F1AA8" w:rsidR="00156EA7" w:rsidRDefault="00156EA7" w:rsidP="00156EA7">
      <w:pPr>
        <w:outlineLvl w:val="2"/>
      </w:pPr>
      <w:r>
        <w:t xml:space="preserve">Mortimer Relief in Need – </w:t>
      </w:r>
      <w:r w:rsidR="0027509B">
        <w:t xml:space="preserve">another meeting in 4 months. </w:t>
      </w:r>
    </w:p>
    <w:p w14:paraId="493F9498" w14:textId="77777777" w:rsidR="00156EA7" w:rsidRDefault="00156EA7" w:rsidP="00156EA7">
      <w:pPr>
        <w:outlineLvl w:val="2"/>
      </w:pPr>
    </w:p>
    <w:p w14:paraId="01417935" w14:textId="4D263775" w:rsidR="00156EA7" w:rsidRDefault="00156EA7" w:rsidP="0027509B">
      <w:pPr>
        <w:outlineLvl w:val="2"/>
      </w:pPr>
      <w:proofErr w:type="spellStart"/>
      <w:r>
        <w:t>Flagmaster</w:t>
      </w:r>
      <w:proofErr w:type="spellEnd"/>
      <w:r>
        <w:t xml:space="preserve"> –</w:t>
      </w:r>
      <w:r w:rsidR="0027509B">
        <w:t xml:space="preserve"> </w:t>
      </w:r>
      <w:r w:rsidR="009723A0">
        <w:t xml:space="preserve">The flag was raised </w:t>
      </w:r>
      <w:r w:rsidR="0027509B">
        <w:t xml:space="preserve">for the King’s birthday. </w:t>
      </w:r>
    </w:p>
    <w:p w14:paraId="3AAB8444" w14:textId="77777777" w:rsidR="0027509B" w:rsidRPr="0027509B" w:rsidRDefault="0027509B" w:rsidP="0027509B">
      <w:pPr>
        <w:outlineLvl w:val="2"/>
      </w:pPr>
    </w:p>
    <w:p w14:paraId="47D3966F" w14:textId="3593FA12" w:rsidR="00156EA7" w:rsidRDefault="00156EA7" w:rsidP="00156EA7">
      <w:pPr>
        <w:outlineLvl w:val="1"/>
        <w:rPr>
          <w:b/>
          <w:bCs/>
        </w:rPr>
      </w:pPr>
      <w:r w:rsidRPr="00156EA7">
        <w:rPr>
          <w:b/>
          <w:bCs/>
        </w:rPr>
        <w:t>9</w:t>
      </w:r>
      <w:r w:rsidR="009723A0">
        <w:rPr>
          <w:b/>
          <w:bCs/>
        </w:rPr>
        <w:t>/25</w:t>
      </w:r>
      <w:r w:rsidRPr="00156EA7">
        <w:rPr>
          <w:b/>
          <w:bCs/>
        </w:rPr>
        <w:tab/>
        <w:t xml:space="preserve"> Consultations</w:t>
      </w:r>
    </w:p>
    <w:p w14:paraId="1979EDC0" w14:textId="1598DC42" w:rsidR="0027509B" w:rsidRPr="0027509B" w:rsidRDefault="009723A0" w:rsidP="00156EA7">
      <w:pPr>
        <w:outlineLvl w:val="1"/>
      </w:pPr>
      <w:r>
        <w:t xml:space="preserve">Basingstoke and Deane Borough Council </w:t>
      </w:r>
      <w:r w:rsidR="0027509B" w:rsidRPr="0027509B">
        <w:t xml:space="preserve">Local plan consultation </w:t>
      </w:r>
      <w:r>
        <w:t xml:space="preserve">is in progress. </w:t>
      </w:r>
    </w:p>
    <w:bookmarkEnd w:id="2"/>
    <w:p w14:paraId="1B3EF24D" w14:textId="77777777" w:rsidR="00156EA7" w:rsidRPr="00156EA7" w:rsidRDefault="00156EA7" w:rsidP="00156EA7">
      <w:pPr>
        <w:outlineLvl w:val="1"/>
        <w:rPr>
          <w:b/>
          <w:bCs/>
        </w:rPr>
      </w:pPr>
    </w:p>
    <w:p w14:paraId="58E227F9" w14:textId="43B033C3" w:rsidR="00156EA7" w:rsidRPr="00156EA7" w:rsidRDefault="00156EA7" w:rsidP="00156EA7">
      <w:bookmarkStart w:id="3" w:name="_Hlk72503618"/>
      <w:r w:rsidRPr="00156EA7">
        <w:rPr>
          <w:b/>
          <w:bCs/>
        </w:rPr>
        <w:t>10</w:t>
      </w:r>
      <w:r w:rsidR="009723A0">
        <w:rPr>
          <w:b/>
          <w:bCs/>
        </w:rPr>
        <w:t>/25</w:t>
      </w:r>
      <w:r w:rsidRPr="00156EA7">
        <w:tab/>
      </w:r>
      <w:r w:rsidRPr="00156EA7">
        <w:rPr>
          <w:b/>
          <w:bCs/>
        </w:rPr>
        <w:t>Finance</w:t>
      </w:r>
    </w:p>
    <w:p w14:paraId="7724578A" w14:textId="77777777" w:rsidR="00156EA7" w:rsidRPr="004B7F26" w:rsidRDefault="00156EA7" w:rsidP="0027509B">
      <w:pPr>
        <w:outlineLvl w:val="1"/>
        <w:rPr>
          <w:b/>
          <w:bCs/>
        </w:rPr>
      </w:pPr>
      <w:r w:rsidRPr="00156EA7">
        <w:rPr>
          <w:b/>
          <w:bCs/>
        </w:rPr>
        <w:t>10.1 To approve payments, bank reconciliation and receipts.</w:t>
      </w:r>
    </w:p>
    <w:p w14:paraId="2D01B13E" w14:textId="3A30CCB3" w:rsidR="00156EA7" w:rsidRDefault="00156EA7" w:rsidP="0027509B">
      <w:pPr>
        <w:outlineLvl w:val="1"/>
      </w:pPr>
      <w:r>
        <w:t>See report below</w:t>
      </w:r>
    </w:p>
    <w:p w14:paraId="47B276D2" w14:textId="78A422DC" w:rsidR="00156EA7" w:rsidRDefault="009723A0" w:rsidP="009723A0">
      <w:pPr>
        <w:outlineLvl w:val="1"/>
      </w:pPr>
      <w:r>
        <w:t xml:space="preserve">Cllr </w:t>
      </w:r>
      <w:r w:rsidR="0027509B">
        <w:t xml:space="preserve">Andrew </w:t>
      </w:r>
      <w:r>
        <w:t xml:space="preserve">Arthur </w:t>
      </w:r>
      <w:r w:rsidR="0027509B">
        <w:t xml:space="preserve">and </w:t>
      </w:r>
      <w:r>
        <w:t xml:space="preserve">Cllr </w:t>
      </w:r>
      <w:r w:rsidR="0027509B">
        <w:t xml:space="preserve">Tom </w:t>
      </w:r>
      <w:r>
        <w:t xml:space="preserve">Watts </w:t>
      </w:r>
      <w:r w:rsidR="0027509B">
        <w:t>to approve the payment to the village hall</w:t>
      </w:r>
      <w:r>
        <w:t xml:space="preserve"> online.</w:t>
      </w:r>
    </w:p>
    <w:p w14:paraId="6D3F1DF6" w14:textId="77777777" w:rsidR="0027509B" w:rsidRPr="00156EA7" w:rsidRDefault="0027509B" w:rsidP="00156EA7">
      <w:pPr>
        <w:ind w:firstLine="720"/>
        <w:outlineLvl w:val="1"/>
      </w:pPr>
    </w:p>
    <w:p w14:paraId="483F5267" w14:textId="77777777" w:rsidR="00156EA7" w:rsidRPr="004B7F26" w:rsidRDefault="00156EA7" w:rsidP="0027509B">
      <w:pPr>
        <w:outlineLvl w:val="1"/>
        <w:rPr>
          <w:b/>
          <w:bCs/>
        </w:rPr>
      </w:pPr>
      <w:r w:rsidRPr="00156EA7">
        <w:rPr>
          <w:b/>
          <w:bCs/>
        </w:rPr>
        <w:t xml:space="preserve">10.2 To consider the grant request from Tadley Citizens Advice </w:t>
      </w:r>
    </w:p>
    <w:p w14:paraId="11878C75" w14:textId="2F2C3398" w:rsidR="0027509B" w:rsidRDefault="009723A0" w:rsidP="0027509B">
      <w:pPr>
        <w:outlineLvl w:val="1"/>
      </w:pPr>
      <w:r>
        <w:t xml:space="preserve">A grant of £500 was agreed. Clerk to ensure that it is paid via the Good Exchange so that it is matched. </w:t>
      </w:r>
    </w:p>
    <w:p w14:paraId="4083EDBA" w14:textId="77777777" w:rsidR="004B7F26" w:rsidRPr="00156EA7" w:rsidRDefault="004B7F26" w:rsidP="00156EA7">
      <w:pPr>
        <w:ind w:firstLine="720"/>
        <w:outlineLvl w:val="1"/>
      </w:pPr>
    </w:p>
    <w:p w14:paraId="40490A44" w14:textId="77777777" w:rsidR="00156EA7" w:rsidRDefault="00156EA7" w:rsidP="001D53B8">
      <w:pPr>
        <w:outlineLvl w:val="1"/>
      </w:pPr>
      <w:r w:rsidRPr="00156EA7">
        <w:rPr>
          <w:b/>
          <w:bCs/>
        </w:rPr>
        <w:t>10.3 To consider draft Budget 25/26 and set precept</w:t>
      </w:r>
    </w:p>
    <w:p w14:paraId="5DA3CEBB" w14:textId="2B916EAE" w:rsidR="004B7F26" w:rsidRDefault="00E25A8F" w:rsidP="00E25A8F">
      <w:pPr>
        <w:outlineLvl w:val="1"/>
      </w:pPr>
      <w:r>
        <w:t>The updated budget for 25/26 was reviewed.  The Parish Council agreed to request a precept of £16,721 for 2025/2026. Clerk to submit the request to Basingstoke and Deane Borough Council.</w:t>
      </w:r>
    </w:p>
    <w:p w14:paraId="62EBF0BB" w14:textId="3010828E" w:rsidR="00E25A8F" w:rsidRPr="00E25A8F" w:rsidRDefault="00E25A8F" w:rsidP="00E25A8F">
      <w:pPr>
        <w:jc w:val="right"/>
        <w:outlineLvl w:val="1"/>
        <w:rPr>
          <w:b/>
          <w:bCs/>
        </w:rPr>
      </w:pPr>
      <w:proofErr w:type="spellStart"/>
      <w:proofErr w:type="gramStart"/>
      <w:r w:rsidRPr="00E25A8F">
        <w:rPr>
          <w:b/>
          <w:bCs/>
        </w:rPr>
        <w:t>Action:Clerk</w:t>
      </w:r>
      <w:proofErr w:type="spellEnd"/>
      <w:proofErr w:type="gramEnd"/>
      <w:r w:rsidRPr="00E25A8F">
        <w:rPr>
          <w:b/>
          <w:bCs/>
        </w:rPr>
        <w:t xml:space="preserve"> </w:t>
      </w:r>
    </w:p>
    <w:bookmarkEnd w:id="3"/>
    <w:p w14:paraId="4D1BAC2B" w14:textId="18DCA543" w:rsidR="00156EA7" w:rsidRPr="00E25A8F" w:rsidRDefault="00E25A8F" w:rsidP="00E25A8F">
      <w:pPr>
        <w:outlineLvl w:val="2"/>
      </w:pPr>
      <w:r w:rsidRPr="00E25A8F">
        <w:t>Clerk to request a price from Hampshire County Council for refreshing the road markings at the bridge on Church</w:t>
      </w:r>
      <w:r>
        <w:t xml:space="preserve"> </w:t>
      </w:r>
      <w:r w:rsidRPr="00E25A8F">
        <w:t>Road and at the bend on Soke Road that were previously paid for by the Parish Council.</w:t>
      </w:r>
    </w:p>
    <w:p w14:paraId="7F65D344" w14:textId="6016FF30" w:rsidR="00E25A8F" w:rsidRDefault="00E25A8F" w:rsidP="00E25A8F">
      <w:pPr>
        <w:spacing w:after="240"/>
        <w:ind w:left="720" w:hanging="720"/>
        <w:jc w:val="right"/>
        <w:rPr>
          <w:b/>
          <w:bCs/>
        </w:rPr>
      </w:pPr>
      <w:proofErr w:type="spellStart"/>
      <w:proofErr w:type="gramStart"/>
      <w:r>
        <w:rPr>
          <w:b/>
          <w:bCs/>
        </w:rPr>
        <w:t>Action:Clerk</w:t>
      </w:r>
      <w:proofErr w:type="spellEnd"/>
      <w:proofErr w:type="gramEnd"/>
    </w:p>
    <w:p w14:paraId="39A8C2D1" w14:textId="54353B2A" w:rsidR="00156EA7" w:rsidRPr="00156EA7" w:rsidRDefault="00156EA7" w:rsidP="00156EA7">
      <w:pPr>
        <w:spacing w:after="240"/>
        <w:ind w:left="720" w:hanging="720"/>
        <w:rPr>
          <w:b/>
          <w:bCs/>
        </w:rPr>
      </w:pPr>
      <w:r w:rsidRPr="00156EA7">
        <w:rPr>
          <w:b/>
          <w:bCs/>
        </w:rPr>
        <w:t>11</w:t>
      </w:r>
      <w:r w:rsidR="00E25A8F">
        <w:rPr>
          <w:b/>
          <w:bCs/>
        </w:rPr>
        <w:t>/25</w:t>
      </w:r>
      <w:r w:rsidRPr="00156EA7">
        <w:rPr>
          <w:b/>
          <w:bCs/>
        </w:rPr>
        <w:tab/>
      </w:r>
      <w:bookmarkStart w:id="4" w:name="_Hlk61621582"/>
      <w:bookmarkStart w:id="5" w:name="_Hlk67059388"/>
      <w:r w:rsidRPr="00156EA7">
        <w:rPr>
          <w:b/>
          <w:bCs/>
        </w:rPr>
        <w:t>T</w:t>
      </w:r>
      <w:r w:rsidR="00E25A8F">
        <w:rPr>
          <w:b/>
          <w:bCs/>
        </w:rPr>
        <w:t>he</w:t>
      </w:r>
      <w:r w:rsidRPr="00156EA7">
        <w:rPr>
          <w:b/>
          <w:bCs/>
        </w:rPr>
        <w:t xml:space="preserve"> </w:t>
      </w:r>
      <w:bookmarkEnd w:id="4"/>
      <w:bookmarkEnd w:id="5"/>
      <w:r w:rsidRPr="00156EA7">
        <w:rPr>
          <w:b/>
          <w:bCs/>
        </w:rPr>
        <w:t>date</w:t>
      </w:r>
      <w:bookmarkStart w:id="6" w:name="_Hlk151391552"/>
      <w:bookmarkEnd w:id="1"/>
      <w:r w:rsidRPr="00156EA7">
        <w:rPr>
          <w:b/>
          <w:bCs/>
        </w:rPr>
        <w:t xml:space="preserve"> of next meeting</w:t>
      </w:r>
      <w:r w:rsidR="00E25A8F">
        <w:rPr>
          <w:b/>
          <w:bCs/>
        </w:rPr>
        <w:t xml:space="preserve"> was agreed as</w:t>
      </w:r>
      <w:r w:rsidRPr="00156EA7">
        <w:rPr>
          <w:b/>
          <w:bCs/>
        </w:rPr>
        <w:t xml:space="preserve"> </w:t>
      </w:r>
      <w:bookmarkEnd w:id="6"/>
      <w:r w:rsidRPr="00156EA7">
        <w:rPr>
          <w:b/>
          <w:bCs/>
        </w:rPr>
        <w:t>27</w:t>
      </w:r>
      <w:r w:rsidRPr="00156EA7">
        <w:rPr>
          <w:b/>
          <w:bCs/>
          <w:vertAlign w:val="superscript"/>
        </w:rPr>
        <w:t>th</w:t>
      </w:r>
      <w:r w:rsidRPr="00156EA7">
        <w:rPr>
          <w:b/>
          <w:bCs/>
        </w:rPr>
        <w:t xml:space="preserve"> March 2025 </w:t>
      </w:r>
    </w:p>
    <w:p w14:paraId="6F8462F6" w14:textId="77777777" w:rsidR="00156EA7" w:rsidRDefault="00156EA7" w:rsidP="00AC6EE3">
      <w:pPr>
        <w:spacing w:after="240"/>
        <w:outlineLvl w:val="1"/>
        <w:rPr>
          <w:b/>
          <w:bCs/>
        </w:rPr>
      </w:pPr>
    </w:p>
    <w:p w14:paraId="63B23264" w14:textId="77777777" w:rsidR="00AC6EE3" w:rsidRDefault="00AC6EE3" w:rsidP="004659CB">
      <w:pPr>
        <w:spacing w:after="240"/>
        <w:outlineLvl w:val="1"/>
        <w:rPr>
          <w:b/>
          <w:bCs/>
        </w:rPr>
      </w:pPr>
    </w:p>
    <w:p w14:paraId="1574DC50" w14:textId="77777777" w:rsidR="009F3B60" w:rsidRDefault="009F3B60" w:rsidP="002C7E13">
      <w:pPr>
        <w:outlineLvl w:val="1"/>
      </w:pPr>
    </w:p>
    <w:p w14:paraId="21D7869C" w14:textId="77777777" w:rsidR="008A70D8" w:rsidRDefault="008A70D8" w:rsidP="002C7E13">
      <w:pPr>
        <w:outlineLvl w:val="1"/>
      </w:pPr>
    </w:p>
    <w:p w14:paraId="7C51BD37" w14:textId="77777777" w:rsidR="008A70D8" w:rsidRDefault="008A70D8" w:rsidP="002C7E13">
      <w:pPr>
        <w:outlineLvl w:val="1"/>
      </w:pPr>
    </w:p>
    <w:p w14:paraId="0F6856D3" w14:textId="77777777" w:rsidR="008A70D8" w:rsidRDefault="008A70D8" w:rsidP="002C7E13">
      <w:pPr>
        <w:outlineLvl w:val="1"/>
      </w:pPr>
    </w:p>
    <w:p w14:paraId="5C6189E3" w14:textId="77777777" w:rsidR="008A70D8" w:rsidRDefault="008A70D8" w:rsidP="002C7E13">
      <w:pPr>
        <w:outlineLvl w:val="1"/>
      </w:pPr>
    </w:p>
    <w:p w14:paraId="337905BD" w14:textId="77777777" w:rsidR="008A70D8" w:rsidRDefault="008A70D8" w:rsidP="002C7E13">
      <w:pPr>
        <w:outlineLvl w:val="1"/>
      </w:pPr>
    </w:p>
    <w:p w14:paraId="13390A57" w14:textId="77777777" w:rsidR="008A70D8" w:rsidRDefault="008A70D8" w:rsidP="002C7E13">
      <w:pPr>
        <w:outlineLvl w:val="1"/>
      </w:pPr>
    </w:p>
    <w:p w14:paraId="66714A7F" w14:textId="1A1AD909" w:rsidR="008A70D8" w:rsidRDefault="008A70D8"/>
    <w:p w14:paraId="7A603860" w14:textId="77777777" w:rsidR="008A70D8" w:rsidRDefault="008A70D8" w:rsidP="002C7E13">
      <w:pPr>
        <w:outlineLvl w:val="1"/>
      </w:pPr>
    </w:p>
    <w:p w14:paraId="3EF5F88A" w14:textId="77777777" w:rsidR="00144BCF" w:rsidRDefault="00144BCF" w:rsidP="002C7E13">
      <w:pPr>
        <w:outlineLvl w:val="1"/>
      </w:pPr>
    </w:p>
    <w:p w14:paraId="7F122B97" w14:textId="77777777" w:rsidR="00144BCF" w:rsidRDefault="00144BCF" w:rsidP="002C7E13">
      <w:pPr>
        <w:outlineLvl w:val="1"/>
      </w:pPr>
    </w:p>
    <w:p w14:paraId="06FA3967" w14:textId="77777777" w:rsidR="00144BCF" w:rsidRDefault="00144BCF" w:rsidP="002C7E13">
      <w:pPr>
        <w:outlineLvl w:val="1"/>
      </w:pPr>
    </w:p>
    <w:p w14:paraId="615522F6" w14:textId="77777777" w:rsidR="00144BCF" w:rsidRDefault="00144BCF" w:rsidP="002C7E13">
      <w:pPr>
        <w:outlineLvl w:val="1"/>
      </w:pPr>
    </w:p>
    <w:p w14:paraId="04F48541" w14:textId="77777777" w:rsidR="00144BCF" w:rsidRDefault="00144BCF" w:rsidP="002C7E13">
      <w:pPr>
        <w:outlineLvl w:val="1"/>
      </w:pPr>
    </w:p>
    <w:p w14:paraId="69845C8C" w14:textId="77777777" w:rsidR="00144BCF" w:rsidRDefault="00144BCF" w:rsidP="002C7E13">
      <w:pPr>
        <w:outlineLvl w:val="1"/>
      </w:pPr>
    </w:p>
    <w:p w14:paraId="5970ADA0" w14:textId="77777777" w:rsidR="00774386" w:rsidRDefault="00774386" w:rsidP="002C7E13">
      <w:pPr>
        <w:outlineLvl w:val="1"/>
      </w:pPr>
    </w:p>
    <w:p w14:paraId="6E512C27" w14:textId="77777777" w:rsidR="00774386" w:rsidRDefault="00774386" w:rsidP="002C7E13">
      <w:pPr>
        <w:outlineLvl w:val="1"/>
      </w:pPr>
    </w:p>
    <w:p w14:paraId="1C85CEE6" w14:textId="77777777" w:rsidR="00774386" w:rsidRDefault="00774386" w:rsidP="002C7E13">
      <w:pPr>
        <w:outlineLvl w:val="1"/>
      </w:pPr>
    </w:p>
    <w:p w14:paraId="5DE2289E" w14:textId="77777777" w:rsidR="00774386" w:rsidRDefault="00774386" w:rsidP="002C7E13">
      <w:pPr>
        <w:outlineLvl w:val="1"/>
      </w:pPr>
    </w:p>
    <w:p w14:paraId="6AF6F7E3" w14:textId="77777777" w:rsidR="00774386" w:rsidRDefault="00774386" w:rsidP="002C7E13">
      <w:pPr>
        <w:outlineLvl w:val="1"/>
      </w:pPr>
    </w:p>
    <w:p w14:paraId="0E9A3A5B" w14:textId="77777777" w:rsidR="00774386" w:rsidRDefault="00774386" w:rsidP="002C7E13">
      <w:pPr>
        <w:outlineLvl w:val="1"/>
      </w:pPr>
    </w:p>
    <w:p w14:paraId="79DE1938" w14:textId="77777777" w:rsidR="00774386" w:rsidRDefault="00774386" w:rsidP="002C7E13">
      <w:pPr>
        <w:outlineLvl w:val="1"/>
      </w:pPr>
    </w:p>
    <w:p w14:paraId="32B60E33" w14:textId="77777777" w:rsidR="00144BCF" w:rsidRDefault="00144BCF" w:rsidP="002C7E13">
      <w:pPr>
        <w:outlineLvl w:val="1"/>
      </w:pPr>
    </w:p>
    <w:p w14:paraId="237CDA61" w14:textId="77777777" w:rsidR="00144BCF" w:rsidRDefault="00144BCF" w:rsidP="002C7E13">
      <w:pPr>
        <w:outlineLvl w:val="1"/>
      </w:pPr>
    </w:p>
    <w:p w14:paraId="4F9BA2E7" w14:textId="77777777" w:rsidR="001A636D" w:rsidRPr="008A7E45" w:rsidRDefault="001A636D" w:rsidP="006834BC"/>
    <w:p w14:paraId="224BF6FA" w14:textId="77777777" w:rsidR="00E11331" w:rsidRPr="005D3511" w:rsidRDefault="00E11331" w:rsidP="00E11331">
      <w:pPr>
        <w:rPr>
          <w:rFonts w:ascii="Calibri" w:hAnsi="Calibri"/>
        </w:rPr>
      </w:pPr>
      <w:r w:rsidRPr="005D3511">
        <w:rPr>
          <w:rFonts w:ascii="Calibri" w:hAnsi="Calibri"/>
        </w:rPr>
        <w:t>Appendix A</w:t>
      </w:r>
    </w:p>
    <w:p w14:paraId="25FAF9C5" w14:textId="2ED84533" w:rsidR="00EF55F8" w:rsidRPr="008A2035" w:rsidRDefault="00156EA7" w:rsidP="00EF55F8">
      <w:pPr>
        <w:rPr>
          <w:rFonts w:ascii="Calibri" w:hAnsi="Calibri"/>
        </w:rPr>
      </w:pPr>
      <w:r>
        <w:rPr>
          <w:rFonts w:ascii="Calibri" w:hAnsi="Calibri"/>
        </w:rPr>
        <w:t xml:space="preserve">January 2025 </w:t>
      </w:r>
    </w:p>
    <w:p w14:paraId="284CBADB" w14:textId="77777777" w:rsidR="00EF55F8" w:rsidRPr="008A2035" w:rsidRDefault="00EF55F8" w:rsidP="00EF55F8">
      <w:pPr>
        <w:rPr>
          <w:rFonts w:ascii="Calibri" w:hAnsi="Calibri"/>
        </w:rPr>
      </w:pPr>
    </w:p>
    <w:p w14:paraId="22A9378E" w14:textId="77777777" w:rsidR="00EF55F8" w:rsidRPr="008A2035" w:rsidRDefault="00EF55F8" w:rsidP="00EF55F8">
      <w:pPr>
        <w:rPr>
          <w:rFonts w:ascii="Calibri" w:hAnsi="Calibri"/>
          <w:u w:val="single"/>
        </w:rPr>
      </w:pPr>
      <w:r w:rsidRPr="008A2035">
        <w:rPr>
          <w:rFonts w:ascii="Calibri" w:hAnsi="Calibri"/>
          <w:u w:val="single"/>
        </w:rPr>
        <w:t>Planning Applications for Consideration</w:t>
      </w:r>
    </w:p>
    <w:p w14:paraId="50C50DD0" w14:textId="77777777" w:rsidR="00EF55F8" w:rsidRPr="008A2035" w:rsidRDefault="00EF55F8" w:rsidP="00EF55F8">
      <w:pPr>
        <w:rPr>
          <w:rFonts w:ascii="Calibri" w:hAnsi="Calibri"/>
        </w:rPr>
      </w:pPr>
    </w:p>
    <w:tbl>
      <w:tblPr>
        <w:tblStyle w:val="TableGrid1"/>
        <w:tblW w:w="9018" w:type="dxa"/>
        <w:tblLayout w:type="fixed"/>
        <w:tblLook w:val="04A0" w:firstRow="1" w:lastRow="0" w:firstColumn="1" w:lastColumn="0" w:noHBand="0" w:noVBand="1"/>
      </w:tblPr>
      <w:tblGrid>
        <w:gridCol w:w="328"/>
        <w:gridCol w:w="6897"/>
        <w:gridCol w:w="1793"/>
      </w:tblGrid>
      <w:tr w:rsidR="003D797B" w:rsidRPr="008A2035" w14:paraId="4F7AB170" w14:textId="77777777" w:rsidTr="00F72ACF">
        <w:tc>
          <w:tcPr>
            <w:tcW w:w="328" w:type="dxa"/>
          </w:tcPr>
          <w:p w14:paraId="47BCD717" w14:textId="22526EB9" w:rsidR="003D797B" w:rsidRDefault="003D797B" w:rsidP="00F72ACF">
            <w:pPr>
              <w:rPr>
                <w:rFonts w:ascii="Calibri" w:hAnsi="Calibri"/>
                <w:lang w:eastAsia="en-GB"/>
              </w:rPr>
            </w:pPr>
            <w:r>
              <w:rPr>
                <w:rFonts w:ascii="Calibri" w:hAnsi="Calibri"/>
                <w:lang w:eastAsia="en-GB"/>
              </w:rPr>
              <w:t>1</w:t>
            </w:r>
          </w:p>
        </w:tc>
        <w:tc>
          <w:tcPr>
            <w:tcW w:w="6897" w:type="dxa"/>
          </w:tcPr>
          <w:p w14:paraId="329478CE" w14:textId="17B339BE" w:rsidR="003D797B" w:rsidRPr="00156EA7" w:rsidRDefault="00156EA7" w:rsidP="00156EA7">
            <w:pPr>
              <w:spacing w:after="240"/>
            </w:pPr>
            <w:r w:rsidRPr="00156EA7">
              <w:t xml:space="preserve">24/02898/HSE – </w:t>
            </w:r>
            <w:proofErr w:type="spellStart"/>
            <w:r w:rsidRPr="00156EA7">
              <w:t>Windabout</w:t>
            </w:r>
            <w:proofErr w:type="spellEnd"/>
            <w:r w:rsidRPr="00156EA7">
              <w:t>, Simms Lane, Mortimer Common. Rear single storey extension</w:t>
            </w:r>
          </w:p>
        </w:tc>
        <w:tc>
          <w:tcPr>
            <w:tcW w:w="1793" w:type="dxa"/>
          </w:tcPr>
          <w:p w14:paraId="04EB3C73" w14:textId="1636839B" w:rsidR="003D797B" w:rsidRDefault="004B7F26" w:rsidP="00F72ACF">
            <w:pPr>
              <w:rPr>
                <w:rFonts w:ascii="Calibri" w:hAnsi="Calibri"/>
              </w:rPr>
            </w:pPr>
            <w:r>
              <w:rPr>
                <w:rFonts w:ascii="Calibri" w:hAnsi="Calibri"/>
              </w:rPr>
              <w:t>Deadline 23</w:t>
            </w:r>
            <w:r w:rsidRPr="004B7F26">
              <w:rPr>
                <w:rFonts w:ascii="Calibri" w:hAnsi="Calibri"/>
                <w:vertAlign w:val="superscript"/>
              </w:rPr>
              <w:t>rd</w:t>
            </w:r>
            <w:r>
              <w:rPr>
                <w:rFonts w:ascii="Calibri" w:hAnsi="Calibri"/>
              </w:rPr>
              <w:t xml:space="preserve"> Jan 25</w:t>
            </w:r>
          </w:p>
        </w:tc>
      </w:tr>
      <w:tr w:rsidR="00156EA7" w:rsidRPr="008A2035" w14:paraId="699E9BDD" w14:textId="77777777" w:rsidTr="00F72ACF">
        <w:tc>
          <w:tcPr>
            <w:tcW w:w="328" w:type="dxa"/>
          </w:tcPr>
          <w:p w14:paraId="4E7D85D2" w14:textId="51BAF01C" w:rsidR="00156EA7" w:rsidRDefault="00156EA7" w:rsidP="00F72ACF">
            <w:pPr>
              <w:rPr>
                <w:rFonts w:ascii="Calibri" w:hAnsi="Calibri"/>
                <w:lang w:eastAsia="en-GB"/>
              </w:rPr>
            </w:pPr>
            <w:r>
              <w:rPr>
                <w:rFonts w:ascii="Calibri" w:hAnsi="Calibri"/>
                <w:lang w:eastAsia="en-GB"/>
              </w:rPr>
              <w:t>2</w:t>
            </w:r>
          </w:p>
        </w:tc>
        <w:tc>
          <w:tcPr>
            <w:tcW w:w="6897" w:type="dxa"/>
          </w:tcPr>
          <w:p w14:paraId="4083A680" w14:textId="14137A79" w:rsidR="00156EA7" w:rsidRPr="00156EA7" w:rsidRDefault="00156EA7" w:rsidP="00156EA7">
            <w:pPr>
              <w:spacing w:after="240"/>
            </w:pPr>
            <w:r w:rsidRPr="00156EA7">
              <w:t xml:space="preserve">24/02781/FUL – </w:t>
            </w:r>
            <w:proofErr w:type="spellStart"/>
            <w:r w:rsidRPr="00156EA7">
              <w:t>Impstone</w:t>
            </w:r>
            <w:proofErr w:type="spellEnd"/>
            <w:r w:rsidRPr="00156EA7">
              <w:t xml:space="preserve"> Lodge, Soke Road. Demolition of existing dwelling and construction of replacement </w:t>
            </w:r>
            <w:proofErr w:type="gramStart"/>
            <w:r w:rsidRPr="00156EA7">
              <w:t>4 bedroom</w:t>
            </w:r>
            <w:proofErr w:type="gramEnd"/>
            <w:r w:rsidRPr="00156EA7">
              <w:t xml:space="preserve"> self-build</w:t>
            </w:r>
          </w:p>
        </w:tc>
        <w:tc>
          <w:tcPr>
            <w:tcW w:w="1793" w:type="dxa"/>
          </w:tcPr>
          <w:p w14:paraId="159754D8" w14:textId="4373EB65" w:rsidR="00156EA7" w:rsidRDefault="004B7F26" w:rsidP="00F72ACF">
            <w:pPr>
              <w:rPr>
                <w:rFonts w:ascii="Calibri" w:hAnsi="Calibri"/>
              </w:rPr>
            </w:pPr>
            <w:r>
              <w:rPr>
                <w:rFonts w:ascii="Calibri" w:hAnsi="Calibri"/>
              </w:rPr>
              <w:t>Deadline 6</w:t>
            </w:r>
            <w:r w:rsidRPr="004B7F26">
              <w:rPr>
                <w:rFonts w:ascii="Calibri" w:hAnsi="Calibri"/>
                <w:vertAlign w:val="superscript"/>
              </w:rPr>
              <w:t>th</w:t>
            </w:r>
            <w:r>
              <w:rPr>
                <w:rFonts w:ascii="Calibri" w:hAnsi="Calibri"/>
              </w:rPr>
              <w:t xml:space="preserve"> Feb 2025</w:t>
            </w:r>
          </w:p>
        </w:tc>
      </w:tr>
    </w:tbl>
    <w:p w14:paraId="3DE85B29" w14:textId="77777777" w:rsidR="00EF55F8" w:rsidRPr="008A2035" w:rsidRDefault="00EF55F8" w:rsidP="00EF55F8">
      <w:pPr>
        <w:rPr>
          <w:rFonts w:ascii="Calibri" w:hAnsi="Calibri"/>
        </w:rPr>
      </w:pPr>
    </w:p>
    <w:p w14:paraId="15FE00C6" w14:textId="77777777" w:rsidR="00EF55F8" w:rsidRPr="008A2035" w:rsidRDefault="00EF55F8" w:rsidP="00EF55F8">
      <w:pPr>
        <w:rPr>
          <w:rFonts w:ascii="Calibri" w:hAnsi="Calibri"/>
        </w:rPr>
      </w:pPr>
    </w:p>
    <w:p w14:paraId="4C706D57" w14:textId="77777777" w:rsidR="00EF55F8" w:rsidRPr="008A2035" w:rsidRDefault="00EF55F8" w:rsidP="00EF55F8">
      <w:pPr>
        <w:rPr>
          <w:rFonts w:ascii="Calibri" w:hAnsi="Calibri"/>
          <w:u w:val="single"/>
        </w:rPr>
      </w:pPr>
      <w:r w:rsidRPr="008A2035">
        <w:rPr>
          <w:rFonts w:ascii="Calibri" w:hAnsi="Calibri"/>
          <w:u w:val="single"/>
        </w:rPr>
        <w:t>Planning Application Decisions made</w:t>
      </w:r>
    </w:p>
    <w:tbl>
      <w:tblPr>
        <w:tblStyle w:val="TableGrid1"/>
        <w:tblW w:w="0" w:type="auto"/>
        <w:tblLook w:val="04A0" w:firstRow="1" w:lastRow="0" w:firstColumn="1" w:lastColumn="0" w:noHBand="0" w:noVBand="1"/>
      </w:tblPr>
      <w:tblGrid>
        <w:gridCol w:w="419"/>
        <w:gridCol w:w="7071"/>
        <w:gridCol w:w="1526"/>
      </w:tblGrid>
      <w:tr w:rsidR="002532B0" w:rsidRPr="008A2035" w14:paraId="1D88EFAB" w14:textId="77777777" w:rsidTr="00F72ACF">
        <w:tc>
          <w:tcPr>
            <w:tcW w:w="419" w:type="dxa"/>
          </w:tcPr>
          <w:p w14:paraId="213B1611" w14:textId="1832CDFC" w:rsidR="002532B0" w:rsidRPr="008A2035" w:rsidRDefault="002532B0" w:rsidP="00F72ACF">
            <w:pPr>
              <w:rPr>
                <w:rFonts w:ascii="Calibri" w:hAnsi="Calibri"/>
                <w:lang w:eastAsia="en-GB"/>
              </w:rPr>
            </w:pPr>
            <w:r>
              <w:rPr>
                <w:rFonts w:ascii="Calibri" w:hAnsi="Calibri"/>
                <w:lang w:eastAsia="en-GB"/>
              </w:rPr>
              <w:t>1</w:t>
            </w:r>
          </w:p>
        </w:tc>
        <w:tc>
          <w:tcPr>
            <w:tcW w:w="7071" w:type="dxa"/>
          </w:tcPr>
          <w:p w14:paraId="72CA6031" w14:textId="2CEEA015" w:rsidR="002532B0" w:rsidRPr="006441C0" w:rsidRDefault="00156EA7" w:rsidP="00EA0E35">
            <w:pPr>
              <w:outlineLvl w:val="1"/>
              <w:rPr>
                <w:b/>
                <w:bCs/>
              </w:rPr>
            </w:pPr>
            <w:r>
              <w:rPr>
                <w:b/>
                <w:bCs/>
              </w:rPr>
              <w:t>None</w:t>
            </w:r>
          </w:p>
        </w:tc>
        <w:tc>
          <w:tcPr>
            <w:tcW w:w="1526" w:type="dxa"/>
          </w:tcPr>
          <w:p w14:paraId="58D925B8" w14:textId="09BB0AF2" w:rsidR="002532B0" w:rsidRDefault="002532B0" w:rsidP="00F72ACF">
            <w:pPr>
              <w:rPr>
                <w:lang w:eastAsia="en-GB"/>
              </w:rPr>
            </w:pPr>
          </w:p>
        </w:tc>
      </w:tr>
    </w:tbl>
    <w:p w14:paraId="1A3FB32F" w14:textId="77777777" w:rsidR="00EF55F8" w:rsidRPr="008A2035" w:rsidRDefault="00EF55F8" w:rsidP="00EF55F8">
      <w:pPr>
        <w:rPr>
          <w:rFonts w:ascii="Calibri" w:hAnsi="Calibri"/>
        </w:rPr>
      </w:pPr>
    </w:p>
    <w:p w14:paraId="18C9CC12" w14:textId="77777777" w:rsidR="00EF55F8" w:rsidRPr="008A2035" w:rsidRDefault="00EF55F8" w:rsidP="00EF55F8">
      <w:pPr>
        <w:rPr>
          <w:rFonts w:ascii="Calibri" w:hAnsi="Calibri"/>
          <w:u w:val="single"/>
        </w:rPr>
      </w:pPr>
      <w:r w:rsidRPr="008A2035">
        <w:rPr>
          <w:rFonts w:ascii="Calibri" w:hAnsi="Calibri"/>
          <w:u w:val="single"/>
        </w:rPr>
        <w:t>Planning Applications Awaiting Decisions</w:t>
      </w:r>
    </w:p>
    <w:p w14:paraId="10A698A5" w14:textId="77777777" w:rsidR="00EF55F8" w:rsidRPr="008A2035" w:rsidRDefault="00EF55F8" w:rsidP="00EF55F8">
      <w:pPr>
        <w:rPr>
          <w:rFonts w:ascii="Calibri" w:hAnsi="Calibri"/>
        </w:rPr>
      </w:pPr>
    </w:p>
    <w:tbl>
      <w:tblPr>
        <w:tblStyle w:val="TableGrid1"/>
        <w:tblW w:w="0" w:type="auto"/>
        <w:tblLook w:val="04A0" w:firstRow="1" w:lastRow="0" w:firstColumn="1" w:lastColumn="0" w:noHBand="0" w:noVBand="1"/>
      </w:tblPr>
      <w:tblGrid>
        <w:gridCol w:w="547"/>
        <w:gridCol w:w="6923"/>
        <w:gridCol w:w="1546"/>
      </w:tblGrid>
      <w:tr w:rsidR="00EF55F8" w:rsidRPr="008A2035" w14:paraId="2AD22167" w14:textId="77777777" w:rsidTr="000E595B">
        <w:trPr>
          <w:trHeight w:val="408"/>
        </w:trPr>
        <w:tc>
          <w:tcPr>
            <w:tcW w:w="547" w:type="dxa"/>
          </w:tcPr>
          <w:p w14:paraId="623ABE11" w14:textId="77777777" w:rsidR="00EF55F8" w:rsidRDefault="00EF55F8" w:rsidP="00F72ACF">
            <w:pPr>
              <w:rPr>
                <w:rFonts w:ascii="Calibri" w:hAnsi="Calibri"/>
              </w:rPr>
            </w:pPr>
            <w:r>
              <w:rPr>
                <w:rFonts w:ascii="Calibri" w:hAnsi="Calibri"/>
              </w:rPr>
              <w:t>1</w:t>
            </w:r>
          </w:p>
        </w:tc>
        <w:tc>
          <w:tcPr>
            <w:tcW w:w="6923" w:type="dxa"/>
          </w:tcPr>
          <w:p w14:paraId="029A8100" w14:textId="5A89FACB" w:rsidR="00EF55F8" w:rsidRPr="004D5C99" w:rsidRDefault="00156EA7" w:rsidP="00F72ACF">
            <w:pPr>
              <w:autoSpaceDE w:val="0"/>
              <w:autoSpaceDN w:val="0"/>
              <w:adjustRightInd w:val="0"/>
            </w:pPr>
            <w:r>
              <w:t>None</w:t>
            </w:r>
          </w:p>
        </w:tc>
        <w:tc>
          <w:tcPr>
            <w:tcW w:w="1546" w:type="dxa"/>
          </w:tcPr>
          <w:p w14:paraId="7C5382E9" w14:textId="2B189955" w:rsidR="00EF55F8" w:rsidRDefault="00EF55F8" w:rsidP="00F72ACF"/>
        </w:tc>
      </w:tr>
    </w:tbl>
    <w:p w14:paraId="5A584774" w14:textId="77777777" w:rsidR="00EF55F8" w:rsidRPr="008A2035" w:rsidRDefault="00EF55F8" w:rsidP="00EF55F8">
      <w:pPr>
        <w:rPr>
          <w:rFonts w:ascii="Calibri" w:hAnsi="Calibri"/>
        </w:rPr>
      </w:pPr>
    </w:p>
    <w:p w14:paraId="10E773C1" w14:textId="5566B9C7" w:rsidR="00492D7B" w:rsidRDefault="00492D7B">
      <w:r>
        <w:br w:type="page"/>
      </w:r>
    </w:p>
    <w:p w14:paraId="60F1E9AC" w14:textId="77777777" w:rsidR="000312F0" w:rsidRDefault="000312F0" w:rsidP="006834BC"/>
    <w:p w14:paraId="5394DABE" w14:textId="4BD940E8" w:rsidR="006D6A29" w:rsidRDefault="000036F7" w:rsidP="006834BC">
      <w:r>
        <w:t>Appendix B</w:t>
      </w:r>
    </w:p>
    <w:p w14:paraId="02AA8BBA" w14:textId="77777777" w:rsidR="00190191" w:rsidRDefault="00190191" w:rsidP="006834BC"/>
    <w:tbl>
      <w:tblPr>
        <w:tblW w:w="9360" w:type="dxa"/>
        <w:tblLook w:val="04A0" w:firstRow="1" w:lastRow="0" w:firstColumn="1" w:lastColumn="0" w:noHBand="0" w:noVBand="1"/>
      </w:tblPr>
      <w:tblGrid>
        <w:gridCol w:w="3501"/>
        <w:gridCol w:w="2500"/>
        <w:gridCol w:w="2430"/>
        <w:gridCol w:w="1224"/>
      </w:tblGrid>
      <w:tr w:rsidR="00156EA7" w:rsidRPr="00156EA7" w14:paraId="1E85FBE4" w14:textId="77777777" w:rsidTr="00156EA7">
        <w:trPr>
          <w:trHeight w:val="300"/>
        </w:trPr>
        <w:tc>
          <w:tcPr>
            <w:tcW w:w="3501" w:type="dxa"/>
            <w:tcBorders>
              <w:top w:val="nil"/>
              <w:left w:val="nil"/>
              <w:bottom w:val="nil"/>
              <w:right w:val="nil"/>
            </w:tcBorders>
            <w:shd w:val="clear" w:color="auto" w:fill="auto"/>
            <w:noWrap/>
            <w:vAlign w:val="bottom"/>
            <w:hideMark/>
          </w:tcPr>
          <w:p w14:paraId="1E8CB45C" w14:textId="77777777" w:rsidR="00156EA7" w:rsidRPr="00156EA7" w:rsidRDefault="00156EA7" w:rsidP="00156EA7">
            <w:pPr>
              <w:rPr>
                <w:rFonts w:ascii="Times New Roman" w:hAnsi="Times New Roman" w:cs="Times New Roman"/>
                <w:sz w:val="20"/>
                <w:szCs w:val="20"/>
                <w:lang w:eastAsia="en-GB"/>
              </w:rPr>
            </w:pPr>
          </w:p>
        </w:tc>
        <w:tc>
          <w:tcPr>
            <w:tcW w:w="2500" w:type="dxa"/>
            <w:tcBorders>
              <w:top w:val="nil"/>
              <w:left w:val="nil"/>
              <w:bottom w:val="nil"/>
              <w:right w:val="nil"/>
            </w:tcBorders>
            <w:shd w:val="clear" w:color="auto" w:fill="auto"/>
            <w:noWrap/>
            <w:vAlign w:val="bottom"/>
            <w:hideMark/>
          </w:tcPr>
          <w:p w14:paraId="16EFF116" w14:textId="77777777" w:rsidR="00156EA7" w:rsidRPr="00156EA7" w:rsidRDefault="00156EA7" w:rsidP="00156EA7">
            <w:pPr>
              <w:rPr>
                <w:rFonts w:ascii="Times New Roman" w:hAnsi="Times New Roman" w:cs="Times New Roman"/>
                <w:sz w:val="20"/>
                <w:szCs w:val="20"/>
                <w:lang w:eastAsia="en-GB"/>
              </w:rPr>
            </w:pPr>
          </w:p>
        </w:tc>
        <w:tc>
          <w:tcPr>
            <w:tcW w:w="2430" w:type="dxa"/>
            <w:tcBorders>
              <w:top w:val="nil"/>
              <w:left w:val="nil"/>
              <w:bottom w:val="nil"/>
              <w:right w:val="nil"/>
            </w:tcBorders>
            <w:shd w:val="clear" w:color="auto" w:fill="auto"/>
            <w:noWrap/>
            <w:vAlign w:val="bottom"/>
            <w:hideMark/>
          </w:tcPr>
          <w:p w14:paraId="0E008D4C" w14:textId="77777777" w:rsidR="00156EA7" w:rsidRPr="00156EA7" w:rsidRDefault="00156EA7" w:rsidP="00156EA7">
            <w:pPr>
              <w:rPr>
                <w:rFonts w:ascii="Times New Roman" w:hAnsi="Times New Roman" w:cs="Times New Roman"/>
                <w:sz w:val="20"/>
                <w:szCs w:val="20"/>
                <w:lang w:eastAsia="en-GB"/>
              </w:rPr>
            </w:pPr>
          </w:p>
        </w:tc>
        <w:tc>
          <w:tcPr>
            <w:tcW w:w="929" w:type="dxa"/>
            <w:tcBorders>
              <w:top w:val="nil"/>
              <w:left w:val="nil"/>
              <w:bottom w:val="nil"/>
              <w:right w:val="nil"/>
            </w:tcBorders>
            <w:shd w:val="clear" w:color="auto" w:fill="auto"/>
            <w:noWrap/>
            <w:vAlign w:val="bottom"/>
            <w:hideMark/>
          </w:tcPr>
          <w:p w14:paraId="463947D8" w14:textId="77777777" w:rsidR="00156EA7" w:rsidRPr="00156EA7" w:rsidRDefault="00156EA7" w:rsidP="00156EA7">
            <w:pPr>
              <w:rPr>
                <w:rFonts w:ascii="Times New Roman" w:hAnsi="Times New Roman" w:cs="Times New Roman"/>
                <w:sz w:val="20"/>
                <w:szCs w:val="20"/>
                <w:lang w:eastAsia="en-GB"/>
              </w:rPr>
            </w:pPr>
          </w:p>
        </w:tc>
      </w:tr>
      <w:tr w:rsidR="00156EA7" w:rsidRPr="00156EA7" w14:paraId="59012967" w14:textId="77777777" w:rsidTr="00156EA7">
        <w:trPr>
          <w:trHeight w:val="300"/>
        </w:trPr>
        <w:tc>
          <w:tcPr>
            <w:tcW w:w="3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D2C2D" w14:textId="77777777" w:rsidR="00156EA7" w:rsidRPr="00156EA7" w:rsidRDefault="00156EA7" w:rsidP="00156EA7">
            <w:pPr>
              <w:rPr>
                <w:rFonts w:ascii="Times New Roman" w:hAnsi="Times New Roman" w:cs="Times New Roman"/>
                <w:color w:val="000000"/>
                <w:sz w:val="20"/>
                <w:szCs w:val="20"/>
                <w:lang w:eastAsia="en-GB"/>
              </w:rPr>
            </w:pPr>
            <w:bookmarkStart w:id="7" w:name="RANGE!A2:D36"/>
            <w:r w:rsidRPr="00156EA7">
              <w:rPr>
                <w:rFonts w:ascii="Times New Roman" w:hAnsi="Times New Roman" w:cs="Times New Roman"/>
                <w:color w:val="000000"/>
                <w:sz w:val="20"/>
                <w:szCs w:val="20"/>
                <w:lang w:eastAsia="en-GB"/>
              </w:rPr>
              <w:t> </w:t>
            </w:r>
            <w:bookmarkEnd w:id="7"/>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1B3485BA"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 xml:space="preserve"> </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48FB0012"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statement 31st December 2024</w:t>
            </w:r>
          </w:p>
        </w:tc>
        <w:tc>
          <w:tcPr>
            <w:tcW w:w="929" w:type="dxa"/>
            <w:tcBorders>
              <w:top w:val="nil"/>
              <w:left w:val="nil"/>
              <w:bottom w:val="nil"/>
              <w:right w:val="nil"/>
            </w:tcBorders>
            <w:shd w:val="clear" w:color="auto" w:fill="auto"/>
            <w:noWrap/>
            <w:vAlign w:val="bottom"/>
            <w:hideMark/>
          </w:tcPr>
          <w:p w14:paraId="603E81A9" w14:textId="77777777" w:rsidR="00156EA7" w:rsidRPr="00156EA7" w:rsidRDefault="00156EA7" w:rsidP="00156EA7">
            <w:pPr>
              <w:rPr>
                <w:rFonts w:ascii="Calibri" w:hAnsi="Calibri" w:cs="Calibri"/>
                <w:color w:val="000000"/>
                <w:lang w:eastAsia="en-GB"/>
              </w:rPr>
            </w:pPr>
          </w:p>
        </w:tc>
      </w:tr>
      <w:tr w:rsidR="00156EA7" w:rsidRPr="00156EA7" w14:paraId="5DCB37B4" w14:textId="77777777" w:rsidTr="00156EA7">
        <w:trPr>
          <w:trHeight w:val="300"/>
        </w:trPr>
        <w:tc>
          <w:tcPr>
            <w:tcW w:w="3501" w:type="dxa"/>
            <w:tcBorders>
              <w:top w:val="nil"/>
              <w:left w:val="single" w:sz="4" w:space="0" w:color="auto"/>
              <w:bottom w:val="single" w:sz="4" w:space="0" w:color="auto"/>
              <w:right w:val="single" w:sz="4" w:space="0" w:color="auto"/>
            </w:tcBorders>
            <w:shd w:val="clear" w:color="auto" w:fill="auto"/>
            <w:noWrap/>
            <w:vAlign w:val="center"/>
            <w:hideMark/>
          </w:tcPr>
          <w:p w14:paraId="1C9E3BAC"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 </w:t>
            </w:r>
          </w:p>
        </w:tc>
        <w:tc>
          <w:tcPr>
            <w:tcW w:w="2500" w:type="dxa"/>
            <w:tcBorders>
              <w:top w:val="nil"/>
              <w:left w:val="nil"/>
              <w:bottom w:val="single" w:sz="4" w:space="0" w:color="auto"/>
              <w:right w:val="single" w:sz="4" w:space="0" w:color="auto"/>
            </w:tcBorders>
            <w:shd w:val="clear" w:color="auto" w:fill="auto"/>
            <w:noWrap/>
            <w:vAlign w:val="bottom"/>
            <w:hideMark/>
          </w:tcPr>
          <w:p w14:paraId="7D63F47F" w14:textId="77777777" w:rsidR="00156EA7" w:rsidRPr="00156EA7" w:rsidRDefault="00156EA7" w:rsidP="00156EA7">
            <w:pPr>
              <w:jc w:val="center"/>
              <w:rPr>
                <w:rFonts w:ascii="Calibri" w:hAnsi="Calibri" w:cs="Calibri"/>
                <w:color w:val="000000"/>
                <w:lang w:eastAsia="en-GB"/>
              </w:rPr>
            </w:pPr>
            <w:r w:rsidRPr="00156EA7">
              <w:rPr>
                <w:rFonts w:ascii="Calibri" w:hAnsi="Calibri" w:cs="Calibri"/>
                <w:color w:val="000000"/>
                <w:lang w:eastAsia="en-GB"/>
              </w:rPr>
              <w:t xml:space="preserve"> </w:t>
            </w:r>
          </w:p>
        </w:tc>
        <w:tc>
          <w:tcPr>
            <w:tcW w:w="2430" w:type="dxa"/>
            <w:tcBorders>
              <w:top w:val="nil"/>
              <w:left w:val="nil"/>
              <w:bottom w:val="nil"/>
              <w:right w:val="nil"/>
            </w:tcBorders>
            <w:shd w:val="clear" w:color="auto" w:fill="auto"/>
            <w:noWrap/>
            <w:vAlign w:val="bottom"/>
            <w:hideMark/>
          </w:tcPr>
          <w:p w14:paraId="7EA7A31F" w14:textId="77777777" w:rsidR="00156EA7" w:rsidRPr="00156EA7" w:rsidRDefault="00156EA7" w:rsidP="00156EA7">
            <w:pPr>
              <w:jc w:val="right"/>
              <w:rPr>
                <w:rFonts w:ascii="Calibri" w:hAnsi="Calibri" w:cs="Calibri"/>
                <w:color w:val="000000"/>
                <w:lang w:eastAsia="en-GB"/>
              </w:rPr>
            </w:pPr>
            <w:r w:rsidRPr="00156EA7">
              <w:rPr>
                <w:rFonts w:ascii="Calibri" w:hAnsi="Calibri" w:cs="Calibri"/>
                <w:color w:val="000000"/>
                <w:lang w:eastAsia="en-GB"/>
              </w:rPr>
              <w:t>£16,533.61</w:t>
            </w:r>
          </w:p>
        </w:tc>
        <w:tc>
          <w:tcPr>
            <w:tcW w:w="929" w:type="dxa"/>
            <w:tcBorders>
              <w:top w:val="nil"/>
              <w:left w:val="nil"/>
              <w:bottom w:val="nil"/>
              <w:right w:val="nil"/>
            </w:tcBorders>
            <w:shd w:val="clear" w:color="auto" w:fill="auto"/>
            <w:noWrap/>
            <w:vAlign w:val="bottom"/>
            <w:hideMark/>
          </w:tcPr>
          <w:p w14:paraId="0029C730" w14:textId="77777777" w:rsidR="00156EA7" w:rsidRPr="00156EA7" w:rsidRDefault="00156EA7" w:rsidP="00156EA7">
            <w:pPr>
              <w:jc w:val="right"/>
              <w:rPr>
                <w:rFonts w:ascii="Calibri" w:hAnsi="Calibri" w:cs="Calibri"/>
                <w:color w:val="000000"/>
                <w:lang w:eastAsia="en-GB"/>
              </w:rPr>
            </w:pPr>
          </w:p>
        </w:tc>
      </w:tr>
      <w:tr w:rsidR="00156EA7" w:rsidRPr="00156EA7" w14:paraId="477A7DD7" w14:textId="77777777" w:rsidTr="00156EA7">
        <w:trPr>
          <w:trHeight w:val="315"/>
        </w:trPr>
        <w:tc>
          <w:tcPr>
            <w:tcW w:w="3501" w:type="dxa"/>
            <w:tcBorders>
              <w:top w:val="nil"/>
              <w:left w:val="nil"/>
              <w:bottom w:val="nil"/>
              <w:right w:val="nil"/>
            </w:tcBorders>
            <w:shd w:val="clear" w:color="auto" w:fill="auto"/>
            <w:noWrap/>
            <w:vAlign w:val="bottom"/>
            <w:hideMark/>
          </w:tcPr>
          <w:p w14:paraId="5824E83B" w14:textId="77777777" w:rsidR="00156EA7" w:rsidRPr="00156EA7" w:rsidRDefault="00156EA7" w:rsidP="00156EA7">
            <w:pPr>
              <w:rPr>
                <w:rFonts w:ascii="Times New Roman" w:hAnsi="Times New Roman" w:cs="Times New Roman"/>
                <w:sz w:val="20"/>
                <w:szCs w:val="20"/>
                <w:lang w:eastAsia="en-GB"/>
              </w:rPr>
            </w:pPr>
          </w:p>
        </w:tc>
        <w:tc>
          <w:tcPr>
            <w:tcW w:w="2500" w:type="dxa"/>
            <w:tcBorders>
              <w:top w:val="nil"/>
              <w:left w:val="nil"/>
              <w:bottom w:val="nil"/>
              <w:right w:val="nil"/>
            </w:tcBorders>
            <w:shd w:val="clear" w:color="auto" w:fill="auto"/>
            <w:noWrap/>
            <w:vAlign w:val="center"/>
            <w:hideMark/>
          </w:tcPr>
          <w:p w14:paraId="1AEE009E" w14:textId="77777777" w:rsidR="00156EA7" w:rsidRPr="00156EA7" w:rsidRDefault="00156EA7" w:rsidP="00156EA7">
            <w:pPr>
              <w:jc w:val="right"/>
              <w:rPr>
                <w:rFonts w:ascii="Arial" w:hAnsi="Arial"/>
                <w:b/>
                <w:bCs/>
                <w:sz w:val="20"/>
                <w:szCs w:val="20"/>
                <w:lang w:eastAsia="en-GB"/>
              </w:rPr>
            </w:pPr>
            <w:r w:rsidRPr="00156EA7">
              <w:rPr>
                <w:rFonts w:ascii="Arial" w:hAnsi="Arial"/>
                <w:b/>
                <w:bCs/>
                <w:sz w:val="20"/>
                <w:szCs w:val="20"/>
                <w:lang w:eastAsia="en-GB"/>
              </w:rPr>
              <w:t xml:space="preserve">Payments since last meeting </w:t>
            </w:r>
            <w:proofErr w:type="gramStart"/>
            <w:r w:rsidRPr="00156EA7">
              <w:rPr>
                <w:rFonts w:ascii="Arial" w:hAnsi="Arial"/>
                <w:b/>
                <w:bCs/>
                <w:sz w:val="20"/>
                <w:szCs w:val="20"/>
                <w:lang w:eastAsia="en-GB"/>
              </w:rPr>
              <w:t>date :</w:t>
            </w:r>
            <w:proofErr w:type="gramEnd"/>
          </w:p>
        </w:tc>
        <w:tc>
          <w:tcPr>
            <w:tcW w:w="2430" w:type="dxa"/>
            <w:tcBorders>
              <w:top w:val="nil"/>
              <w:left w:val="nil"/>
              <w:bottom w:val="nil"/>
              <w:right w:val="nil"/>
            </w:tcBorders>
            <w:shd w:val="clear" w:color="auto" w:fill="auto"/>
            <w:noWrap/>
            <w:vAlign w:val="bottom"/>
            <w:hideMark/>
          </w:tcPr>
          <w:p w14:paraId="379A776E" w14:textId="77777777" w:rsidR="00156EA7" w:rsidRPr="00156EA7" w:rsidRDefault="00156EA7" w:rsidP="00156EA7">
            <w:pPr>
              <w:jc w:val="right"/>
              <w:rPr>
                <w:rFonts w:ascii="Arial" w:hAnsi="Arial"/>
                <w:b/>
                <w:bCs/>
                <w:sz w:val="20"/>
                <w:szCs w:val="20"/>
                <w:lang w:eastAsia="en-GB"/>
              </w:rPr>
            </w:pPr>
          </w:p>
        </w:tc>
        <w:tc>
          <w:tcPr>
            <w:tcW w:w="929" w:type="dxa"/>
            <w:tcBorders>
              <w:top w:val="nil"/>
              <w:left w:val="nil"/>
              <w:bottom w:val="nil"/>
              <w:right w:val="nil"/>
            </w:tcBorders>
            <w:shd w:val="clear" w:color="auto" w:fill="auto"/>
            <w:noWrap/>
            <w:vAlign w:val="bottom"/>
            <w:hideMark/>
          </w:tcPr>
          <w:p w14:paraId="3BE47C1F" w14:textId="77777777" w:rsidR="00156EA7" w:rsidRPr="00156EA7" w:rsidRDefault="00156EA7" w:rsidP="00156EA7">
            <w:pPr>
              <w:rPr>
                <w:rFonts w:ascii="Times New Roman" w:hAnsi="Times New Roman" w:cs="Times New Roman"/>
                <w:sz w:val="20"/>
                <w:szCs w:val="20"/>
                <w:lang w:eastAsia="en-GB"/>
              </w:rPr>
            </w:pPr>
          </w:p>
        </w:tc>
      </w:tr>
      <w:tr w:rsidR="00156EA7" w:rsidRPr="00156EA7" w14:paraId="1EF07182" w14:textId="77777777" w:rsidTr="00156EA7">
        <w:trPr>
          <w:trHeight w:val="510"/>
        </w:trPr>
        <w:tc>
          <w:tcPr>
            <w:tcW w:w="3501" w:type="dxa"/>
            <w:tcBorders>
              <w:top w:val="single" w:sz="8" w:space="0" w:color="auto"/>
              <w:left w:val="single" w:sz="8" w:space="0" w:color="auto"/>
              <w:bottom w:val="nil"/>
              <w:right w:val="single" w:sz="8" w:space="0" w:color="auto"/>
            </w:tcBorders>
            <w:shd w:val="clear" w:color="000000" w:fill="C0C0C0"/>
            <w:vAlign w:val="center"/>
            <w:hideMark/>
          </w:tcPr>
          <w:p w14:paraId="413A6D02" w14:textId="77777777" w:rsidR="00156EA7" w:rsidRPr="00156EA7" w:rsidRDefault="00156EA7" w:rsidP="00156EA7">
            <w:pPr>
              <w:jc w:val="center"/>
              <w:rPr>
                <w:rFonts w:ascii="Arial" w:hAnsi="Arial"/>
                <w:b/>
                <w:bCs/>
                <w:color w:val="000000"/>
                <w:sz w:val="20"/>
                <w:szCs w:val="20"/>
                <w:lang w:eastAsia="en-GB"/>
              </w:rPr>
            </w:pPr>
            <w:r w:rsidRPr="00156EA7">
              <w:rPr>
                <w:rFonts w:ascii="Arial" w:hAnsi="Arial"/>
                <w:b/>
                <w:bCs/>
                <w:color w:val="000000"/>
                <w:sz w:val="20"/>
                <w:szCs w:val="20"/>
                <w:lang w:eastAsia="en-GB"/>
              </w:rPr>
              <w:t>Cheque No</w:t>
            </w:r>
          </w:p>
        </w:tc>
        <w:tc>
          <w:tcPr>
            <w:tcW w:w="2500" w:type="dxa"/>
            <w:tcBorders>
              <w:top w:val="single" w:sz="8" w:space="0" w:color="auto"/>
              <w:left w:val="nil"/>
              <w:bottom w:val="nil"/>
              <w:right w:val="single" w:sz="8" w:space="0" w:color="auto"/>
            </w:tcBorders>
            <w:shd w:val="clear" w:color="000000" w:fill="C0C0C0"/>
            <w:vAlign w:val="center"/>
            <w:hideMark/>
          </w:tcPr>
          <w:p w14:paraId="7974BFA3" w14:textId="77777777" w:rsidR="00156EA7" w:rsidRPr="00156EA7" w:rsidRDefault="00156EA7" w:rsidP="00156EA7">
            <w:pPr>
              <w:jc w:val="center"/>
              <w:rPr>
                <w:rFonts w:ascii="Arial" w:hAnsi="Arial"/>
                <w:b/>
                <w:bCs/>
                <w:color w:val="000000"/>
                <w:sz w:val="20"/>
                <w:szCs w:val="20"/>
                <w:lang w:eastAsia="en-GB"/>
              </w:rPr>
            </w:pPr>
            <w:r w:rsidRPr="00156EA7">
              <w:rPr>
                <w:rFonts w:ascii="Arial" w:hAnsi="Arial"/>
                <w:b/>
                <w:bCs/>
                <w:color w:val="000000"/>
                <w:sz w:val="20"/>
                <w:szCs w:val="20"/>
                <w:lang w:eastAsia="en-GB"/>
              </w:rPr>
              <w:t>Payee</w:t>
            </w:r>
          </w:p>
        </w:tc>
        <w:tc>
          <w:tcPr>
            <w:tcW w:w="2430" w:type="dxa"/>
            <w:tcBorders>
              <w:top w:val="single" w:sz="8" w:space="0" w:color="auto"/>
              <w:left w:val="nil"/>
              <w:bottom w:val="nil"/>
              <w:right w:val="single" w:sz="8" w:space="0" w:color="auto"/>
            </w:tcBorders>
            <w:shd w:val="clear" w:color="000000" w:fill="C0C0C0"/>
            <w:vAlign w:val="center"/>
            <w:hideMark/>
          </w:tcPr>
          <w:p w14:paraId="0EE8CF39" w14:textId="77777777" w:rsidR="00156EA7" w:rsidRPr="00156EA7" w:rsidRDefault="00156EA7" w:rsidP="00156EA7">
            <w:pPr>
              <w:jc w:val="center"/>
              <w:rPr>
                <w:rFonts w:ascii="Arial" w:hAnsi="Arial"/>
                <w:b/>
                <w:bCs/>
                <w:color w:val="000000"/>
                <w:sz w:val="20"/>
                <w:szCs w:val="20"/>
                <w:lang w:eastAsia="en-GB"/>
              </w:rPr>
            </w:pPr>
            <w:r w:rsidRPr="00156EA7">
              <w:rPr>
                <w:rFonts w:ascii="Arial" w:hAnsi="Arial"/>
                <w:b/>
                <w:bCs/>
                <w:color w:val="000000"/>
                <w:sz w:val="20"/>
                <w:szCs w:val="20"/>
                <w:lang w:eastAsia="en-GB"/>
              </w:rPr>
              <w:t>Details</w:t>
            </w:r>
          </w:p>
        </w:tc>
        <w:tc>
          <w:tcPr>
            <w:tcW w:w="929" w:type="dxa"/>
            <w:tcBorders>
              <w:top w:val="single" w:sz="8" w:space="0" w:color="auto"/>
              <w:left w:val="nil"/>
              <w:bottom w:val="nil"/>
              <w:right w:val="single" w:sz="8" w:space="0" w:color="auto"/>
            </w:tcBorders>
            <w:shd w:val="clear" w:color="000000" w:fill="FFCC00"/>
            <w:vAlign w:val="center"/>
            <w:hideMark/>
          </w:tcPr>
          <w:p w14:paraId="14626CB1" w14:textId="77777777" w:rsidR="00156EA7" w:rsidRPr="00156EA7" w:rsidRDefault="00156EA7" w:rsidP="00156EA7">
            <w:pPr>
              <w:jc w:val="center"/>
              <w:rPr>
                <w:rFonts w:ascii="Arial" w:hAnsi="Arial"/>
                <w:b/>
                <w:bCs/>
                <w:color w:val="000000"/>
                <w:sz w:val="20"/>
                <w:szCs w:val="20"/>
                <w:lang w:eastAsia="en-GB"/>
              </w:rPr>
            </w:pPr>
            <w:r w:rsidRPr="00156EA7">
              <w:rPr>
                <w:rFonts w:ascii="Arial" w:hAnsi="Arial"/>
                <w:b/>
                <w:bCs/>
                <w:color w:val="000000"/>
                <w:sz w:val="20"/>
                <w:szCs w:val="20"/>
                <w:lang w:eastAsia="en-GB"/>
              </w:rPr>
              <w:t>TOTAL COST</w:t>
            </w:r>
          </w:p>
        </w:tc>
      </w:tr>
      <w:tr w:rsidR="00156EA7" w:rsidRPr="00156EA7" w14:paraId="0DF43CB9" w14:textId="77777777" w:rsidTr="00156EA7">
        <w:trPr>
          <w:trHeight w:val="300"/>
        </w:trPr>
        <w:tc>
          <w:tcPr>
            <w:tcW w:w="3501" w:type="dxa"/>
            <w:tcBorders>
              <w:top w:val="nil"/>
              <w:left w:val="single" w:sz="8" w:space="0" w:color="auto"/>
              <w:bottom w:val="nil"/>
              <w:right w:val="single" w:sz="8" w:space="0" w:color="auto"/>
            </w:tcBorders>
            <w:shd w:val="clear" w:color="auto" w:fill="auto"/>
            <w:noWrap/>
            <w:vAlign w:val="bottom"/>
            <w:hideMark/>
          </w:tcPr>
          <w:p w14:paraId="093F4C57"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 xml:space="preserve">EP </w:t>
            </w:r>
          </w:p>
        </w:tc>
        <w:tc>
          <w:tcPr>
            <w:tcW w:w="2500" w:type="dxa"/>
            <w:tcBorders>
              <w:top w:val="nil"/>
              <w:left w:val="nil"/>
              <w:bottom w:val="nil"/>
              <w:right w:val="single" w:sz="8" w:space="0" w:color="auto"/>
            </w:tcBorders>
            <w:shd w:val="clear" w:color="auto" w:fill="auto"/>
            <w:noWrap/>
            <w:vAlign w:val="bottom"/>
            <w:hideMark/>
          </w:tcPr>
          <w:p w14:paraId="5C605D5A"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Mrs C McGarvie</w:t>
            </w:r>
          </w:p>
        </w:tc>
        <w:tc>
          <w:tcPr>
            <w:tcW w:w="2430" w:type="dxa"/>
            <w:tcBorders>
              <w:top w:val="nil"/>
              <w:left w:val="nil"/>
              <w:bottom w:val="nil"/>
              <w:right w:val="single" w:sz="8" w:space="0" w:color="auto"/>
            </w:tcBorders>
            <w:shd w:val="clear" w:color="auto" w:fill="auto"/>
            <w:noWrap/>
            <w:vAlign w:val="bottom"/>
            <w:hideMark/>
          </w:tcPr>
          <w:p w14:paraId="77EA24ED"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November salary payment</w:t>
            </w:r>
          </w:p>
        </w:tc>
        <w:tc>
          <w:tcPr>
            <w:tcW w:w="929" w:type="dxa"/>
            <w:tcBorders>
              <w:top w:val="nil"/>
              <w:left w:val="nil"/>
              <w:bottom w:val="nil"/>
              <w:right w:val="single" w:sz="8" w:space="0" w:color="auto"/>
            </w:tcBorders>
            <w:shd w:val="clear" w:color="auto" w:fill="auto"/>
            <w:noWrap/>
            <w:vAlign w:val="bottom"/>
            <w:hideMark/>
          </w:tcPr>
          <w:p w14:paraId="6C979321" w14:textId="77777777" w:rsidR="00156EA7" w:rsidRPr="00156EA7" w:rsidRDefault="00156EA7" w:rsidP="00156EA7">
            <w:pPr>
              <w:jc w:val="right"/>
              <w:rPr>
                <w:rFonts w:ascii="Calibri" w:hAnsi="Calibri" w:cs="Calibri"/>
                <w:color w:val="000000"/>
                <w:lang w:eastAsia="en-GB"/>
              </w:rPr>
            </w:pPr>
            <w:r w:rsidRPr="00156EA7">
              <w:rPr>
                <w:rFonts w:ascii="Calibri" w:hAnsi="Calibri" w:cs="Calibri"/>
                <w:color w:val="000000"/>
                <w:lang w:eastAsia="en-GB"/>
              </w:rPr>
              <w:t>289.00</w:t>
            </w:r>
          </w:p>
        </w:tc>
      </w:tr>
      <w:tr w:rsidR="00156EA7" w:rsidRPr="00156EA7" w14:paraId="35C2E989" w14:textId="77777777" w:rsidTr="00156EA7">
        <w:trPr>
          <w:trHeight w:val="300"/>
        </w:trPr>
        <w:tc>
          <w:tcPr>
            <w:tcW w:w="3501" w:type="dxa"/>
            <w:tcBorders>
              <w:top w:val="nil"/>
              <w:left w:val="single" w:sz="8" w:space="0" w:color="auto"/>
              <w:bottom w:val="nil"/>
              <w:right w:val="single" w:sz="8" w:space="0" w:color="auto"/>
            </w:tcBorders>
            <w:shd w:val="clear" w:color="auto" w:fill="auto"/>
            <w:noWrap/>
            <w:vAlign w:val="bottom"/>
            <w:hideMark/>
          </w:tcPr>
          <w:p w14:paraId="6DCA2FB0"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 xml:space="preserve">EP </w:t>
            </w:r>
          </w:p>
        </w:tc>
        <w:tc>
          <w:tcPr>
            <w:tcW w:w="2500" w:type="dxa"/>
            <w:tcBorders>
              <w:top w:val="nil"/>
              <w:left w:val="nil"/>
              <w:bottom w:val="nil"/>
              <w:right w:val="single" w:sz="8" w:space="0" w:color="auto"/>
            </w:tcBorders>
            <w:shd w:val="clear" w:color="auto" w:fill="auto"/>
            <w:noWrap/>
            <w:vAlign w:val="bottom"/>
            <w:hideMark/>
          </w:tcPr>
          <w:p w14:paraId="009472C5"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Mrs C McGarvie</w:t>
            </w:r>
          </w:p>
        </w:tc>
        <w:tc>
          <w:tcPr>
            <w:tcW w:w="2430" w:type="dxa"/>
            <w:tcBorders>
              <w:top w:val="nil"/>
              <w:left w:val="nil"/>
              <w:bottom w:val="nil"/>
              <w:right w:val="single" w:sz="8" w:space="0" w:color="auto"/>
            </w:tcBorders>
            <w:shd w:val="clear" w:color="auto" w:fill="auto"/>
            <w:noWrap/>
            <w:vAlign w:val="bottom"/>
            <w:hideMark/>
          </w:tcPr>
          <w:p w14:paraId="5A039E8C"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Backpay</w:t>
            </w:r>
          </w:p>
        </w:tc>
        <w:tc>
          <w:tcPr>
            <w:tcW w:w="929" w:type="dxa"/>
            <w:tcBorders>
              <w:top w:val="nil"/>
              <w:left w:val="nil"/>
              <w:bottom w:val="nil"/>
              <w:right w:val="single" w:sz="8" w:space="0" w:color="auto"/>
            </w:tcBorders>
            <w:shd w:val="clear" w:color="auto" w:fill="auto"/>
            <w:noWrap/>
            <w:vAlign w:val="bottom"/>
            <w:hideMark/>
          </w:tcPr>
          <w:p w14:paraId="57E6366D" w14:textId="77777777" w:rsidR="00156EA7" w:rsidRPr="00156EA7" w:rsidRDefault="00156EA7" w:rsidP="00156EA7">
            <w:pPr>
              <w:jc w:val="right"/>
              <w:rPr>
                <w:rFonts w:ascii="Calibri" w:hAnsi="Calibri" w:cs="Calibri"/>
                <w:color w:val="000000"/>
                <w:lang w:eastAsia="en-GB"/>
              </w:rPr>
            </w:pPr>
            <w:r w:rsidRPr="00156EA7">
              <w:rPr>
                <w:rFonts w:ascii="Calibri" w:hAnsi="Calibri" w:cs="Calibri"/>
                <w:color w:val="000000"/>
                <w:lang w:eastAsia="en-GB"/>
              </w:rPr>
              <w:t>88.20</w:t>
            </w:r>
          </w:p>
        </w:tc>
      </w:tr>
      <w:tr w:rsidR="00156EA7" w:rsidRPr="00156EA7" w14:paraId="517E67C2" w14:textId="77777777" w:rsidTr="00156EA7">
        <w:trPr>
          <w:trHeight w:val="300"/>
        </w:trPr>
        <w:tc>
          <w:tcPr>
            <w:tcW w:w="3501" w:type="dxa"/>
            <w:tcBorders>
              <w:top w:val="nil"/>
              <w:left w:val="single" w:sz="8" w:space="0" w:color="auto"/>
              <w:bottom w:val="nil"/>
              <w:right w:val="single" w:sz="8" w:space="0" w:color="auto"/>
            </w:tcBorders>
            <w:shd w:val="clear" w:color="auto" w:fill="auto"/>
            <w:noWrap/>
            <w:vAlign w:val="bottom"/>
            <w:hideMark/>
          </w:tcPr>
          <w:p w14:paraId="118602DE"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EP</w:t>
            </w:r>
          </w:p>
        </w:tc>
        <w:tc>
          <w:tcPr>
            <w:tcW w:w="2500" w:type="dxa"/>
            <w:tcBorders>
              <w:top w:val="nil"/>
              <w:left w:val="nil"/>
              <w:bottom w:val="nil"/>
              <w:right w:val="single" w:sz="8" w:space="0" w:color="auto"/>
            </w:tcBorders>
            <w:shd w:val="clear" w:color="auto" w:fill="auto"/>
            <w:noWrap/>
            <w:vAlign w:val="bottom"/>
            <w:hideMark/>
          </w:tcPr>
          <w:p w14:paraId="5D28A6CF"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Mrs C McGarvie</w:t>
            </w:r>
          </w:p>
        </w:tc>
        <w:tc>
          <w:tcPr>
            <w:tcW w:w="2430" w:type="dxa"/>
            <w:tcBorders>
              <w:top w:val="nil"/>
              <w:left w:val="nil"/>
              <w:bottom w:val="nil"/>
              <w:right w:val="single" w:sz="8" w:space="0" w:color="auto"/>
            </w:tcBorders>
            <w:shd w:val="clear" w:color="auto" w:fill="auto"/>
            <w:noWrap/>
            <w:vAlign w:val="bottom"/>
            <w:hideMark/>
          </w:tcPr>
          <w:p w14:paraId="7B943AD2"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Poppy Wreath</w:t>
            </w:r>
          </w:p>
        </w:tc>
        <w:tc>
          <w:tcPr>
            <w:tcW w:w="929" w:type="dxa"/>
            <w:tcBorders>
              <w:top w:val="nil"/>
              <w:left w:val="nil"/>
              <w:bottom w:val="nil"/>
              <w:right w:val="single" w:sz="8" w:space="0" w:color="auto"/>
            </w:tcBorders>
            <w:shd w:val="clear" w:color="auto" w:fill="auto"/>
            <w:noWrap/>
            <w:vAlign w:val="bottom"/>
            <w:hideMark/>
          </w:tcPr>
          <w:p w14:paraId="00A19283" w14:textId="77777777" w:rsidR="00156EA7" w:rsidRPr="00156EA7" w:rsidRDefault="00156EA7" w:rsidP="00156EA7">
            <w:pPr>
              <w:jc w:val="right"/>
              <w:rPr>
                <w:rFonts w:ascii="Calibri" w:hAnsi="Calibri" w:cs="Calibri"/>
                <w:color w:val="000000"/>
                <w:lang w:eastAsia="en-GB"/>
              </w:rPr>
            </w:pPr>
            <w:r w:rsidRPr="00156EA7">
              <w:rPr>
                <w:rFonts w:ascii="Calibri" w:hAnsi="Calibri" w:cs="Calibri"/>
                <w:color w:val="000000"/>
                <w:lang w:eastAsia="en-GB"/>
              </w:rPr>
              <w:t>24.49</w:t>
            </w:r>
          </w:p>
        </w:tc>
      </w:tr>
      <w:tr w:rsidR="00156EA7" w:rsidRPr="00156EA7" w14:paraId="2F3787B2" w14:textId="77777777" w:rsidTr="00156EA7">
        <w:trPr>
          <w:trHeight w:val="300"/>
        </w:trPr>
        <w:tc>
          <w:tcPr>
            <w:tcW w:w="3501" w:type="dxa"/>
            <w:tcBorders>
              <w:top w:val="nil"/>
              <w:left w:val="single" w:sz="8" w:space="0" w:color="auto"/>
              <w:bottom w:val="nil"/>
              <w:right w:val="single" w:sz="8" w:space="0" w:color="auto"/>
            </w:tcBorders>
            <w:shd w:val="clear" w:color="auto" w:fill="auto"/>
            <w:noWrap/>
            <w:vAlign w:val="bottom"/>
            <w:hideMark/>
          </w:tcPr>
          <w:p w14:paraId="795F51D8"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EP</w:t>
            </w:r>
          </w:p>
        </w:tc>
        <w:tc>
          <w:tcPr>
            <w:tcW w:w="2500" w:type="dxa"/>
            <w:tcBorders>
              <w:top w:val="nil"/>
              <w:left w:val="nil"/>
              <w:bottom w:val="nil"/>
              <w:right w:val="single" w:sz="8" w:space="0" w:color="auto"/>
            </w:tcBorders>
            <w:shd w:val="clear" w:color="auto" w:fill="auto"/>
            <w:noWrap/>
            <w:vAlign w:val="bottom"/>
            <w:hideMark/>
          </w:tcPr>
          <w:p w14:paraId="58D3C500"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MWE Village Hall</w:t>
            </w:r>
          </w:p>
        </w:tc>
        <w:tc>
          <w:tcPr>
            <w:tcW w:w="2430" w:type="dxa"/>
            <w:tcBorders>
              <w:top w:val="nil"/>
              <w:left w:val="nil"/>
              <w:bottom w:val="nil"/>
              <w:right w:val="single" w:sz="8" w:space="0" w:color="auto"/>
            </w:tcBorders>
            <w:shd w:val="clear" w:color="auto" w:fill="auto"/>
            <w:noWrap/>
            <w:vAlign w:val="bottom"/>
            <w:hideMark/>
          </w:tcPr>
          <w:p w14:paraId="4F3982D1"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hall hire</w:t>
            </w:r>
          </w:p>
        </w:tc>
        <w:tc>
          <w:tcPr>
            <w:tcW w:w="929" w:type="dxa"/>
            <w:tcBorders>
              <w:top w:val="nil"/>
              <w:left w:val="nil"/>
              <w:bottom w:val="nil"/>
              <w:right w:val="single" w:sz="8" w:space="0" w:color="auto"/>
            </w:tcBorders>
            <w:shd w:val="clear" w:color="auto" w:fill="auto"/>
            <w:noWrap/>
            <w:vAlign w:val="bottom"/>
            <w:hideMark/>
          </w:tcPr>
          <w:p w14:paraId="6C5C6264" w14:textId="77777777" w:rsidR="00156EA7" w:rsidRPr="00156EA7" w:rsidRDefault="00156EA7" w:rsidP="00156EA7">
            <w:pPr>
              <w:jc w:val="right"/>
              <w:rPr>
                <w:rFonts w:ascii="Calibri" w:hAnsi="Calibri" w:cs="Calibri"/>
                <w:color w:val="000000"/>
                <w:lang w:eastAsia="en-GB"/>
              </w:rPr>
            </w:pPr>
            <w:r w:rsidRPr="00156EA7">
              <w:rPr>
                <w:rFonts w:ascii="Calibri" w:hAnsi="Calibri" w:cs="Calibri"/>
                <w:color w:val="000000"/>
                <w:lang w:eastAsia="en-GB"/>
              </w:rPr>
              <w:t>22.50</w:t>
            </w:r>
          </w:p>
        </w:tc>
      </w:tr>
      <w:tr w:rsidR="00156EA7" w:rsidRPr="00156EA7" w14:paraId="487F2FFA" w14:textId="77777777" w:rsidTr="00156EA7">
        <w:trPr>
          <w:trHeight w:val="300"/>
        </w:trPr>
        <w:tc>
          <w:tcPr>
            <w:tcW w:w="3501" w:type="dxa"/>
            <w:tcBorders>
              <w:top w:val="nil"/>
              <w:left w:val="single" w:sz="8" w:space="0" w:color="auto"/>
              <w:bottom w:val="nil"/>
              <w:right w:val="single" w:sz="8" w:space="0" w:color="auto"/>
            </w:tcBorders>
            <w:shd w:val="clear" w:color="auto" w:fill="auto"/>
            <w:noWrap/>
            <w:vAlign w:val="bottom"/>
            <w:hideMark/>
          </w:tcPr>
          <w:p w14:paraId="005D8AC4"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EP</w:t>
            </w:r>
          </w:p>
        </w:tc>
        <w:tc>
          <w:tcPr>
            <w:tcW w:w="2500" w:type="dxa"/>
            <w:tcBorders>
              <w:top w:val="nil"/>
              <w:left w:val="nil"/>
              <w:bottom w:val="nil"/>
              <w:right w:val="single" w:sz="8" w:space="0" w:color="auto"/>
            </w:tcBorders>
            <w:shd w:val="clear" w:color="auto" w:fill="auto"/>
            <w:noWrap/>
            <w:vAlign w:val="bottom"/>
            <w:hideMark/>
          </w:tcPr>
          <w:p w14:paraId="1FA11F2D" w14:textId="77777777" w:rsidR="00156EA7" w:rsidRPr="00156EA7" w:rsidRDefault="00156EA7" w:rsidP="00156EA7">
            <w:pPr>
              <w:rPr>
                <w:rFonts w:ascii="Calibri" w:hAnsi="Calibri" w:cs="Calibri"/>
                <w:color w:val="000000"/>
                <w:lang w:eastAsia="en-GB"/>
              </w:rPr>
            </w:pPr>
            <w:proofErr w:type="spellStart"/>
            <w:r w:rsidRPr="00156EA7">
              <w:rPr>
                <w:rFonts w:ascii="Calibri" w:hAnsi="Calibri" w:cs="Calibri"/>
                <w:color w:val="000000"/>
                <w:lang w:eastAsia="en-GB"/>
              </w:rPr>
              <w:t>VisionICT</w:t>
            </w:r>
            <w:proofErr w:type="spellEnd"/>
          </w:p>
        </w:tc>
        <w:tc>
          <w:tcPr>
            <w:tcW w:w="2430" w:type="dxa"/>
            <w:tcBorders>
              <w:top w:val="nil"/>
              <w:left w:val="nil"/>
              <w:bottom w:val="nil"/>
              <w:right w:val="single" w:sz="8" w:space="0" w:color="auto"/>
            </w:tcBorders>
            <w:shd w:val="clear" w:color="auto" w:fill="auto"/>
            <w:noWrap/>
            <w:vAlign w:val="bottom"/>
            <w:hideMark/>
          </w:tcPr>
          <w:p w14:paraId="0335CE01"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website</w:t>
            </w:r>
          </w:p>
        </w:tc>
        <w:tc>
          <w:tcPr>
            <w:tcW w:w="929" w:type="dxa"/>
            <w:tcBorders>
              <w:top w:val="nil"/>
              <w:left w:val="nil"/>
              <w:bottom w:val="nil"/>
              <w:right w:val="single" w:sz="8" w:space="0" w:color="auto"/>
            </w:tcBorders>
            <w:shd w:val="clear" w:color="auto" w:fill="auto"/>
            <w:noWrap/>
            <w:vAlign w:val="bottom"/>
            <w:hideMark/>
          </w:tcPr>
          <w:p w14:paraId="422CB742" w14:textId="77777777" w:rsidR="00156EA7" w:rsidRPr="00156EA7" w:rsidRDefault="00156EA7" w:rsidP="00156EA7">
            <w:pPr>
              <w:jc w:val="right"/>
              <w:rPr>
                <w:rFonts w:ascii="Calibri" w:hAnsi="Calibri" w:cs="Calibri"/>
                <w:color w:val="000000"/>
                <w:lang w:eastAsia="en-GB"/>
              </w:rPr>
            </w:pPr>
            <w:r w:rsidRPr="00156EA7">
              <w:rPr>
                <w:rFonts w:ascii="Calibri" w:hAnsi="Calibri" w:cs="Calibri"/>
                <w:color w:val="000000"/>
                <w:lang w:eastAsia="en-GB"/>
              </w:rPr>
              <w:t>174.00</w:t>
            </w:r>
          </w:p>
        </w:tc>
      </w:tr>
      <w:tr w:rsidR="00156EA7" w:rsidRPr="00156EA7" w14:paraId="2BAA79D1" w14:textId="77777777" w:rsidTr="00156EA7">
        <w:trPr>
          <w:trHeight w:val="300"/>
        </w:trPr>
        <w:tc>
          <w:tcPr>
            <w:tcW w:w="3501" w:type="dxa"/>
            <w:tcBorders>
              <w:top w:val="nil"/>
              <w:left w:val="single" w:sz="8" w:space="0" w:color="auto"/>
              <w:bottom w:val="nil"/>
              <w:right w:val="single" w:sz="8" w:space="0" w:color="auto"/>
            </w:tcBorders>
            <w:shd w:val="clear" w:color="auto" w:fill="auto"/>
            <w:noWrap/>
            <w:vAlign w:val="bottom"/>
            <w:hideMark/>
          </w:tcPr>
          <w:p w14:paraId="526061DC"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EP</w:t>
            </w:r>
          </w:p>
        </w:tc>
        <w:tc>
          <w:tcPr>
            <w:tcW w:w="2500" w:type="dxa"/>
            <w:tcBorders>
              <w:top w:val="nil"/>
              <w:left w:val="nil"/>
              <w:bottom w:val="nil"/>
              <w:right w:val="single" w:sz="8" w:space="0" w:color="auto"/>
            </w:tcBorders>
            <w:shd w:val="clear" w:color="auto" w:fill="auto"/>
            <w:noWrap/>
            <w:vAlign w:val="bottom"/>
            <w:hideMark/>
          </w:tcPr>
          <w:p w14:paraId="56971F2B"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Mrs C McGarvie</w:t>
            </w:r>
          </w:p>
        </w:tc>
        <w:tc>
          <w:tcPr>
            <w:tcW w:w="2430" w:type="dxa"/>
            <w:tcBorders>
              <w:top w:val="nil"/>
              <w:left w:val="nil"/>
              <w:bottom w:val="nil"/>
              <w:right w:val="single" w:sz="8" w:space="0" w:color="auto"/>
            </w:tcBorders>
            <w:shd w:val="clear" w:color="auto" w:fill="auto"/>
            <w:noWrap/>
            <w:vAlign w:val="bottom"/>
            <w:hideMark/>
          </w:tcPr>
          <w:p w14:paraId="7E93A430"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Backpay - November</w:t>
            </w:r>
          </w:p>
        </w:tc>
        <w:tc>
          <w:tcPr>
            <w:tcW w:w="929" w:type="dxa"/>
            <w:tcBorders>
              <w:top w:val="nil"/>
              <w:left w:val="nil"/>
              <w:bottom w:val="nil"/>
              <w:right w:val="single" w:sz="8" w:space="0" w:color="auto"/>
            </w:tcBorders>
            <w:shd w:val="clear" w:color="auto" w:fill="auto"/>
            <w:noWrap/>
            <w:vAlign w:val="bottom"/>
            <w:hideMark/>
          </w:tcPr>
          <w:p w14:paraId="010EB10A" w14:textId="77777777" w:rsidR="00156EA7" w:rsidRPr="00156EA7" w:rsidRDefault="00156EA7" w:rsidP="00156EA7">
            <w:pPr>
              <w:jc w:val="right"/>
              <w:rPr>
                <w:rFonts w:ascii="Calibri" w:hAnsi="Calibri" w:cs="Calibri"/>
                <w:color w:val="000000"/>
                <w:lang w:eastAsia="en-GB"/>
              </w:rPr>
            </w:pPr>
            <w:r w:rsidRPr="00156EA7">
              <w:rPr>
                <w:rFonts w:ascii="Calibri" w:hAnsi="Calibri" w:cs="Calibri"/>
                <w:color w:val="000000"/>
                <w:lang w:eastAsia="en-GB"/>
              </w:rPr>
              <w:t>12.60</w:t>
            </w:r>
          </w:p>
        </w:tc>
      </w:tr>
      <w:tr w:rsidR="00156EA7" w:rsidRPr="00156EA7" w14:paraId="5F2876DB" w14:textId="77777777" w:rsidTr="00156EA7">
        <w:trPr>
          <w:trHeight w:val="300"/>
        </w:trPr>
        <w:tc>
          <w:tcPr>
            <w:tcW w:w="3501" w:type="dxa"/>
            <w:tcBorders>
              <w:top w:val="nil"/>
              <w:left w:val="single" w:sz="8" w:space="0" w:color="auto"/>
              <w:bottom w:val="nil"/>
              <w:right w:val="single" w:sz="8" w:space="0" w:color="auto"/>
            </w:tcBorders>
            <w:shd w:val="clear" w:color="auto" w:fill="auto"/>
            <w:noWrap/>
            <w:vAlign w:val="bottom"/>
            <w:hideMark/>
          </w:tcPr>
          <w:p w14:paraId="46100EB5"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EP</w:t>
            </w:r>
          </w:p>
        </w:tc>
        <w:tc>
          <w:tcPr>
            <w:tcW w:w="2500" w:type="dxa"/>
            <w:tcBorders>
              <w:top w:val="nil"/>
              <w:left w:val="nil"/>
              <w:bottom w:val="nil"/>
              <w:right w:val="single" w:sz="8" w:space="0" w:color="auto"/>
            </w:tcBorders>
            <w:shd w:val="clear" w:color="auto" w:fill="auto"/>
            <w:noWrap/>
            <w:vAlign w:val="bottom"/>
            <w:hideMark/>
          </w:tcPr>
          <w:p w14:paraId="71111B8B"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Mrs C McGarvie</w:t>
            </w:r>
          </w:p>
        </w:tc>
        <w:tc>
          <w:tcPr>
            <w:tcW w:w="2430" w:type="dxa"/>
            <w:tcBorders>
              <w:top w:val="nil"/>
              <w:left w:val="nil"/>
              <w:bottom w:val="nil"/>
              <w:right w:val="single" w:sz="8" w:space="0" w:color="auto"/>
            </w:tcBorders>
            <w:shd w:val="clear" w:color="auto" w:fill="auto"/>
            <w:noWrap/>
            <w:vAlign w:val="bottom"/>
            <w:hideMark/>
          </w:tcPr>
          <w:p w14:paraId="385A874D"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December salary</w:t>
            </w:r>
          </w:p>
        </w:tc>
        <w:tc>
          <w:tcPr>
            <w:tcW w:w="929" w:type="dxa"/>
            <w:tcBorders>
              <w:top w:val="nil"/>
              <w:left w:val="nil"/>
              <w:bottom w:val="nil"/>
              <w:right w:val="single" w:sz="8" w:space="0" w:color="auto"/>
            </w:tcBorders>
            <w:shd w:val="clear" w:color="auto" w:fill="auto"/>
            <w:noWrap/>
            <w:vAlign w:val="bottom"/>
            <w:hideMark/>
          </w:tcPr>
          <w:p w14:paraId="04056CB8" w14:textId="77777777" w:rsidR="00156EA7" w:rsidRPr="00156EA7" w:rsidRDefault="00156EA7" w:rsidP="00156EA7">
            <w:pPr>
              <w:jc w:val="right"/>
              <w:rPr>
                <w:rFonts w:ascii="Calibri" w:hAnsi="Calibri" w:cs="Calibri"/>
                <w:color w:val="000000"/>
                <w:lang w:eastAsia="en-GB"/>
              </w:rPr>
            </w:pPr>
            <w:r w:rsidRPr="00156EA7">
              <w:rPr>
                <w:rFonts w:ascii="Calibri" w:hAnsi="Calibri" w:cs="Calibri"/>
                <w:color w:val="000000"/>
                <w:lang w:eastAsia="en-GB"/>
              </w:rPr>
              <w:t>301.60</w:t>
            </w:r>
          </w:p>
        </w:tc>
      </w:tr>
      <w:tr w:rsidR="00156EA7" w:rsidRPr="00156EA7" w14:paraId="562ED63B" w14:textId="77777777" w:rsidTr="00156EA7">
        <w:trPr>
          <w:trHeight w:val="300"/>
        </w:trPr>
        <w:tc>
          <w:tcPr>
            <w:tcW w:w="3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48940" w14:textId="77777777" w:rsidR="00156EA7" w:rsidRPr="00156EA7" w:rsidRDefault="00156EA7" w:rsidP="00156EA7">
            <w:pPr>
              <w:jc w:val="center"/>
              <w:rPr>
                <w:rFonts w:ascii="Arial" w:hAnsi="Arial"/>
                <w:b/>
                <w:bCs/>
                <w:sz w:val="20"/>
                <w:szCs w:val="20"/>
                <w:lang w:eastAsia="en-GB"/>
              </w:rPr>
            </w:pPr>
            <w:r w:rsidRPr="00156EA7">
              <w:rPr>
                <w:rFonts w:ascii="Arial" w:hAnsi="Arial"/>
                <w:b/>
                <w:bCs/>
                <w:sz w:val="20"/>
                <w:szCs w:val="20"/>
                <w:lang w:eastAsia="en-GB"/>
              </w:rPr>
              <w:t>TOTAL</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61F21FFC"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 </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20C1E82E"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 </w:t>
            </w:r>
          </w:p>
        </w:tc>
        <w:tc>
          <w:tcPr>
            <w:tcW w:w="929" w:type="dxa"/>
            <w:tcBorders>
              <w:top w:val="single" w:sz="4" w:space="0" w:color="auto"/>
              <w:left w:val="nil"/>
              <w:bottom w:val="single" w:sz="4" w:space="0" w:color="auto"/>
              <w:right w:val="single" w:sz="4" w:space="0" w:color="auto"/>
            </w:tcBorders>
            <w:shd w:val="clear" w:color="auto" w:fill="auto"/>
            <w:noWrap/>
            <w:vAlign w:val="bottom"/>
            <w:hideMark/>
          </w:tcPr>
          <w:p w14:paraId="49F4FA30" w14:textId="77777777" w:rsidR="00156EA7" w:rsidRPr="00156EA7" w:rsidRDefault="00156EA7" w:rsidP="00156EA7">
            <w:pPr>
              <w:jc w:val="right"/>
              <w:rPr>
                <w:rFonts w:ascii="Calibri" w:hAnsi="Calibri" w:cs="Calibri"/>
                <w:color w:val="000000"/>
                <w:lang w:eastAsia="en-GB"/>
              </w:rPr>
            </w:pPr>
            <w:r w:rsidRPr="00156EA7">
              <w:rPr>
                <w:rFonts w:ascii="Calibri" w:hAnsi="Calibri" w:cs="Calibri"/>
                <w:color w:val="000000"/>
                <w:lang w:eastAsia="en-GB"/>
              </w:rPr>
              <w:t>912.39</w:t>
            </w:r>
          </w:p>
        </w:tc>
      </w:tr>
      <w:tr w:rsidR="00156EA7" w:rsidRPr="00156EA7" w14:paraId="68F46287" w14:textId="77777777" w:rsidTr="00156EA7">
        <w:trPr>
          <w:trHeight w:val="300"/>
        </w:trPr>
        <w:tc>
          <w:tcPr>
            <w:tcW w:w="3501" w:type="dxa"/>
            <w:tcBorders>
              <w:top w:val="nil"/>
              <w:left w:val="nil"/>
              <w:bottom w:val="nil"/>
              <w:right w:val="nil"/>
            </w:tcBorders>
            <w:shd w:val="clear" w:color="auto" w:fill="auto"/>
            <w:noWrap/>
            <w:vAlign w:val="bottom"/>
            <w:hideMark/>
          </w:tcPr>
          <w:p w14:paraId="5DDD8A9F" w14:textId="77777777" w:rsidR="00156EA7" w:rsidRPr="00156EA7" w:rsidRDefault="00156EA7" w:rsidP="00156EA7">
            <w:pPr>
              <w:jc w:val="right"/>
              <w:rPr>
                <w:rFonts w:ascii="Calibri" w:hAnsi="Calibri" w:cs="Calibri"/>
                <w:color w:val="000000"/>
                <w:lang w:eastAsia="en-GB"/>
              </w:rPr>
            </w:pPr>
          </w:p>
        </w:tc>
        <w:tc>
          <w:tcPr>
            <w:tcW w:w="2500" w:type="dxa"/>
            <w:tcBorders>
              <w:top w:val="nil"/>
              <w:left w:val="nil"/>
              <w:bottom w:val="nil"/>
              <w:right w:val="nil"/>
            </w:tcBorders>
            <w:shd w:val="clear" w:color="auto" w:fill="auto"/>
            <w:noWrap/>
            <w:vAlign w:val="bottom"/>
            <w:hideMark/>
          </w:tcPr>
          <w:p w14:paraId="171BD2E7" w14:textId="77777777" w:rsidR="00156EA7" w:rsidRPr="00156EA7" w:rsidRDefault="00156EA7" w:rsidP="00156EA7">
            <w:pPr>
              <w:rPr>
                <w:rFonts w:ascii="Times New Roman" w:hAnsi="Times New Roman" w:cs="Times New Roman"/>
                <w:sz w:val="20"/>
                <w:szCs w:val="20"/>
                <w:lang w:eastAsia="en-GB"/>
              </w:rPr>
            </w:pPr>
          </w:p>
        </w:tc>
        <w:tc>
          <w:tcPr>
            <w:tcW w:w="2430" w:type="dxa"/>
            <w:tcBorders>
              <w:top w:val="nil"/>
              <w:left w:val="nil"/>
              <w:bottom w:val="nil"/>
              <w:right w:val="nil"/>
            </w:tcBorders>
            <w:shd w:val="clear" w:color="auto" w:fill="auto"/>
            <w:noWrap/>
            <w:vAlign w:val="bottom"/>
            <w:hideMark/>
          </w:tcPr>
          <w:p w14:paraId="217692EE" w14:textId="77777777" w:rsidR="00156EA7" w:rsidRPr="00156EA7" w:rsidRDefault="00156EA7" w:rsidP="00156EA7">
            <w:pPr>
              <w:rPr>
                <w:rFonts w:ascii="Times New Roman" w:hAnsi="Times New Roman" w:cs="Times New Roman"/>
                <w:sz w:val="20"/>
                <w:szCs w:val="20"/>
                <w:lang w:eastAsia="en-GB"/>
              </w:rPr>
            </w:pPr>
          </w:p>
        </w:tc>
        <w:tc>
          <w:tcPr>
            <w:tcW w:w="929" w:type="dxa"/>
            <w:tcBorders>
              <w:top w:val="nil"/>
              <w:left w:val="nil"/>
              <w:bottom w:val="nil"/>
              <w:right w:val="nil"/>
            </w:tcBorders>
            <w:shd w:val="clear" w:color="auto" w:fill="auto"/>
            <w:noWrap/>
            <w:vAlign w:val="bottom"/>
            <w:hideMark/>
          </w:tcPr>
          <w:p w14:paraId="5CEF71FA" w14:textId="77777777" w:rsidR="00156EA7" w:rsidRPr="00156EA7" w:rsidRDefault="00156EA7" w:rsidP="00156EA7">
            <w:pPr>
              <w:rPr>
                <w:rFonts w:ascii="Times New Roman" w:hAnsi="Times New Roman" w:cs="Times New Roman"/>
                <w:sz w:val="20"/>
                <w:szCs w:val="20"/>
                <w:lang w:eastAsia="en-GB"/>
              </w:rPr>
            </w:pPr>
          </w:p>
        </w:tc>
      </w:tr>
      <w:tr w:rsidR="00156EA7" w:rsidRPr="00156EA7" w14:paraId="73A63BAD" w14:textId="77777777" w:rsidTr="00156EA7">
        <w:trPr>
          <w:trHeight w:val="315"/>
        </w:trPr>
        <w:tc>
          <w:tcPr>
            <w:tcW w:w="3501" w:type="dxa"/>
            <w:tcBorders>
              <w:top w:val="nil"/>
              <w:left w:val="nil"/>
              <w:bottom w:val="nil"/>
              <w:right w:val="nil"/>
            </w:tcBorders>
            <w:shd w:val="clear" w:color="auto" w:fill="auto"/>
            <w:noWrap/>
            <w:vAlign w:val="bottom"/>
            <w:hideMark/>
          </w:tcPr>
          <w:p w14:paraId="0274C5AA" w14:textId="77777777" w:rsidR="00156EA7" w:rsidRPr="00156EA7" w:rsidRDefault="00156EA7" w:rsidP="00156EA7">
            <w:pPr>
              <w:rPr>
                <w:rFonts w:ascii="Times New Roman" w:hAnsi="Times New Roman" w:cs="Times New Roman"/>
                <w:sz w:val="20"/>
                <w:szCs w:val="20"/>
                <w:lang w:eastAsia="en-GB"/>
              </w:rPr>
            </w:pPr>
          </w:p>
        </w:tc>
        <w:tc>
          <w:tcPr>
            <w:tcW w:w="2500" w:type="dxa"/>
            <w:tcBorders>
              <w:top w:val="nil"/>
              <w:left w:val="nil"/>
              <w:bottom w:val="nil"/>
              <w:right w:val="nil"/>
            </w:tcBorders>
            <w:shd w:val="clear" w:color="000000" w:fill="FF0000"/>
            <w:noWrap/>
            <w:vAlign w:val="center"/>
            <w:hideMark/>
          </w:tcPr>
          <w:p w14:paraId="54CFBE75" w14:textId="77777777" w:rsidR="00156EA7" w:rsidRPr="00156EA7" w:rsidRDefault="00156EA7" w:rsidP="00156EA7">
            <w:pPr>
              <w:rPr>
                <w:rFonts w:ascii="Arial" w:hAnsi="Arial"/>
                <w:b/>
                <w:bCs/>
                <w:color w:val="000000"/>
                <w:sz w:val="20"/>
                <w:szCs w:val="20"/>
                <w:lang w:eastAsia="en-GB"/>
              </w:rPr>
            </w:pPr>
            <w:r w:rsidRPr="00156EA7">
              <w:rPr>
                <w:rFonts w:ascii="Arial" w:hAnsi="Arial"/>
                <w:b/>
                <w:bCs/>
                <w:color w:val="000000"/>
                <w:sz w:val="20"/>
                <w:szCs w:val="20"/>
                <w:lang w:eastAsia="en-GB"/>
              </w:rPr>
              <w:t>New Items for payment</w:t>
            </w:r>
          </w:p>
        </w:tc>
        <w:tc>
          <w:tcPr>
            <w:tcW w:w="2430" w:type="dxa"/>
            <w:tcBorders>
              <w:top w:val="nil"/>
              <w:left w:val="nil"/>
              <w:bottom w:val="nil"/>
              <w:right w:val="nil"/>
            </w:tcBorders>
            <w:shd w:val="clear" w:color="auto" w:fill="auto"/>
            <w:noWrap/>
            <w:vAlign w:val="bottom"/>
            <w:hideMark/>
          </w:tcPr>
          <w:p w14:paraId="40CA7515" w14:textId="77777777" w:rsidR="00156EA7" w:rsidRPr="00156EA7" w:rsidRDefault="00156EA7" w:rsidP="00156EA7">
            <w:pPr>
              <w:rPr>
                <w:rFonts w:ascii="Arial" w:hAnsi="Arial"/>
                <w:b/>
                <w:bCs/>
                <w:color w:val="000000"/>
                <w:sz w:val="20"/>
                <w:szCs w:val="20"/>
                <w:lang w:eastAsia="en-GB"/>
              </w:rPr>
            </w:pPr>
          </w:p>
        </w:tc>
        <w:tc>
          <w:tcPr>
            <w:tcW w:w="929" w:type="dxa"/>
            <w:tcBorders>
              <w:top w:val="nil"/>
              <w:left w:val="nil"/>
              <w:bottom w:val="nil"/>
              <w:right w:val="nil"/>
            </w:tcBorders>
            <w:shd w:val="clear" w:color="auto" w:fill="auto"/>
            <w:noWrap/>
            <w:vAlign w:val="bottom"/>
            <w:hideMark/>
          </w:tcPr>
          <w:p w14:paraId="31FA8AA9" w14:textId="77777777" w:rsidR="00156EA7" w:rsidRPr="00156EA7" w:rsidRDefault="00156EA7" w:rsidP="00156EA7">
            <w:pPr>
              <w:rPr>
                <w:rFonts w:ascii="Times New Roman" w:hAnsi="Times New Roman" w:cs="Times New Roman"/>
                <w:sz w:val="20"/>
                <w:szCs w:val="20"/>
                <w:lang w:eastAsia="en-GB"/>
              </w:rPr>
            </w:pPr>
          </w:p>
        </w:tc>
      </w:tr>
      <w:tr w:rsidR="00156EA7" w:rsidRPr="00156EA7" w14:paraId="5A55792C" w14:textId="77777777" w:rsidTr="00156EA7">
        <w:trPr>
          <w:trHeight w:val="510"/>
        </w:trPr>
        <w:tc>
          <w:tcPr>
            <w:tcW w:w="3501" w:type="dxa"/>
            <w:tcBorders>
              <w:top w:val="single" w:sz="8" w:space="0" w:color="auto"/>
              <w:left w:val="single" w:sz="8" w:space="0" w:color="auto"/>
              <w:bottom w:val="nil"/>
              <w:right w:val="single" w:sz="8" w:space="0" w:color="auto"/>
            </w:tcBorders>
            <w:shd w:val="clear" w:color="000000" w:fill="C0C0C0"/>
            <w:noWrap/>
            <w:vAlign w:val="center"/>
            <w:hideMark/>
          </w:tcPr>
          <w:p w14:paraId="4B4C4439" w14:textId="77777777" w:rsidR="00156EA7" w:rsidRPr="00156EA7" w:rsidRDefault="00156EA7" w:rsidP="00156EA7">
            <w:pPr>
              <w:jc w:val="center"/>
              <w:rPr>
                <w:rFonts w:ascii="Arial" w:hAnsi="Arial"/>
                <w:b/>
                <w:bCs/>
                <w:color w:val="000000"/>
                <w:sz w:val="20"/>
                <w:szCs w:val="20"/>
                <w:lang w:eastAsia="en-GB"/>
              </w:rPr>
            </w:pPr>
            <w:r w:rsidRPr="00156EA7">
              <w:rPr>
                <w:rFonts w:ascii="Arial" w:hAnsi="Arial"/>
                <w:b/>
                <w:bCs/>
                <w:color w:val="000000"/>
                <w:sz w:val="20"/>
                <w:szCs w:val="20"/>
                <w:lang w:eastAsia="en-GB"/>
              </w:rPr>
              <w:t>EP/SO/</w:t>
            </w:r>
            <w:proofErr w:type="spellStart"/>
            <w:r w:rsidRPr="00156EA7">
              <w:rPr>
                <w:rFonts w:ascii="Arial" w:hAnsi="Arial"/>
                <w:b/>
                <w:bCs/>
                <w:color w:val="000000"/>
                <w:sz w:val="20"/>
                <w:szCs w:val="20"/>
                <w:lang w:eastAsia="en-GB"/>
              </w:rPr>
              <w:t>Cheq</w:t>
            </w:r>
            <w:proofErr w:type="spellEnd"/>
          </w:p>
        </w:tc>
        <w:tc>
          <w:tcPr>
            <w:tcW w:w="2500" w:type="dxa"/>
            <w:tcBorders>
              <w:top w:val="single" w:sz="8" w:space="0" w:color="auto"/>
              <w:left w:val="nil"/>
              <w:bottom w:val="nil"/>
              <w:right w:val="single" w:sz="8" w:space="0" w:color="auto"/>
            </w:tcBorders>
            <w:shd w:val="clear" w:color="000000" w:fill="C0C0C0"/>
            <w:noWrap/>
            <w:vAlign w:val="center"/>
            <w:hideMark/>
          </w:tcPr>
          <w:p w14:paraId="47E21998" w14:textId="77777777" w:rsidR="00156EA7" w:rsidRPr="00156EA7" w:rsidRDefault="00156EA7" w:rsidP="00156EA7">
            <w:pPr>
              <w:jc w:val="center"/>
              <w:rPr>
                <w:rFonts w:ascii="Arial" w:hAnsi="Arial"/>
                <w:b/>
                <w:bCs/>
                <w:color w:val="000000"/>
                <w:sz w:val="20"/>
                <w:szCs w:val="20"/>
                <w:lang w:eastAsia="en-GB"/>
              </w:rPr>
            </w:pPr>
            <w:r w:rsidRPr="00156EA7">
              <w:rPr>
                <w:rFonts w:ascii="Arial" w:hAnsi="Arial"/>
                <w:b/>
                <w:bCs/>
                <w:color w:val="000000"/>
                <w:sz w:val="20"/>
                <w:szCs w:val="20"/>
                <w:lang w:eastAsia="en-GB"/>
              </w:rPr>
              <w:t>Payee</w:t>
            </w:r>
          </w:p>
        </w:tc>
        <w:tc>
          <w:tcPr>
            <w:tcW w:w="2430" w:type="dxa"/>
            <w:tcBorders>
              <w:top w:val="single" w:sz="8" w:space="0" w:color="auto"/>
              <w:left w:val="nil"/>
              <w:bottom w:val="nil"/>
              <w:right w:val="single" w:sz="8" w:space="0" w:color="auto"/>
            </w:tcBorders>
            <w:shd w:val="clear" w:color="000000" w:fill="C0C0C0"/>
            <w:noWrap/>
            <w:vAlign w:val="center"/>
            <w:hideMark/>
          </w:tcPr>
          <w:p w14:paraId="47FCC2B8" w14:textId="77777777" w:rsidR="00156EA7" w:rsidRPr="00156EA7" w:rsidRDefault="00156EA7" w:rsidP="00156EA7">
            <w:pPr>
              <w:jc w:val="center"/>
              <w:rPr>
                <w:rFonts w:ascii="Arial" w:hAnsi="Arial"/>
                <w:b/>
                <w:bCs/>
                <w:color w:val="000000"/>
                <w:sz w:val="20"/>
                <w:szCs w:val="20"/>
                <w:lang w:eastAsia="en-GB"/>
              </w:rPr>
            </w:pPr>
            <w:r w:rsidRPr="00156EA7">
              <w:rPr>
                <w:rFonts w:ascii="Arial" w:hAnsi="Arial"/>
                <w:b/>
                <w:bCs/>
                <w:color w:val="000000"/>
                <w:sz w:val="20"/>
                <w:szCs w:val="20"/>
                <w:lang w:eastAsia="en-GB"/>
              </w:rPr>
              <w:t>Details</w:t>
            </w:r>
          </w:p>
        </w:tc>
        <w:tc>
          <w:tcPr>
            <w:tcW w:w="929" w:type="dxa"/>
            <w:tcBorders>
              <w:top w:val="single" w:sz="8" w:space="0" w:color="auto"/>
              <w:left w:val="nil"/>
              <w:bottom w:val="nil"/>
              <w:right w:val="single" w:sz="8" w:space="0" w:color="auto"/>
            </w:tcBorders>
            <w:shd w:val="clear" w:color="000000" w:fill="FFCC00"/>
            <w:vAlign w:val="center"/>
            <w:hideMark/>
          </w:tcPr>
          <w:p w14:paraId="46C6F944" w14:textId="77777777" w:rsidR="00156EA7" w:rsidRPr="00156EA7" w:rsidRDefault="00156EA7" w:rsidP="00156EA7">
            <w:pPr>
              <w:jc w:val="center"/>
              <w:rPr>
                <w:rFonts w:ascii="Arial" w:hAnsi="Arial"/>
                <w:b/>
                <w:bCs/>
                <w:color w:val="000000"/>
                <w:sz w:val="20"/>
                <w:szCs w:val="20"/>
                <w:lang w:eastAsia="en-GB"/>
              </w:rPr>
            </w:pPr>
            <w:r w:rsidRPr="00156EA7">
              <w:rPr>
                <w:rFonts w:ascii="Arial" w:hAnsi="Arial"/>
                <w:b/>
                <w:bCs/>
                <w:color w:val="000000"/>
                <w:sz w:val="20"/>
                <w:szCs w:val="20"/>
                <w:lang w:eastAsia="en-GB"/>
              </w:rPr>
              <w:t>TOTAL COST</w:t>
            </w:r>
          </w:p>
        </w:tc>
      </w:tr>
      <w:tr w:rsidR="00156EA7" w:rsidRPr="00156EA7" w14:paraId="39B2E5CB" w14:textId="77777777" w:rsidTr="00156EA7">
        <w:trPr>
          <w:trHeight w:val="300"/>
        </w:trPr>
        <w:tc>
          <w:tcPr>
            <w:tcW w:w="3501" w:type="dxa"/>
            <w:tcBorders>
              <w:top w:val="nil"/>
              <w:left w:val="single" w:sz="4" w:space="0" w:color="auto"/>
              <w:bottom w:val="nil"/>
              <w:right w:val="single" w:sz="4" w:space="0" w:color="auto"/>
            </w:tcBorders>
            <w:shd w:val="clear" w:color="auto" w:fill="auto"/>
            <w:noWrap/>
            <w:vAlign w:val="bottom"/>
            <w:hideMark/>
          </w:tcPr>
          <w:p w14:paraId="1C16742A"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SO</w:t>
            </w:r>
          </w:p>
        </w:tc>
        <w:tc>
          <w:tcPr>
            <w:tcW w:w="2500" w:type="dxa"/>
            <w:tcBorders>
              <w:top w:val="nil"/>
              <w:left w:val="nil"/>
              <w:bottom w:val="nil"/>
              <w:right w:val="single" w:sz="4" w:space="0" w:color="auto"/>
            </w:tcBorders>
            <w:shd w:val="clear" w:color="auto" w:fill="auto"/>
            <w:noWrap/>
            <w:vAlign w:val="bottom"/>
            <w:hideMark/>
          </w:tcPr>
          <w:p w14:paraId="2473274E"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Mrs C McGarvie</w:t>
            </w:r>
          </w:p>
        </w:tc>
        <w:tc>
          <w:tcPr>
            <w:tcW w:w="2430" w:type="dxa"/>
            <w:tcBorders>
              <w:top w:val="nil"/>
              <w:left w:val="nil"/>
              <w:bottom w:val="nil"/>
              <w:right w:val="single" w:sz="4" w:space="0" w:color="auto"/>
            </w:tcBorders>
            <w:shd w:val="clear" w:color="auto" w:fill="auto"/>
            <w:noWrap/>
            <w:vAlign w:val="bottom"/>
            <w:hideMark/>
          </w:tcPr>
          <w:p w14:paraId="70B7B014"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 xml:space="preserve">January salary payment </w:t>
            </w:r>
          </w:p>
        </w:tc>
        <w:tc>
          <w:tcPr>
            <w:tcW w:w="929" w:type="dxa"/>
            <w:tcBorders>
              <w:top w:val="nil"/>
              <w:left w:val="nil"/>
              <w:bottom w:val="nil"/>
              <w:right w:val="single" w:sz="4" w:space="0" w:color="auto"/>
            </w:tcBorders>
            <w:shd w:val="clear" w:color="auto" w:fill="auto"/>
            <w:noWrap/>
            <w:vAlign w:val="bottom"/>
            <w:hideMark/>
          </w:tcPr>
          <w:p w14:paraId="51EAD9D0" w14:textId="77777777" w:rsidR="00156EA7" w:rsidRPr="00156EA7" w:rsidRDefault="00156EA7" w:rsidP="00156EA7">
            <w:pPr>
              <w:jc w:val="right"/>
              <w:rPr>
                <w:rFonts w:ascii="Calibri" w:hAnsi="Calibri" w:cs="Calibri"/>
                <w:color w:val="000000"/>
                <w:lang w:eastAsia="en-GB"/>
              </w:rPr>
            </w:pPr>
            <w:r w:rsidRPr="00156EA7">
              <w:rPr>
                <w:rFonts w:ascii="Calibri" w:hAnsi="Calibri" w:cs="Calibri"/>
                <w:color w:val="000000"/>
                <w:lang w:eastAsia="en-GB"/>
              </w:rPr>
              <w:t>301.60</w:t>
            </w:r>
          </w:p>
        </w:tc>
      </w:tr>
      <w:tr w:rsidR="00156EA7" w:rsidRPr="00156EA7" w14:paraId="360D8437" w14:textId="77777777" w:rsidTr="00156EA7">
        <w:trPr>
          <w:trHeight w:val="300"/>
        </w:trPr>
        <w:tc>
          <w:tcPr>
            <w:tcW w:w="3501" w:type="dxa"/>
            <w:tcBorders>
              <w:top w:val="nil"/>
              <w:left w:val="single" w:sz="4" w:space="0" w:color="auto"/>
              <w:bottom w:val="nil"/>
              <w:right w:val="single" w:sz="4" w:space="0" w:color="auto"/>
            </w:tcBorders>
            <w:shd w:val="clear" w:color="auto" w:fill="auto"/>
            <w:noWrap/>
            <w:vAlign w:val="bottom"/>
            <w:hideMark/>
          </w:tcPr>
          <w:p w14:paraId="1F265F6F"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 xml:space="preserve">EP </w:t>
            </w:r>
          </w:p>
        </w:tc>
        <w:tc>
          <w:tcPr>
            <w:tcW w:w="2500" w:type="dxa"/>
            <w:tcBorders>
              <w:top w:val="nil"/>
              <w:left w:val="nil"/>
              <w:bottom w:val="nil"/>
              <w:right w:val="single" w:sz="4" w:space="0" w:color="auto"/>
            </w:tcBorders>
            <w:shd w:val="clear" w:color="auto" w:fill="auto"/>
            <w:noWrap/>
            <w:vAlign w:val="bottom"/>
            <w:hideMark/>
          </w:tcPr>
          <w:p w14:paraId="1E27F221"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MWE Village Hall</w:t>
            </w:r>
          </w:p>
        </w:tc>
        <w:tc>
          <w:tcPr>
            <w:tcW w:w="2430" w:type="dxa"/>
            <w:tcBorders>
              <w:top w:val="nil"/>
              <w:left w:val="nil"/>
              <w:bottom w:val="nil"/>
              <w:right w:val="single" w:sz="4" w:space="0" w:color="auto"/>
            </w:tcBorders>
            <w:shd w:val="clear" w:color="auto" w:fill="auto"/>
            <w:noWrap/>
            <w:vAlign w:val="bottom"/>
            <w:hideMark/>
          </w:tcPr>
          <w:p w14:paraId="7D80966E"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hall hire</w:t>
            </w:r>
          </w:p>
        </w:tc>
        <w:tc>
          <w:tcPr>
            <w:tcW w:w="929" w:type="dxa"/>
            <w:tcBorders>
              <w:top w:val="nil"/>
              <w:left w:val="nil"/>
              <w:bottom w:val="nil"/>
              <w:right w:val="single" w:sz="4" w:space="0" w:color="auto"/>
            </w:tcBorders>
            <w:shd w:val="clear" w:color="auto" w:fill="auto"/>
            <w:noWrap/>
            <w:vAlign w:val="bottom"/>
            <w:hideMark/>
          </w:tcPr>
          <w:p w14:paraId="4917EDE0" w14:textId="77777777" w:rsidR="00156EA7" w:rsidRPr="00156EA7" w:rsidRDefault="00156EA7" w:rsidP="00156EA7">
            <w:pPr>
              <w:jc w:val="right"/>
              <w:rPr>
                <w:rFonts w:ascii="Calibri" w:hAnsi="Calibri" w:cs="Calibri"/>
                <w:color w:val="000000"/>
                <w:lang w:eastAsia="en-GB"/>
              </w:rPr>
            </w:pPr>
            <w:r w:rsidRPr="00156EA7">
              <w:rPr>
                <w:rFonts w:ascii="Calibri" w:hAnsi="Calibri" w:cs="Calibri"/>
                <w:color w:val="000000"/>
                <w:lang w:eastAsia="en-GB"/>
              </w:rPr>
              <w:t>22.50</w:t>
            </w:r>
          </w:p>
        </w:tc>
      </w:tr>
      <w:tr w:rsidR="00156EA7" w:rsidRPr="00156EA7" w14:paraId="2959BFED" w14:textId="77777777" w:rsidTr="00156EA7">
        <w:trPr>
          <w:trHeight w:val="315"/>
        </w:trPr>
        <w:tc>
          <w:tcPr>
            <w:tcW w:w="3501" w:type="dxa"/>
            <w:tcBorders>
              <w:top w:val="nil"/>
              <w:left w:val="single" w:sz="8" w:space="0" w:color="auto"/>
              <w:bottom w:val="single" w:sz="8" w:space="0" w:color="auto"/>
              <w:right w:val="single" w:sz="8" w:space="0" w:color="auto"/>
            </w:tcBorders>
            <w:shd w:val="clear" w:color="auto" w:fill="auto"/>
            <w:noWrap/>
            <w:vAlign w:val="center"/>
            <w:hideMark/>
          </w:tcPr>
          <w:p w14:paraId="3F9603A7" w14:textId="77777777" w:rsidR="00156EA7" w:rsidRPr="00156EA7" w:rsidRDefault="00156EA7" w:rsidP="00156EA7">
            <w:pPr>
              <w:jc w:val="center"/>
              <w:rPr>
                <w:rFonts w:ascii="Arial" w:hAnsi="Arial"/>
                <w:b/>
                <w:bCs/>
                <w:sz w:val="20"/>
                <w:szCs w:val="20"/>
                <w:lang w:eastAsia="en-GB"/>
              </w:rPr>
            </w:pPr>
            <w:r w:rsidRPr="00156EA7">
              <w:rPr>
                <w:rFonts w:ascii="Arial" w:hAnsi="Arial"/>
                <w:b/>
                <w:bCs/>
                <w:sz w:val="20"/>
                <w:szCs w:val="20"/>
                <w:lang w:eastAsia="en-GB"/>
              </w:rPr>
              <w:t>TOTAL</w:t>
            </w:r>
          </w:p>
        </w:tc>
        <w:tc>
          <w:tcPr>
            <w:tcW w:w="2500" w:type="dxa"/>
            <w:tcBorders>
              <w:top w:val="nil"/>
              <w:left w:val="nil"/>
              <w:bottom w:val="single" w:sz="8" w:space="0" w:color="auto"/>
              <w:right w:val="single" w:sz="8" w:space="0" w:color="auto"/>
            </w:tcBorders>
            <w:shd w:val="clear" w:color="auto" w:fill="auto"/>
            <w:noWrap/>
            <w:vAlign w:val="center"/>
            <w:hideMark/>
          </w:tcPr>
          <w:p w14:paraId="7916F70E"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 </w:t>
            </w:r>
          </w:p>
        </w:tc>
        <w:tc>
          <w:tcPr>
            <w:tcW w:w="2430" w:type="dxa"/>
            <w:tcBorders>
              <w:top w:val="nil"/>
              <w:left w:val="nil"/>
              <w:bottom w:val="single" w:sz="8" w:space="0" w:color="auto"/>
              <w:right w:val="single" w:sz="8" w:space="0" w:color="auto"/>
            </w:tcBorders>
            <w:shd w:val="clear" w:color="auto" w:fill="auto"/>
            <w:noWrap/>
            <w:vAlign w:val="center"/>
            <w:hideMark/>
          </w:tcPr>
          <w:p w14:paraId="0110C8AE"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 </w:t>
            </w:r>
          </w:p>
        </w:tc>
        <w:tc>
          <w:tcPr>
            <w:tcW w:w="929" w:type="dxa"/>
            <w:tcBorders>
              <w:top w:val="nil"/>
              <w:left w:val="nil"/>
              <w:bottom w:val="single" w:sz="8" w:space="0" w:color="auto"/>
              <w:right w:val="single" w:sz="8" w:space="0" w:color="auto"/>
            </w:tcBorders>
            <w:shd w:val="clear" w:color="000000" w:fill="FFCC00"/>
            <w:noWrap/>
            <w:vAlign w:val="center"/>
            <w:hideMark/>
          </w:tcPr>
          <w:p w14:paraId="7BEF6099" w14:textId="77777777" w:rsidR="00156EA7" w:rsidRPr="00156EA7" w:rsidRDefault="00156EA7" w:rsidP="00156EA7">
            <w:pPr>
              <w:jc w:val="right"/>
              <w:rPr>
                <w:rFonts w:ascii="Arial" w:hAnsi="Arial"/>
                <w:b/>
                <w:bCs/>
                <w:color w:val="000000"/>
                <w:sz w:val="20"/>
                <w:szCs w:val="20"/>
                <w:lang w:eastAsia="en-GB"/>
              </w:rPr>
            </w:pPr>
            <w:r w:rsidRPr="00156EA7">
              <w:rPr>
                <w:rFonts w:ascii="Arial" w:hAnsi="Arial"/>
                <w:b/>
                <w:bCs/>
                <w:color w:val="000000"/>
                <w:sz w:val="20"/>
                <w:szCs w:val="20"/>
                <w:lang w:eastAsia="en-GB"/>
              </w:rPr>
              <w:t>£324.10</w:t>
            </w:r>
          </w:p>
        </w:tc>
      </w:tr>
      <w:tr w:rsidR="00156EA7" w:rsidRPr="00156EA7" w14:paraId="07A51D01" w14:textId="77777777" w:rsidTr="00156EA7">
        <w:trPr>
          <w:trHeight w:val="300"/>
        </w:trPr>
        <w:tc>
          <w:tcPr>
            <w:tcW w:w="3501" w:type="dxa"/>
            <w:tcBorders>
              <w:top w:val="nil"/>
              <w:left w:val="nil"/>
              <w:bottom w:val="nil"/>
              <w:right w:val="nil"/>
            </w:tcBorders>
            <w:shd w:val="clear" w:color="auto" w:fill="auto"/>
            <w:noWrap/>
            <w:vAlign w:val="bottom"/>
            <w:hideMark/>
          </w:tcPr>
          <w:p w14:paraId="7324AD27" w14:textId="77777777" w:rsidR="00156EA7" w:rsidRPr="00156EA7" w:rsidRDefault="00156EA7" w:rsidP="00156EA7">
            <w:pPr>
              <w:jc w:val="right"/>
              <w:rPr>
                <w:rFonts w:ascii="Arial" w:hAnsi="Arial"/>
                <w:b/>
                <w:bCs/>
                <w:color w:val="000000"/>
                <w:sz w:val="20"/>
                <w:szCs w:val="20"/>
                <w:lang w:eastAsia="en-GB"/>
              </w:rPr>
            </w:pPr>
          </w:p>
        </w:tc>
        <w:tc>
          <w:tcPr>
            <w:tcW w:w="2500" w:type="dxa"/>
            <w:tcBorders>
              <w:top w:val="nil"/>
              <w:left w:val="nil"/>
              <w:bottom w:val="nil"/>
              <w:right w:val="nil"/>
            </w:tcBorders>
            <w:shd w:val="clear" w:color="auto" w:fill="auto"/>
            <w:noWrap/>
            <w:vAlign w:val="bottom"/>
            <w:hideMark/>
          </w:tcPr>
          <w:p w14:paraId="6113AB00" w14:textId="77777777" w:rsidR="00156EA7" w:rsidRPr="00156EA7" w:rsidRDefault="00156EA7" w:rsidP="00156EA7">
            <w:pPr>
              <w:rPr>
                <w:rFonts w:ascii="Times New Roman" w:hAnsi="Times New Roman" w:cs="Times New Roman"/>
                <w:sz w:val="20"/>
                <w:szCs w:val="20"/>
                <w:lang w:eastAsia="en-GB"/>
              </w:rPr>
            </w:pPr>
          </w:p>
        </w:tc>
        <w:tc>
          <w:tcPr>
            <w:tcW w:w="2430" w:type="dxa"/>
            <w:tcBorders>
              <w:top w:val="nil"/>
              <w:left w:val="nil"/>
              <w:bottom w:val="nil"/>
              <w:right w:val="nil"/>
            </w:tcBorders>
            <w:shd w:val="clear" w:color="auto" w:fill="auto"/>
            <w:noWrap/>
            <w:vAlign w:val="bottom"/>
            <w:hideMark/>
          </w:tcPr>
          <w:p w14:paraId="4A940653" w14:textId="77777777" w:rsidR="00156EA7" w:rsidRPr="00156EA7" w:rsidRDefault="00156EA7" w:rsidP="00156EA7">
            <w:pPr>
              <w:rPr>
                <w:rFonts w:ascii="Times New Roman" w:hAnsi="Times New Roman" w:cs="Times New Roman"/>
                <w:sz w:val="20"/>
                <w:szCs w:val="20"/>
                <w:lang w:eastAsia="en-GB"/>
              </w:rPr>
            </w:pPr>
          </w:p>
        </w:tc>
        <w:tc>
          <w:tcPr>
            <w:tcW w:w="929" w:type="dxa"/>
            <w:tcBorders>
              <w:top w:val="nil"/>
              <w:left w:val="nil"/>
              <w:bottom w:val="nil"/>
              <w:right w:val="nil"/>
            </w:tcBorders>
            <w:shd w:val="clear" w:color="auto" w:fill="auto"/>
            <w:noWrap/>
            <w:vAlign w:val="bottom"/>
            <w:hideMark/>
          </w:tcPr>
          <w:p w14:paraId="2BC38A80" w14:textId="77777777" w:rsidR="00156EA7" w:rsidRPr="00156EA7" w:rsidRDefault="00156EA7" w:rsidP="00156EA7">
            <w:pPr>
              <w:rPr>
                <w:rFonts w:ascii="Times New Roman" w:hAnsi="Times New Roman" w:cs="Times New Roman"/>
                <w:sz w:val="20"/>
                <w:szCs w:val="20"/>
                <w:lang w:eastAsia="en-GB"/>
              </w:rPr>
            </w:pPr>
          </w:p>
        </w:tc>
      </w:tr>
      <w:tr w:rsidR="00156EA7" w:rsidRPr="00156EA7" w14:paraId="43638634" w14:textId="77777777" w:rsidTr="00156EA7">
        <w:trPr>
          <w:trHeight w:val="315"/>
        </w:trPr>
        <w:tc>
          <w:tcPr>
            <w:tcW w:w="3501" w:type="dxa"/>
            <w:tcBorders>
              <w:top w:val="nil"/>
              <w:left w:val="nil"/>
              <w:bottom w:val="nil"/>
              <w:right w:val="nil"/>
            </w:tcBorders>
            <w:shd w:val="clear" w:color="auto" w:fill="auto"/>
            <w:noWrap/>
            <w:vAlign w:val="bottom"/>
            <w:hideMark/>
          </w:tcPr>
          <w:p w14:paraId="6456744C" w14:textId="77777777" w:rsidR="00156EA7" w:rsidRPr="00156EA7" w:rsidRDefault="00156EA7" w:rsidP="00156EA7">
            <w:pPr>
              <w:rPr>
                <w:rFonts w:ascii="Times New Roman" w:hAnsi="Times New Roman" w:cs="Times New Roman"/>
                <w:sz w:val="20"/>
                <w:szCs w:val="20"/>
                <w:lang w:eastAsia="en-GB"/>
              </w:rPr>
            </w:pPr>
          </w:p>
        </w:tc>
        <w:tc>
          <w:tcPr>
            <w:tcW w:w="2500" w:type="dxa"/>
            <w:tcBorders>
              <w:top w:val="nil"/>
              <w:left w:val="nil"/>
              <w:bottom w:val="nil"/>
              <w:right w:val="nil"/>
            </w:tcBorders>
            <w:shd w:val="clear" w:color="auto" w:fill="auto"/>
            <w:noWrap/>
            <w:vAlign w:val="center"/>
            <w:hideMark/>
          </w:tcPr>
          <w:p w14:paraId="63B865A4" w14:textId="77777777" w:rsidR="00156EA7" w:rsidRPr="00156EA7" w:rsidRDefault="00156EA7" w:rsidP="00156EA7">
            <w:pPr>
              <w:jc w:val="right"/>
              <w:rPr>
                <w:rFonts w:ascii="Arial" w:hAnsi="Arial"/>
                <w:b/>
                <w:bCs/>
                <w:sz w:val="20"/>
                <w:szCs w:val="20"/>
                <w:lang w:eastAsia="en-GB"/>
              </w:rPr>
            </w:pPr>
            <w:r w:rsidRPr="00156EA7">
              <w:rPr>
                <w:rFonts w:ascii="Arial" w:hAnsi="Arial"/>
                <w:b/>
                <w:bCs/>
                <w:sz w:val="20"/>
                <w:szCs w:val="20"/>
                <w:lang w:eastAsia="en-GB"/>
              </w:rPr>
              <w:t xml:space="preserve">Receipts since last meeting </w:t>
            </w:r>
            <w:proofErr w:type="gramStart"/>
            <w:r w:rsidRPr="00156EA7">
              <w:rPr>
                <w:rFonts w:ascii="Arial" w:hAnsi="Arial"/>
                <w:b/>
                <w:bCs/>
                <w:sz w:val="20"/>
                <w:szCs w:val="20"/>
                <w:lang w:eastAsia="en-GB"/>
              </w:rPr>
              <w:t>date :</w:t>
            </w:r>
            <w:proofErr w:type="gramEnd"/>
          </w:p>
        </w:tc>
        <w:tc>
          <w:tcPr>
            <w:tcW w:w="2430" w:type="dxa"/>
            <w:tcBorders>
              <w:top w:val="nil"/>
              <w:left w:val="nil"/>
              <w:bottom w:val="nil"/>
              <w:right w:val="nil"/>
            </w:tcBorders>
            <w:shd w:val="clear" w:color="auto" w:fill="auto"/>
            <w:noWrap/>
            <w:vAlign w:val="bottom"/>
            <w:hideMark/>
          </w:tcPr>
          <w:p w14:paraId="34204335" w14:textId="77777777" w:rsidR="00156EA7" w:rsidRPr="00156EA7" w:rsidRDefault="00156EA7" w:rsidP="00156EA7">
            <w:pPr>
              <w:jc w:val="right"/>
              <w:rPr>
                <w:rFonts w:ascii="Arial" w:hAnsi="Arial"/>
                <w:b/>
                <w:bCs/>
                <w:sz w:val="20"/>
                <w:szCs w:val="20"/>
                <w:lang w:eastAsia="en-GB"/>
              </w:rPr>
            </w:pPr>
          </w:p>
        </w:tc>
        <w:tc>
          <w:tcPr>
            <w:tcW w:w="929" w:type="dxa"/>
            <w:tcBorders>
              <w:top w:val="nil"/>
              <w:left w:val="nil"/>
              <w:bottom w:val="nil"/>
              <w:right w:val="nil"/>
            </w:tcBorders>
            <w:shd w:val="clear" w:color="auto" w:fill="auto"/>
            <w:noWrap/>
            <w:vAlign w:val="bottom"/>
            <w:hideMark/>
          </w:tcPr>
          <w:p w14:paraId="54BF210B" w14:textId="77777777" w:rsidR="00156EA7" w:rsidRPr="00156EA7" w:rsidRDefault="00156EA7" w:rsidP="00156EA7">
            <w:pPr>
              <w:rPr>
                <w:rFonts w:ascii="Times New Roman" w:hAnsi="Times New Roman" w:cs="Times New Roman"/>
                <w:sz w:val="20"/>
                <w:szCs w:val="20"/>
                <w:lang w:eastAsia="en-GB"/>
              </w:rPr>
            </w:pPr>
          </w:p>
        </w:tc>
      </w:tr>
      <w:tr w:rsidR="00156EA7" w:rsidRPr="00156EA7" w14:paraId="59865A6D" w14:textId="77777777" w:rsidTr="00156EA7">
        <w:trPr>
          <w:trHeight w:val="510"/>
        </w:trPr>
        <w:tc>
          <w:tcPr>
            <w:tcW w:w="3501" w:type="dxa"/>
            <w:tcBorders>
              <w:top w:val="single" w:sz="8" w:space="0" w:color="auto"/>
              <w:left w:val="single" w:sz="8" w:space="0" w:color="auto"/>
              <w:bottom w:val="nil"/>
              <w:right w:val="single" w:sz="8" w:space="0" w:color="auto"/>
            </w:tcBorders>
            <w:shd w:val="clear" w:color="000000" w:fill="C0C0C0"/>
            <w:vAlign w:val="center"/>
            <w:hideMark/>
          </w:tcPr>
          <w:p w14:paraId="5C203F3F" w14:textId="77777777" w:rsidR="00156EA7" w:rsidRPr="00156EA7" w:rsidRDefault="00156EA7" w:rsidP="00156EA7">
            <w:pPr>
              <w:jc w:val="center"/>
              <w:rPr>
                <w:rFonts w:ascii="Arial" w:hAnsi="Arial"/>
                <w:b/>
                <w:bCs/>
                <w:color w:val="000000"/>
                <w:sz w:val="20"/>
                <w:szCs w:val="20"/>
                <w:lang w:eastAsia="en-GB"/>
              </w:rPr>
            </w:pPr>
            <w:r w:rsidRPr="00156EA7">
              <w:rPr>
                <w:rFonts w:ascii="Arial" w:hAnsi="Arial"/>
                <w:b/>
                <w:bCs/>
                <w:color w:val="000000"/>
                <w:sz w:val="20"/>
                <w:szCs w:val="20"/>
                <w:lang w:eastAsia="en-GB"/>
              </w:rPr>
              <w:t>Receipt Date</w:t>
            </w:r>
          </w:p>
        </w:tc>
        <w:tc>
          <w:tcPr>
            <w:tcW w:w="2500" w:type="dxa"/>
            <w:tcBorders>
              <w:top w:val="single" w:sz="8" w:space="0" w:color="auto"/>
              <w:left w:val="nil"/>
              <w:bottom w:val="nil"/>
              <w:right w:val="single" w:sz="8" w:space="0" w:color="auto"/>
            </w:tcBorders>
            <w:shd w:val="clear" w:color="000000" w:fill="C0C0C0"/>
            <w:noWrap/>
            <w:vAlign w:val="center"/>
            <w:hideMark/>
          </w:tcPr>
          <w:p w14:paraId="5C27433B" w14:textId="77777777" w:rsidR="00156EA7" w:rsidRPr="00156EA7" w:rsidRDefault="00156EA7" w:rsidP="00156EA7">
            <w:pPr>
              <w:jc w:val="center"/>
              <w:rPr>
                <w:rFonts w:ascii="Arial" w:hAnsi="Arial"/>
                <w:b/>
                <w:bCs/>
                <w:color w:val="000000"/>
                <w:sz w:val="20"/>
                <w:szCs w:val="20"/>
                <w:lang w:eastAsia="en-GB"/>
              </w:rPr>
            </w:pPr>
            <w:r w:rsidRPr="00156EA7">
              <w:rPr>
                <w:rFonts w:ascii="Arial" w:hAnsi="Arial"/>
                <w:b/>
                <w:bCs/>
                <w:color w:val="000000"/>
                <w:sz w:val="20"/>
                <w:szCs w:val="20"/>
                <w:lang w:eastAsia="en-GB"/>
              </w:rPr>
              <w:t>Payer</w:t>
            </w:r>
          </w:p>
        </w:tc>
        <w:tc>
          <w:tcPr>
            <w:tcW w:w="2430" w:type="dxa"/>
            <w:tcBorders>
              <w:top w:val="single" w:sz="8" w:space="0" w:color="auto"/>
              <w:left w:val="nil"/>
              <w:bottom w:val="nil"/>
              <w:right w:val="single" w:sz="8" w:space="0" w:color="auto"/>
            </w:tcBorders>
            <w:shd w:val="clear" w:color="000000" w:fill="C0C0C0"/>
            <w:noWrap/>
            <w:vAlign w:val="center"/>
            <w:hideMark/>
          </w:tcPr>
          <w:p w14:paraId="694B0520" w14:textId="77777777" w:rsidR="00156EA7" w:rsidRPr="00156EA7" w:rsidRDefault="00156EA7" w:rsidP="00156EA7">
            <w:pPr>
              <w:jc w:val="center"/>
              <w:rPr>
                <w:rFonts w:ascii="Arial" w:hAnsi="Arial"/>
                <w:b/>
                <w:bCs/>
                <w:color w:val="000000"/>
                <w:sz w:val="20"/>
                <w:szCs w:val="20"/>
                <w:lang w:eastAsia="en-GB"/>
              </w:rPr>
            </w:pPr>
            <w:r w:rsidRPr="00156EA7">
              <w:rPr>
                <w:rFonts w:ascii="Arial" w:hAnsi="Arial"/>
                <w:b/>
                <w:bCs/>
                <w:color w:val="000000"/>
                <w:sz w:val="20"/>
                <w:szCs w:val="20"/>
                <w:lang w:eastAsia="en-GB"/>
              </w:rPr>
              <w:t>Details</w:t>
            </w:r>
          </w:p>
        </w:tc>
        <w:tc>
          <w:tcPr>
            <w:tcW w:w="929" w:type="dxa"/>
            <w:tcBorders>
              <w:top w:val="single" w:sz="8" w:space="0" w:color="auto"/>
              <w:left w:val="nil"/>
              <w:bottom w:val="nil"/>
              <w:right w:val="single" w:sz="8" w:space="0" w:color="auto"/>
            </w:tcBorders>
            <w:shd w:val="clear" w:color="000000" w:fill="FFCC00"/>
            <w:vAlign w:val="center"/>
            <w:hideMark/>
          </w:tcPr>
          <w:p w14:paraId="7E107C88" w14:textId="77777777" w:rsidR="00156EA7" w:rsidRPr="00156EA7" w:rsidRDefault="00156EA7" w:rsidP="00156EA7">
            <w:pPr>
              <w:jc w:val="center"/>
              <w:rPr>
                <w:rFonts w:ascii="Arial" w:hAnsi="Arial"/>
                <w:b/>
                <w:bCs/>
                <w:color w:val="000000"/>
                <w:sz w:val="20"/>
                <w:szCs w:val="20"/>
                <w:lang w:eastAsia="en-GB"/>
              </w:rPr>
            </w:pPr>
            <w:r w:rsidRPr="00156EA7">
              <w:rPr>
                <w:rFonts w:ascii="Arial" w:hAnsi="Arial"/>
                <w:b/>
                <w:bCs/>
                <w:color w:val="000000"/>
                <w:sz w:val="20"/>
                <w:szCs w:val="20"/>
                <w:lang w:eastAsia="en-GB"/>
              </w:rPr>
              <w:t>TOTAL AMOUNT</w:t>
            </w:r>
          </w:p>
        </w:tc>
      </w:tr>
      <w:tr w:rsidR="00156EA7" w:rsidRPr="00156EA7" w14:paraId="33B6CD9E" w14:textId="77777777" w:rsidTr="00156EA7">
        <w:trPr>
          <w:trHeight w:val="315"/>
        </w:trPr>
        <w:tc>
          <w:tcPr>
            <w:tcW w:w="3501" w:type="dxa"/>
            <w:tcBorders>
              <w:top w:val="nil"/>
              <w:left w:val="single" w:sz="4" w:space="0" w:color="auto"/>
              <w:bottom w:val="nil"/>
              <w:right w:val="single" w:sz="4" w:space="0" w:color="auto"/>
            </w:tcBorders>
            <w:shd w:val="clear" w:color="auto" w:fill="auto"/>
            <w:noWrap/>
            <w:vAlign w:val="bottom"/>
            <w:hideMark/>
          </w:tcPr>
          <w:p w14:paraId="1247EC87"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 </w:t>
            </w:r>
          </w:p>
        </w:tc>
        <w:tc>
          <w:tcPr>
            <w:tcW w:w="2500" w:type="dxa"/>
            <w:tcBorders>
              <w:top w:val="nil"/>
              <w:left w:val="nil"/>
              <w:bottom w:val="nil"/>
              <w:right w:val="single" w:sz="4" w:space="0" w:color="auto"/>
            </w:tcBorders>
            <w:shd w:val="clear" w:color="auto" w:fill="auto"/>
            <w:noWrap/>
            <w:vAlign w:val="bottom"/>
            <w:hideMark/>
          </w:tcPr>
          <w:p w14:paraId="6C49C437" w14:textId="77777777" w:rsidR="00156EA7" w:rsidRPr="00156EA7" w:rsidRDefault="00156EA7" w:rsidP="00156EA7">
            <w:pPr>
              <w:rPr>
                <w:rFonts w:ascii="Arial" w:hAnsi="Arial"/>
                <w:sz w:val="20"/>
                <w:szCs w:val="20"/>
                <w:lang w:eastAsia="en-GB"/>
              </w:rPr>
            </w:pPr>
            <w:r w:rsidRPr="00156EA7">
              <w:rPr>
                <w:rFonts w:ascii="Arial" w:hAnsi="Arial"/>
                <w:sz w:val="20"/>
                <w:szCs w:val="20"/>
                <w:lang w:eastAsia="en-GB"/>
              </w:rPr>
              <w:t> </w:t>
            </w:r>
          </w:p>
        </w:tc>
        <w:tc>
          <w:tcPr>
            <w:tcW w:w="2430" w:type="dxa"/>
            <w:tcBorders>
              <w:top w:val="nil"/>
              <w:left w:val="nil"/>
              <w:bottom w:val="nil"/>
              <w:right w:val="nil"/>
            </w:tcBorders>
            <w:shd w:val="clear" w:color="auto" w:fill="auto"/>
            <w:noWrap/>
            <w:vAlign w:val="bottom"/>
            <w:hideMark/>
          </w:tcPr>
          <w:p w14:paraId="64F975A1" w14:textId="77777777" w:rsidR="00156EA7" w:rsidRPr="00156EA7" w:rsidRDefault="00156EA7" w:rsidP="00156EA7">
            <w:pPr>
              <w:rPr>
                <w:rFonts w:ascii="Arial" w:hAnsi="Arial"/>
                <w:sz w:val="20"/>
                <w:szCs w:val="20"/>
                <w:lang w:eastAsia="en-GB"/>
              </w:rPr>
            </w:pPr>
          </w:p>
        </w:tc>
        <w:tc>
          <w:tcPr>
            <w:tcW w:w="929" w:type="dxa"/>
            <w:tcBorders>
              <w:top w:val="nil"/>
              <w:left w:val="single" w:sz="4" w:space="0" w:color="auto"/>
              <w:bottom w:val="nil"/>
              <w:right w:val="single" w:sz="4" w:space="0" w:color="auto"/>
            </w:tcBorders>
            <w:shd w:val="clear" w:color="auto" w:fill="auto"/>
            <w:noWrap/>
            <w:vAlign w:val="bottom"/>
            <w:hideMark/>
          </w:tcPr>
          <w:p w14:paraId="512280DF"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 </w:t>
            </w:r>
          </w:p>
        </w:tc>
      </w:tr>
      <w:tr w:rsidR="00156EA7" w:rsidRPr="00156EA7" w14:paraId="3308DEE1" w14:textId="77777777" w:rsidTr="00156EA7">
        <w:trPr>
          <w:trHeight w:val="315"/>
        </w:trPr>
        <w:tc>
          <w:tcPr>
            <w:tcW w:w="3501" w:type="dxa"/>
            <w:tcBorders>
              <w:top w:val="nil"/>
              <w:left w:val="single" w:sz="8" w:space="0" w:color="auto"/>
              <w:bottom w:val="single" w:sz="8" w:space="0" w:color="auto"/>
              <w:right w:val="single" w:sz="8" w:space="0" w:color="auto"/>
            </w:tcBorders>
            <w:shd w:val="clear" w:color="auto" w:fill="auto"/>
            <w:vAlign w:val="center"/>
            <w:hideMark/>
          </w:tcPr>
          <w:p w14:paraId="06FB01BD" w14:textId="77777777" w:rsidR="00156EA7" w:rsidRPr="00156EA7" w:rsidRDefault="00156EA7" w:rsidP="00156EA7">
            <w:pPr>
              <w:rPr>
                <w:rFonts w:ascii="Arial" w:hAnsi="Arial"/>
                <w:b/>
                <w:bCs/>
                <w:color w:val="000000"/>
                <w:sz w:val="20"/>
                <w:szCs w:val="20"/>
                <w:lang w:eastAsia="en-GB"/>
              </w:rPr>
            </w:pPr>
            <w:r w:rsidRPr="00156EA7">
              <w:rPr>
                <w:rFonts w:ascii="Arial" w:hAnsi="Arial"/>
                <w:b/>
                <w:bCs/>
                <w:color w:val="000000"/>
                <w:sz w:val="20"/>
                <w:szCs w:val="20"/>
                <w:lang w:eastAsia="en-GB"/>
              </w:rPr>
              <w:t>TOTAL</w:t>
            </w:r>
          </w:p>
        </w:tc>
        <w:tc>
          <w:tcPr>
            <w:tcW w:w="2500" w:type="dxa"/>
            <w:tcBorders>
              <w:top w:val="nil"/>
              <w:left w:val="nil"/>
              <w:bottom w:val="single" w:sz="8" w:space="0" w:color="auto"/>
              <w:right w:val="single" w:sz="8" w:space="0" w:color="auto"/>
            </w:tcBorders>
            <w:shd w:val="clear" w:color="auto" w:fill="auto"/>
            <w:noWrap/>
            <w:vAlign w:val="bottom"/>
            <w:hideMark/>
          </w:tcPr>
          <w:p w14:paraId="667E733E" w14:textId="77777777" w:rsidR="00156EA7" w:rsidRPr="00156EA7" w:rsidRDefault="00156EA7" w:rsidP="00156EA7">
            <w:pPr>
              <w:rPr>
                <w:rFonts w:ascii="Times New Roman" w:hAnsi="Times New Roman" w:cs="Times New Roman"/>
                <w:color w:val="000000"/>
                <w:sz w:val="20"/>
                <w:szCs w:val="20"/>
                <w:lang w:eastAsia="en-GB"/>
              </w:rPr>
            </w:pPr>
            <w:r w:rsidRPr="00156EA7">
              <w:rPr>
                <w:rFonts w:ascii="Times New Roman" w:hAnsi="Times New Roman" w:cs="Times New Roman"/>
                <w:color w:val="000000"/>
                <w:sz w:val="20"/>
                <w:szCs w:val="20"/>
                <w:lang w:eastAsia="en-GB"/>
              </w:rPr>
              <w:t> </w:t>
            </w:r>
          </w:p>
        </w:tc>
        <w:tc>
          <w:tcPr>
            <w:tcW w:w="2430" w:type="dxa"/>
            <w:tcBorders>
              <w:top w:val="nil"/>
              <w:left w:val="nil"/>
              <w:bottom w:val="single" w:sz="8" w:space="0" w:color="auto"/>
              <w:right w:val="single" w:sz="8" w:space="0" w:color="auto"/>
            </w:tcBorders>
            <w:shd w:val="clear" w:color="auto" w:fill="auto"/>
            <w:noWrap/>
            <w:vAlign w:val="bottom"/>
            <w:hideMark/>
          </w:tcPr>
          <w:p w14:paraId="1C180B96" w14:textId="77777777" w:rsidR="00156EA7" w:rsidRPr="00156EA7" w:rsidRDefault="00156EA7" w:rsidP="00156EA7">
            <w:pPr>
              <w:rPr>
                <w:rFonts w:ascii="Times New Roman" w:hAnsi="Times New Roman" w:cs="Times New Roman"/>
                <w:color w:val="000000"/>
                <w:sz w:val="20"/>
                <w:szCs w:val="20"/>
                <w:lang w:eastAsia="en-GB"/>
              </w:rPr>
            </w:pPr>
            <w:r w:rsidRPr="00156EA7">
              <w:rPr>
                <w:rFonts w:ascii="Times New Roman" w:hAnsi="Times New Roman" w:cs="Times New Roman"/>
                <w:color w:val="000000"/>
                <w:sz w:val="20"/>
                <w:szCs w:val="20"/>
                <w:lang w:eastAsia="en-GB"/>
              </w:rPr>
              <w:t> </w:t>
            </w:r>
          </w:p>
        </w:tc>
        <w:tc>
          <w:tcPr>
            <w:tcW w:w="929" w:type="dxa"/>
            <w:tcBorders>
              <w:top w:val="nil"/>
              <w:left w:val="nil"/>
              <w:bottom w:val="single" w:sz="8" w:space="0" w:color="auto"/>
              <w:right w:val="single" w:sz="8" w:space="0" w:color="auto"/>
            </w:tcBorders>
            <w:shd w:val="clear" w:color="000000" w:fill="FFCC00"/>
            <w:noWrap/>
            <w:vAlign w:val="center"/>
            <w:hideMark/>
          </w:tcPr>
          <w:p w14:paraId="618128D8" w14:textId="77777777" w:rsidR="00156EA7" w:rsidRPr="00156EA7" w:rsidRDefault="00156EA7" w:rsidP="00156EA7">
            <w:pPr>
              <w:jc w:val="right"/>
              <w:rPr>
                <w:rFonts w:ascii="Arial" w:hAnsi="Arial"/>
                <w:b/>
                <w:bCs/>
                <w:color w:val="000000"/>
                <w:sz w:val="20"/>
                <w:szCs w:val="20"/>
                <w:lang w:eastAsia="en-GB"/>
              </w:rPr>
            </w:pPr>
            <w:r w:rsidRPr="00156EA7">
              <w:rPr>
                <w:rFonts w:ascii="Arial" w:hAnsi="Arial"/>
                <w:b/>
                <w:bCs/>
                <w:color w:val="000000"/>
                <w:sz w:val="20"/>
                <w:szCs w:val="20"/>
                <w:lang w:eastAsia="en-GB"/>
              </w:rPr>
              <w:t>£0.00</w:t>
            </w:r>
          </w:p>
        </w:tc>
      </w:tr>
      <w:tr w:rsidR="00156EA7" w:rsidRPr="00156EA7" w14:paraId="1FA30DDD" w14:textId="77777777" w:rsidTr="00156EA7">
        <w:trPr>
          <w:trHeight w:val="315"/>
        </w:trPr>
        <w:tc>
          <w:tcPr>
            <w:tcW w:w="3501" w:type="dxa"/>
            <w:tcBorders>
              <w:top w:val="nil"/>
              <w:left w:val="nil"/>
              <w:bottom w:val="nil"/>
              <w:right w:val="nil"/>
            </w:tcBorders>
            <w:shd w:val="clear" w:color="auto" w:fill="auto"/>
            <w:noWrap/>
            <w:vAlign w:val="bottom"/>
            <w:hideMark/>
          </w:tcPr>
          <w:p w14:paraId="765B339A" w14:textId="77777777" w:rsidR="00156EA7" w:rsidRPr="00156EA7" w:rsidRDefault="00156EA7" w:rsidP="00156EA7">
            <w:pPr>
              <w:jc w:val="right"/>
              <w:rPr>
                <w:rFonts w:ascii="Arial" w:hAnsi="Arial"/>
                <w:b/>
                <w:bCs/>
                <w:color w:val="000000"/>
                <w:sz w:val="20"/>
                <w:szCs w:val="20"/>
                <w:lang w:eastAsia="en-GB"/>
              </w:rPr>
            </w:pPr>
          </w:p>
        </w:tc>
        <w:tc>
          <w:tcPr>
            <w:tcW w:w="2500" w:type="dxa"/>
            <w:tcBorders>
              <w:top w:val="nil"/>
              <w:left w:val="nil"/>
              <w:bottom w:val="nil"/>
              <w:right w:val="nil"/>
            </w:tcBorders>
            <w:shd w:val="clear" w:color="auto" w:fill="auto"/>
            <w:noWrap/>
            <w:vAlign w:val="center"/>
            <w:hideMark/>
          </w:tcPr>
          <w:p w14:paraId="23D7A14B" w14:textId="77777777" w:rsidR="00156EA7" w:rsidRPr="00156EA7" w:rsidRDefault="00156EA7" w:rsidP="00156EA7">
            <w:pPr>
              <w:rPr>
                <w:rFonts w:ascii="Arial" w:hAnsi="Arial"/>
                <w:b/>
                <w:bCs/>
                <w:sz w:val="20"/>
                <w:szCs w:val="20"/>
                <w:lang w:eastAsia="en-GB"/>
              </w:rPr>
            </w:pPr>
            <w:r w:rsidRPr="00156EA7">
              <w:rPr>
                <w:rFonts w:ascii="Arial" w:hAnsi="Arial"/>
                <w:b/>
                <w:bCs/>
                <w:sz w:val="20"/>
                <w:szCs w:val="20"/>
                <w:lang w:eastAsia="en-GB"/>
              </w:rPr>
              <w:t>Payments not yet presented</w:t>
            </w:r>
          </w:p>
        </w:tc>
        <w:tc>
          <w:tcPr>
            <w:tcW w:w="2430" w:type="dxa"/>
            <w:tcBorders>
              <w:top w:val="nil"/>
              <w:left w:val="nil"/>
              <w:bottom w:val="nil"/>
              <w:right w:val="nil"/>
            </w:tcBorders>
            <w:shd w:val="clear" w:color="auto" w:fill="auto"/>
            <w:noWrap/>
            <w:vAlign w:val="bottom"/>
            <w:hideMark/>
          </w:tcPr>
          <w:p w14:paraId="225387F3" w14:textId="77777777" w:rsidR="00156EA7" w:rsidRPr="00156EA7" w:rsidRDefault="00156EA7" w:rsidP="00156EA7">
            <w:pPr>
              <w:rPr>
                <w:rFonts w:ascii="Arial" w:hAnsi="Arial"/>
                <w:b/>
                <w:bCs/>
                <w:sz w:val="20"/>
                <w:szCs w:val="20"/>
                <w:lang w:eastAsia="en-GB"/>
              </w:rPr>
            </w:pPr>
          </w:p>
        </w:tc>
        <w:tc>
          <w:tcPr>
            <w:tcW w:w="929" w:type="dxa"/>
            <w:tcBorders>
              <w:top w:val="nil"/>
              <w:left w:val="single" w:sz="8" w:space="0" w:color="auto"/>
              <w:bottom w:val="nil"/>
              <w:right w:val="single" w:sz="8" w:space="0" w:color="auto"/>
            </w:tcBorders>
            <w:shd w:val="clear" w:color="auto" w:fill="auto"/>
            <w:noWrap/>
            <w:vAlign w:val="center"/>
            <w:hideMark/>
          </w:tcPr>
          <w:p w14:paraId="7993369D"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 </w:t>
            </w:r>
          </w:p>
        </w:tc>
      </w:tr>
      <w:tr w:rsidR="00156EA7" w:rsidRPr="00156EA7" w14:paraId="0D33870A" w14:textId="77777777" w:rsidTr="00156EA7">
        <w:trPr>
          <w:trHeight w:val="525"/>
        </w:trPr>
        <w:tc>
          <w:tcPr>
            <w:tcW w:w="3501" w:type="dxa"/>
            <w:tcBorders>
              <w:top w:val="single" w:sz="8" w:space="0" w:color="auto"/>
              <w:left w:val="single" w:sz="8" w:space="0" w:color="auto"/>
              <w:bottom w:val="nil"/>
              <w:right w:val="single" w:sz="8" w:space="0" w:color="auto"/>
            </w:tcBorders>
            <w:shd w:val="clear" w:color="000000" w:fill="C0C0C0"/>
            <w:noWrap/>
            <w:vAlign w:val="center"/>
            <w:hideMark/>
          </w:tcPr>
          <w:p w14:paraId="4D578F42" w14:textId="77777777" w:rsidR="00156EA7" w:rsidRPr="00156EA7" w:rsidRDefault="00156EA7" w:rsidP="00156EA7">
            <w:pPr>
              <w:jc w:val="center"/>
              <w:rPr>
                <w:rFonts w:ascii="Arial" w:hAnsi="Arial"/>
                <w:b/>
                <w:bCs/>
                <w:color w:val="000000"/>
                <w:sz w:val="20"/>
                <w:szCs w:val="20"/>
                <w:lang w:eastAsia="en-GB"/>
              </w:rPr>
            </w:pPr>
            <w:r w:rsidRPr="00156EA7">
              <w:rPr>
                <w:rFonts w:ascii="Arial" w:hAnsi="Arial"/>
                <w:b/>
                <w:bCs/>
                <w:color w:val="000000"/>
                <w:sz w:val="20"/>
                <w:szCs w:val="20"/>
                <w:lang w:eastAsia="en-GB"/>
              </w:rPr>
              <w:t>Cheque No</w:t>
            </w:r>
          </w:p>
        </w:tc>
        <w:tc>
          <w:tcPr>
            <w:tcW w:w="2500" w:type="dxa"/>
            <w:tcBorders>
              <w:top w:val="single" w:sz="8" w:space="0" w:color="auto"/>
              <w:left w:val="nil"/>
              <w:bottom w:val="nil"/>
              <w:right w:val="single" w:sz="8" w:space="0" w:color="auto"/>
            </w:tcBorders>
            <w:shd w:val="clear" w:color="000000" w:fill="C0C0C0"/>
            <w:noWrap/>
            <w:vAlign w:val="center"/>
            <w:hideMark/>
          </w:tcPr>
          <w:p w14:paraId="331FA4C1" w14:textId="77777777" w:rsidR="00156EA7" w:rsidRPr="00156EA7" w:rsidRDefault="00156EA7" w:rsidP="00156EA7">
            <w:pPr>
              <w:jc w:val="center"/>
              <w:rPr>
                <w:rFonts w:ascii="Arial" w:hAnsi="Arial"/>
                <w:b/>
                <w:bCs/>
                <w:color w:val="000000"/>
                <w:sz w:val="20"/>
                <w:szCs w:val="20"/>
                <w:lang w:eastAsia="en-GB"/>
              </w:rPr>
            </w:pPr>
            <w:r w:rsidRPr="00156EA7">
              <w:rPr>
                <w:rFonts w:ascii="Arial" w:hAnsi="Arial"/>
                <w:b/>
                <w:bCs/>
                <w:color w:val="000000"/>
                <w:sz w:val="20"/>
                <w:szCs w:val="20"/>
                <w:lang w:eastAsia="en-GB"/>
              </w:rPr>
              <w:t>Payee</w:t>
            </w:r>
          </w:p>
        </w:tc>
        <w:tc>
          <w:tcPr>
            <w:tcW w:w="2430" w:type="dxa"/>
            <w:tcBorders>
              <w:top w:val="single" w:sz="8" w:space="0" w:color="auto"/>
              <w:left w:val="nil"/>
              <w:bottom w:val="nil"/>
              <w:right w:val="single" w:sz="8" w:space="0" w:color="auto"/>
            </w:tcBorders>
            <w:shd w:val="clear" w:color="000000" w:fill="C0C0C0"/>
            <w:noWrap/>
            <w:vAlign w:val="center"/>
            <w:hideMark/>
          </w:tcPr>
          <w:p w14:paraId="6000486B" w14:textId="77777777" w:rsidR="00156EA7" w:rsidRPr="00156EA7" w:rsidRDefault="00156EA7" w:rsidP="00156EA7">
            <w:pPr>
              <w:jc w:val="center"/>
              <w:rPr>
                <w:rFonts w:ascii="Arial" w:hAnsi="Arial"/>
                <w:b/>
                <w:bCs/>
                <w:color w:val="000000"/>
                <w:sz w:val="20"/>
                <w:szCs w:val="20"/>
                <w:lang w:eastAsia="en-GB"/>
              </w:rPr>
            </w:pPr>
            <w:r w:rsidRPr="00156EA7">
              <w:rPr>
                <w:rFonts w:ascii="Arial" w:hAnsi="Arial"/>
                <w:b/>
                <w:bCs/>
                <w:color w:val="000000"/>
                <w:sz w:val="20"/>
                <w:szCs w:val="20"/>
                <w:lang w:eastAsia="en-GB"/>
              </w:rPr>
              <w:t>Details</w:t>
            </w:r>
          </w:p>
        </w:tc>
        <w:tc>
          <w:tcPr>
            <w:tcW w:w="929" w:type="dxa"/>
            <w:tcBorders>
              <w:top w:val="single" w:sz="8" w:space="0" w:color="auto"/>
              <w:left w:val="nil"/>
              <w:bottom w:val="nil"/>
              <w:right w:val="single" w:sz="8" w:space="0" w:color="auto"/>
            </w:tcBorders>
            <w:shd w:val="clear" w:color="000000" w:fill="FFCC00"/>
            <w:vAlign w:val="center"/>
            <w:hideMark/>
          </w:tcPr>
          <w:p w14:paraId="05E71594" w14:textId="77777777" w:rsidR="00156EA7" w:rsidRPr="00156EA7" w:rsidRDefault="00156EA7" w:rsidP="00156EA7">
            <w:pPr>
              <w:jc w:val="center"/>
              <w:rPr>
                <w:rFonts w:ascii="Arial" w:hAnsi="Arial"/>
                <w:b/>
                <w:bCs/>
                <w:color w:val="000000"/>
                <w:sz w:val="20"/>
                <w:szCs w:val="20"/>
                <w:lang w:eastAsia="en-GB"/>
              </w:rPr>
            </w:pPr>
            <w:r w:rsidRPr="00156EA7">
              <w:rPr>
                <w:rFonts w:ascii="Arial" w:hAnsi="Arial"/>
                <w:b/>
                <w:bCs/>
                <w:color w:val="000000"/>
                <w:sz w:val="20"/>
                <w:szCs w:val="20"/>
                <w:lang w:eastAsia="en-GB"/>
              </w:rPr>
              <w:t>TOTAL COST</w:t>
            </w:r>
          </w:p>
        </w:tc>
      </w:tr>
      <w:tr w:rsidR="00156EA7" w:rsidRPr="00156EA7" w14:paraId="4765CA6A" w14:textId="77777777" w:rsidTr="00156EA7">
        <w:trPr>
          <w:trHeight w:val="315"/>
        </w:trPr>
        <w:tc>
          <w:tcPr>
            <w:tcW w:w="35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D04DEC" w14:textId="77777777" w:rsidR="00156EA7" w:rsidRPr="00156EA7" w:rsidRDefault="00156EA7" w:rsidP="00156EA7">
            <w:pPr>
              <w:rPr>
                <w:rFonts w:ascii="Arial" w:hAnsi="Arial"/>
                <w:b/>
                <w:bCs/>
                <w:sz w:val="20"/>
                <w:szCs w:val="20"/>
                <w:lang w:eastAsia="en-GB"/>
              </w:rPr>
            </w:pPr>
            <w:r w:rsidRPr="00156EA7">
              <w:rPr>
                <w:rFonts w:ascii="Arial" w:hAnsi="Arial"/>
                <w:b/>
                <w:bCs/>
                <w:sz w:val="20"/>
                <w:szCs w:val="20"/>
                <w:lang w:eastAsia="en-GB"/>
              </w:rPr>
              <w:t>TOTAL</w:t>
            </w:r>
          </w:p>
        </w:tc>
        <w:tc>
          <w:tcPr>
            <w:tcW w:w="2500" w:type="dxa"/>
            <w:tcBorders>
              <w:top w:val="single" w:sz="8" w:space="0" w:color="auto"/>
              <w:left w:val="nil"/>
              <w:bottom w:val="single" w:sz="8" w:space="0" w:color="auto"/>
              <w:right w:val="single" w:sz="8" w:space="0" w:color="auto"/>
            </w:tcBorders>
            <w:shd w:val="clear" w:color="auto" w:fill="auto"/>
            <w:noWrap/>
            <w:vAlign w:val="center"/>
            <w:hideMark/>
          </w:tcPr>
          <w:p w14:paraId="2E4A0E8F"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 </w:t>
            </w:r>
          </w:p>
        </w:tc>
        <w:tc>
          <w:tcPr>
            <w:tcW w:w="2430" w:type="dxa"/>
            <w:tcBorders>
              <w:top w:val="single" w:sz="8" w:space="0" w:color="auto"/>
              <w:left w:val="nil"/>
              <w:bottom w:val="single" w:sz="8" w:space="0" w:color="auto"/>
              <w:right w:val="single" w:sz="8" w:space="0" w:color="auto"/>
            </w:tcBorders>
            <w:shd w:val="clear" w:color="auto" w:fill="auto"/>
            <w:noWrap/>
            <w:vAlign w:val="center"/>
            <w:hideMark/>
          </w:tcPr>
          <w:p w14:paraId="6A1D43C9"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 </w:t>
            </w:r>
          </w:p>
        </w:tc>
        <w:tc>
          <w:tcPr>
            <w:tcW w:w="929" w:type="dxa"/>
            <w:tcBorders>
              <w:top w:val="single" w:sz="8" w:space="0" w:color="auto"/>
              <w:left w:val="nil"/>
              <w:bottom w:val="single" w:sz="8" w:space="0" w:color="auto"/>
              <w:right w:val="single" w:sz="8" w:space="0" w:color="auto"/>
            </w:tcBorders>
            <w:shd w:val="clear" w:color="auto" w:fill="auto"/>
            <w:noWrap/>
            <w:vAlign w:val="center"/>
            <w:hideMark/>
          </w:tcPr>
          <w:p w14:paraId="7FBE6CED" w14:textId="77777777" w:rsidR="00156EA7" w:rsidRPr="00156EA7" w:rsidRDefault="00156EA7" w:rsidP="00156EA7">
            <w:pPr>
              <w:jc w:val="right"/>
              <w:rPr>
                <w:rFonts w:ascii="Calibri" w:hAnsi="Calibri" w:cs="Calibri"/>
                <w:color w:val="000000"/>
                <w:lang w:eastAsia="en-GB"/>
              </w:rPr>
            </w:pPr>
            <w:r w:rsidRPr="00156EA7">
              <w:rPr>
                <w:rFonts w:ascii="Calibri" w:hAnsi="Calibri" w:cs="Calibri"/>
                <w:color w:val="000000"/>
                <w:lang w:eastAsia="en-GB"/>
              </w:rPr>
              <w:t>£0.00</w:t>
            </w:r>
          </w:p>
        </w:tc>
      </w:tr>
      <w:tr w:rsidR="00156EA7" w:rsidRPr="00156EA7" w14:paraId="2C4C7F66" w14:textId="77777777" w:rsidTr="00156EA7">
        <w:trPr>
          <w:trHeight w:val="300"/>
        </w:trPr>
        <w:tc>
          <w:tcPr>
            <w:tcW w:w="3501" w:type="dxa"/>
            <w:tcBorders>
              <w:top w:val="nil"/>
              <w:left w:val="nil"/>
              <w:bottom w:val="nil"/>
              <w:right w:val="nil"/>
            </w:tcBorders>
            <w:shd w:val="clear" w:color="auto" w:fill="auto"/>
            <w:vAlign w:val="bottom"/>
            <w:hideMark/>
          </w:tcPr>
          <w:p w14:paraId="27132A56" w14:textId="77777777" w:rsidR="00156EA7" w:rsidRPr="00156EA7" w:rsidRDefault="00156EA7" w:rsidP="00156EA7">
            <w:pPr>
              <w:jc w:val="right"/>
              <w:rPr>
                <w:rFonts w:ascii="Calibri" w:hAnsi="Calibri" w:cs="Calibri"/>
                <w:color w:val="000000"/>
                <w:lang w:eastAsia="en-GB"/>
              </w:rPr>
            </w:pPr>
          </w:p>
        </w:tc>
        <w:tc>
          <w:tcPr>
            <w:tcW w:w="2500" w:type="dxa"/>
            <w:tcBorders>
              <w:top w:val="nil"/>
              <w:left w:val="nil"/>
              <w:bottom w:val="nil"/>
              <w:right w:val="nil"/>
            </w:tcBorders>
            <w:shd w:val="clear" w:color="auto" w:fill="auto"/>
            <w:noWrap/>
            <w:vAlign w:val="bottom"/>
            <w:hideMark/>
          </w:tcPr>
          <w:p w14:paraId="254BF950" w14:textId="77777777" w:rsidR="00156EA7" w:rsidRPr="00156EA7" w:rsidRDefault="00156EA7" w:rsidP="00156EA7">
            <w:pPr>
              <w:rPr>
                <w:rFonts w:ascii="Times New Roman" w:hAnsi="Times New Roman" w:cs="Times New Roman"/>
                <w:sz w:val="20"/>
                <w:szCs w:val="20"/>
                <w:lang w:eastAsia="en-GB"/>
              </w:rPr>
            </w:pPr>
          </w:p>
        </w:tc>
        <w:tc>
          <w:tcPr>
            <w:tcW w:w="2430" w:type="dxa"/>
            <w:tcBorders>
              <w:top w:val="nil"/>
              <w:left w:val="nil"/>
              <w:bottom w:val="nil"/>
              <w:right w:val="nil"/>
            </w:tcBorders>
            <w:shd w:val="clear" w:color="auto" w:fill="auto"/>
            <w:noWrap/>
            <w:vAlign w:val="bottom"/>
            <w:hideMark/>
          </w:tcPr>
          <w:p w14:paraId="6EA84442" w14:textId="77777777" w:rsidR="00156EA7" w:rsidRPr="00156EA7" w:rsidRDefault="00156EA7" w:rsidP="00156EA7">
            <w:pPr>
              <w:rPr>
                <w:rFonts w:ascii="Times New Roman" w:hAnsi="Times New Roman" w:cs="Times New Roman"/>
                <w:sz w:val="20"/>
                <w:szCs w:val="20"/>
                <w:lang w:eastAsia="en-GB"/>
              </w:rPr>
            </w:pPr>
          </w:p>
        </w:tc>
        <w:tc>
          <w:tcPr>
            <w:tcW w:w="929" w:type="dxa"/>
            <w:tcBorders>
              <w:top w:val="nil"/>
              <w:left w:val="nil"/>
              <w:bottom w:val="nil"/>
              <w:right w:val="nil"/>
            </w:tcBorders>
            <w:shd w:val="clear" w:color="auto" w:fill="auto"/>
            <w:noWrap/>
            <w:vAlign w:val="bottom"/>
            <w:hideMark/>
          </w:tcPr>
          <w:p w14:paraId="484F7BC8" w14:textId="77777777" w:rsidR="00156EA7" w:rsidRPr="00156EA7" w:rsidRDefault="00156EA7" w:rsidP="00156EA7">
            <w:pPr>
              <w:rPr>
                <w:rFonts w:ascii="Times New Roman" w:hAnsi="Times New Roman" w:cs="Times New Roman"/>
                <w:sz w:val="20"/>
                <w:szCs w:val="20"/>
                <w:lang w:eastAsia="en-GB"/>
              </w:rPr>
            </w:pPr>
          </w:p>
        </w:tc>
      </w:tr>
      <w:tr w:rsidR="00156EA7" w:rsidRPr="00156EA7" w14:paraId="676BCA32" w14:textId="77777777" w:rsidTr="00156EA7">
        <w:trPr>
          <w:trHeight w:val="315"/>
        </w:trPr>
        <w:tc>
          <w:tcPr>
            <w:tcW w:w="3501" w:type="dxa"/>
            <w:tcBorders>
              <w:top w:val="nil"/>
              <w:left w:val="nil"/>
              <w:bottom w:val="nil"/>
              <w:right w:val="nil"/>
            </w:tcBorders>
            <w:shd w:val="clear" w:color="auto" w:fill="auto"/>
            <w:noWrap/>
            <w:vAlign w:val="bottom"/>
            <w:hideMark/>
          </w:tcPr>
          <w:p w14:paraId="0DC03A6F" w14:textId="77777777" w:rsidR="00156EA7" w:rsidRPr="00156EA7" w:rsidRDefault="00156EA7" w:rsidP="00156EA7">
            <w:pPr>
              <w:rPr>
                <w:rFonts w:ascii="Times New Roman" w:hAnsi="Times New Roman" w:cs="Times New Roman"/>
                <w:sz w:val="20"/>
                <w:szCs w:val="20"/>
                <w:lang w:eastAsia="en-GB"/>
              </w:rPr>
            </w:pPr>
          </w:p>
        </w:tc>
        <w:tc>
          <w:tcPr>
            <w:tcW w:w="2500" w:type="dxa"/>
            <w:tcBorders>
              <w:top w:val="nil"/>
              <w:left w:val="nil"/>
              <w:bottom w:val="nil"/>
              <w:right w:val="nil"/>
            </w:tcBorders>
            <w:shd w:val="clear" w:color="auto" w:fill="auto"/>
            <w:noWrap/>
            <w:vAlign w:val="center"/>
            <w:hideMark/>
          </w:tcPr>
          <w:p w14:paraId="228E67A7" w14:textId="77777777" w:rsidR="00156EA7" w:rsidRPr="00156EA7" w:rsidRDefault="00156EA7" w:rsidP="00156EA7">
            <w:pPr>
              <w:jc w:val="right"/>
              <w:rPr>
                <w:rFonts w:ascii="Arial" w:hAnsi="Arial"/>
                <w:b/>
                <w:bCs/>
                <w:sz w:val="20"/>
                <w:szCs w:val="20"/>
                <w:lang w:eastAsia="en-GB"/>
              </w:rPr>
            </w:pPr>
            <w:r w:rsidRPr="00156EA7">
              <w:rPr>
                <w:rFonts w:ascii="Arial" w:hAnsi="Arial"/>
                <w:b/>
                <w:bCs/>
                <w:sz w:val="20"/>
                <w:szCs w:val="20"/>
                <w:lang w:eastAsia="en-GB"/>
              </w:rPr>
              <w:t xml:space="preserve">Receipts after statement </w:t>
            </w:r>
            <w:proofErr w:type="gramStart"/>
            <w:r w:rsidRPr="00156EA7">
              <w:rPr>
                <w:rFonts w:ascii="Arial" w:hAnsi="Arial"/>
                <w:b/>
                <w:bCs/>
                <w:sz w:val="20"/>
                <w:szCs w:val="20"/>
                <w:lang w:eastAsia="en-GB"/>
              </w:rPr>
              <w:t>date :</w:t>
            </w:r>
            <w:proofErr w:type="gramEnd"/>
          </w:p>
        </w:tc>
        <w:tc>
          <w:tcPr>
            <w:tcW w:w="2430" w:type="dxa"/>
            <w:tcBorders>
              <w:top w:val="nil"/>
              <w:left w:val="nil"/>
              <w:bottom w:val="nil"/>
              <w:right w:val="nil"/>
            </w:tcBorders>
            <w:shd w:val="clear" w:color="auto" w:fill="auto"/>
            <w:noWrap/>
            <w:vAlign w:val="bottom"/>
            <w:hideMark/>
          </w:tcPr>
          <w:p w14:paraId="4C2B3567" w14:textId="77777777" w:rsidR="00156EA7" w:rsidRPr="00156EA7" w:rsidRDefault="00156EA7" w:rsidP="00156EA7">
            <w:pPr>
              <w:jc w:val="right"/>
              <w:rPr>
                <w:rFonts w:ascii="Arial" w:hAnsi="Arial"/>
                <w:b/>
                <w:bCs/>
                <w:sz w:val="20"/>
                <w:szCs w:val="20"/>
                <w:lang w:eastAsia="en-GB"/>
              </w:rPr>
            </w:pPr>
          </w:p>
        </w:tc>
        <w:tc>
          <w:tcPr>
            <w:tcW w:w="929" w:type="dxa"/>
            <w:tcBorders>
              <w:top w:val="nil"/>
              <w:left w:val="nil"/>
              <w:bottom w:val="nil"/>
              <w:right w:val="nil"/>
            </w:tcBorders>
            <w:shd w:val="clear" w:color="auto" w:fill="auto"/>
            <w:noWrap/>
            <w:vAlign w:val="bottom"/>
            <w:hideMark/>
          </w:tcPr>
          <w:p w14:paraId="30AC920D" w14:textId="77777777" w:rsidR="00156EA7" w:rsidRPr="00156EA7" w:rsidRDefault="00156EA7" w:rsidP="00156EA7">
            <w:pPr>
              <w:rPr>
                <w:rFonts w:ascii="Times New Roman" w:hAnsi="Times New Roman" w:cs="Times New Roman"/>
                <w:sz w:val="20"/>
                <w:szCs w:val="20"/>
                <w:lang w:eastAsia="en-GB"/>
              </w:rPr>
            </w:pPr>
          </w:p>
        </w:tc>
      </w:tr>
      <w:tr w:rsidR="00156EA7" w:rsidRPr="00156EA7" w14:paraId="09BD18A1" w14:textId="77777777" w:rsidTr="00156EA7">
        <w:trPr>
          <w:trHeight w:val="510"/>
        </w:trPr>
        <w:tc>
          <w:tcPr>
            <w:tcW w:w="3501" w:type="dxa"/>
            <w:tcBorders>
              <w:top w:val="single" w:sz="8" w:space="0" w:color="auto"/>
              <w:left w:val="single" w:sz="8" w:space="0" w:color="auto"/>
              <w:bottom w:val="nil"/>
              <w:right w:val="single" w:sz="8" w:space="0" w:color="auto"/>
            </w:tcBorders>
            <w:shd w:val="clear" w:color="000000" w:fill="C0C0C0"/>
            <w:vAlign w:val="center"/>
            <w:hideMark/>
          </w:tcPr>
          <w:p w14:paraId="2D38D953" w14:textId="77777777" w:rsidR="00156EA7" w:rsidRPr="00156EA7" w:rsidRDefault="00156EA7" w:rsidP="00156EA7">
            <w:pPr>
              <w:jc w:val="center"/>
              <w:rPr>
                <w:rFonts w:ascii="Arial" w:hAnsi="Arial"/>
                <w:b/>
                <w:bCs/>
                <w:color w:val="000000"/>
                <w:sz w:val="20"/>
                <w:szCs w:val="20"/>
                <w:lang w:eastAsia="en-GB"/>
              </w:rPr>
            </w:pPr>
            <w:r w:rsidRPr="00156EA7">
              <w:rPr>
                <w:rFonts w:ascii="Arial" w:hAnsi="Arial"/>
                <w:b/>
                <w:bCs/>
                <w:color w:val="000000"/>
                <w:sz w:val="20"/>
                <w:szCs w:val="20"/>
                <w:lang w:eastAsia="en-GB"/>
              </w:rPr>
              <w:t>Receipt Date</w:t>
            </w:r>
          </w:p>
        </w:tc>
        <w:tc>
          <w:tcPr>
            <w:tcW w:w="2500" w:type="dxa"/>
            <w:tcBorders>
              <w:top w:val="single" w:sz="8" w:space="0" w:color="auto"/>
              <w:left w:val="nil"/>
              <w:bottom w:val="nil"/>
              <w:right w:val="single" w:sz="8" w:space="0" w:color="auto"/>
            </w:tcBorders>
            <w:shd w:val="clear" w:color="000000" w:fill="C0C0C0"/>
            <w:noWrap/>
            <w:vAlign w:val="center"/>
            <w:hideMark/>
          </w:tcPr>
          <w:p w14:paraId="78F613F9" w14:textId="77777777" w:rsidR="00156EA7" w:rsidRPr="00156EA7" w:rsidRDefault="00156EA7" w:rsidP="00156EA7">
            <w:pPr>
              <w:jc w:val="center"/>
              <w:rPr>
                <w:rFonts w:ascii="Arial" w:hAnsi="Arial"/>
                <w:b/>
                <w:bCs/>
                <w:color w:val="000000"/>
                <w:sz w:val="20"/>
                <w:szCs w:val="20"/>
                <w:lang w:eastAsia="en-GB"/>
              </w:rPr>
            </w:pPr>
            <w:r w:rsidRPr="00156EA7">
              <w:rPr>
                <w:rFonts w:ascii="Arial" w:hAnsi="Arial"/>
                <w:b/>
                <w:bCs/>
                <w:color w:val="000000"/>
                <w:sz w:val="20"/>
                <w:szCs w:val="20"/>
                <w:lang w:eastAsia="en-GB"/>
              </w:rPr>
              <w:t>Payer</w:t>
            </w:r>
          </w:p>
        </w:tc>
        <w:tc>
          <w:tcPr>
            <w:tcW w:w="2430" w:type="dxa"/>
            <w:tcBorders>
              <w:top w:val="single" w:sz="8" w:space="0" w:color="auto"/>
              <w:left w:val="nil"/>
              <w:bottom w:val="nil"/>
              <w:right w:val="single" w:sz="8" w:space="0" w:color="auto"/>
            </w:tcBorders>
            <w:shd w:val="clear" w:color="000000" w:fill="C0C0C0"/>
            <w:noWrap/>
            <w:vAlign w:val="center"/>
            <w:hideMark/>
          </w:tcPr>
          <w:p w14:paraId="13693AF6" w14:textId="77777777" w:rsidR="00156EA7" w:rsidRPr="00156EA7" w:rsidRDefault="00156EA7" w:rsidP="00156EA7">
            <w:pPr>
              <w:jc w:val="center"/>
              <w:rPr>
                <w:rFonts w:ascii="Arial" w:hAnsi="Arial"/>
                <w:b/>
                <w:bCs/>
                <w:color w:val="000000"/>
                <w:sz w:val="20"/>
                <w:szCs w:val="20"/>
                <w:lang w:eastAsia="en-GB"/>
              </w:rPr>
            </w:pPr>
            <w:r w:rsidRPr="00156EA7">
              <w:rPr>
                <w:rFonts w:ascii="Arial" w:hAnsi="Arial"/>
                <w:b/>
                <w:bCs/>
                <w:color w:val="000000"/>
                <w:sz w:val="20"/>
                <w:szCs w:val="20"/>
                <w:lang w:eastAsia="en-GB"/>
              </w:rPr>
              <w:t>Details</w:t>
            </w:r>
          </w:p>
        </w:tc>
        <w:tc>
          <w:tcPr>
            <w:tcW w:w="929" w:type="dxa"/>
            <w:tcBorders>
              <w:top w:val="single" w:sz="8" w:space="0" w:color="auto"/>
              <w:left w:val="nil"/>
              <w:bottom w:val="nil"/>
              <w:right w:val="single" w:sz="8" w:space="0" w:color="auto"/>
            </w:tcBorders>
            <w:shd w:val="clear" w:color="000000" w:fill="FFCC00"/>
            <w:vAlign w:val="center"/>
            <w:hideMark/>
          </w:tcPr>
          <w:p w14:paraId="47079A73" w14:textId="77777777" w:rsidR="00156EA7" w:rsidRPr="00156EA7" w:rsidRDefault="00156EA7" w:rsidP="00156EA7">
            <w:pPr>
              <w:jc w:val="center"/>
              <w:rPr>
                <w:rFonts w:ascii="Arial" w:hAnsi="Arial"/>
                <w:b/>
                <w:bCs/>
                <w:color w:val="000000"/>
                <w:sz w:val="20"/>
                <w:szCs w:val="20"/>
                <w:lang w:eastAsia="en-GB"/>
              </w:rPr>
            </w:pPr>
            <w:r w:rsidRPr="00156EA7">
              <w:rPr>
                <w:rFonts w:ascii="Arial" w:hAnsi="Arial"/>
                <w:b/>
                <w:bCs/>
                <w:color w:val="000000"/>
                <w:sz w:val="20"/>
                <w:szCs w:val="20"/>
                <w:lang w:eastAsia="en-GB"/>
              </w:rPr>
              <w:t>TOTAL AMOUNT</w:t>
            </w:r>
          </w:p>
        </w:tc>
      </w:tr>
      <w:tr w:rsidR="00156EA7" w:rsidRPr="00156EA7" w14:paraId="31055E0B" w14:textId="77777777" w:rsidTr="00156EA7">
        <w:trPr>
          <w:trHeight w:val="315"/>
        </w:trPr>
        <w:tc>
          <w:tcPr>
            <w:tcW w:w="3501" w:type="dxa"/>
            <w:tcBorders>
              <w:top w:val="nil"/>
              <w:left w:val="single" w:sz="4" w:space="0" w:color="auto"/>
              <w:bottom w:val="nil"/>
              <w:right w:val="single" w:sz="4" w:space="0" w:color="auto"/>
            </w:tcBorders>
            <w:shd w:val="clear" w:color="auto" w:fill="auto"/>
            <w:noWrap/>
            <w:vAlign w:val="bottom"/>
            <w:hideMark/>
          </w:tcPr>
          <w:p w14:paraId="36668CB7"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 </w:t>
            </w:r>
          </w:p>
        </w:tc>
        <w:tc>
          <w:tcPr>
            <w:tcW w:w="2500" w:type="dxa"/>
            <w:tcBorders>
              <w:top w:val="nil"/>
              <w:left w:val="nil"/>
              <w:bottom w:val="nil"/>
              <w:right w:val="single" w:sz="4" w:space="0" w:color="auto"/>
            </w:tcBorders>
            <w:shd w:val="clear" w:color="auto" w:fill="auto"/>
            <w:noWrap/>
            <w:vAlign w:val="bottom"/>
            <w:hideMark/>
          </w:tcPr>
          <w:p w14:paraId="1731131D" w14:textId="77777777" w:rsidR="00156EA7" w:rsidRPr="00156EA7" w:rsidRDefault="00156EA7" w:rsidP="00156EA7">
            <w:pPr>
              <w:rPr>
                <w:rFonts w:ascii="Arial" w:hAnsi="Arial"/>
                <w:sz w:val="20"/>
                <w:szCs w:val="20"/>
                <w:lang w:eastAsia="en-GB"/>
              </w:rPr>
            </w:pPr>
            <w:r w:rsidRPr="00156EA7">
              <w:rPr>
                <w:rFonts w:ascii="Arial" w:hAnsi="Arial"/>
                <w:sz w:val="20"/>
                <w:szCs w:val="20"/>
                <w:lang w:eastAsia="en-GB"/>
              </w:rPr>
              <w:t> </w:t>
            </w:r>
          </w:p>
        </w:tc>
        <w:tc>
          <w:tcPr>
            <w:tcW w:w="2430" w:type="dxa"/>
            <w:tcBorders>
              <w:top w:val="nil"/>
              <w:left w:val="nil"/>
              <w:bottom w:val="nil"/>
              <w:right w:val="single" w:sz="4" w:space="0" w:color="auto"/>
            </w:tcBorders>
            <w:shd w:val="clear" w:color="auto" w:fill="auto"/>
            <w:noWrap/>
            <w:vAlign w:val="bottom"/>
            <w:hideMark/>
          </w:tcPr>
          <w:p w14:paraId="50B6EFB7" w14:textId="77777777" w:rsidR="00156EA7" w:rsidRPr="00156EA7" w:rsidRDefault="00156EA7" w:rsidP="00156EA7">
            <w:pPr>
              <w:rPr>
                <w:rFonts w:ascii="Arial" w:hAnsi="Arial"/>
                <w:sz w:val="20"/>
                <w:szCs w:val="20"/>
                <w:lang w:eastAsia="en-GB"/>
              </w:rPr>
            </w:pPr>
            <w:r w:rsidRPr="00156EA7">
              <w:rPr>
                <w:rFonts w:ascii="Arial" w:hAnsi="Arial"/>
                <w:sz w:val="20"/>
                <w:szCs w:val="20"/>
                <w:lang w:eastAsia="en-GB"/>
              </w:rPr>
              <w:t> </w:t>
            </w:r>
          </w:p>
        </w:tc>
        <w:tc>
          <w:tcPr>
            <w:tcW w:w="929" w:type="dxa"/>
            <w:tcBorders>
              <w:top w:val="nil"/>
              <w:left w:val="nil"/>
              <w:bottom w:val="nil"/>
              <w:right w:val="single" w:sz="4" w:space="0" w:color="auto"/>
            </w:tcBorders>
            <w:shd w:val="clear" w:color="auto" w:fill="auto"/>
            <w:noWrap/>
            <w:vAlign w:val="bottom"/>
            <w:hideMark/>
          </w:tcPr>
          <w:p w14:paraId="15171174"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 </w:t>
            </w:r>
          </w:p>
        </w:tc>
      </w:tr>
      <w:tr w:rsidR="00156EA7" w:rsidRPr="00156EA7" w14:paraId="03BE511D" w14:textId="77777777" w:rsidTr="00156EA7">
        <w:trPr>
          <w:trHeight w:val="315"/>
        </w:trPr>
        <w:tc>
          <w:tcPr>
            <w:tcW w:w="35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F589BD" w14:textId="77777777" w:rsidR="00156EA7" w:rsidRPr="00156EA7" w:rsidRDefault="00156EA7" w:rsidP="00156EA7">
            <w:pPr>
              <w:rPr>
                <w:rFonts w:ascii="Arial" w:hAnsi="Arial"/>
                <w:b/>
                <w:bCs/>
                <w:sz w:val="20"/>
                <w:szCs w:val="20"/>
                <w:lang w:eastAsia="en-GB"/>
              </w:rPr>
            </w:pPr>
            <w:r w:rsidRPr="00156EA7">
              <w:rPr>
                <w:rFonts w:ascii="Arial" w:hAnsi="Arial"/>
                <w:b/>
                <w:bCs/>
                <w:sz w:val="20"/>
                <w:szCs w:val="20"/>
                <w:lang w:eastAsia="en-GB"/>
              </w:rPr>
              <w:t>TOTAL</w:t>
            </w:r>
          </w:p>
        </w:tc>
        <w:tc>
          <w:tcPr>
            <w:tcW w:w="2500" w:type="dxa"/>
            <w:tcBorders>
              <w:top w:val="single" w:sz="8" w:space="0" w:color="auto"/>
              <w:left w:val="nil"/>
              <w:bottom w:val="single" w:sz="8" w:space="0" w:color="auto"/>
              <w:right w:val="single" w:sz="8" w:space="0" w:color="auto"/>
            </w:tcBorders>
            <w:shd w:val="clear" w:color="auto" w:fill="auto"/>
            <w:noWrap/>
            <w:vAlign w:val="center"/>
            <w:hideMark/>
          </w:tcPr>
          <w:p w14:paraId="27B1E4EA"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 </w:t>
            </w:r>
          </w:p>
        </w:tc>
        <w:tc>
          <w:tcPr>
            <w:tcW w:w="2430" w:type="dxa"/>
            <w:tcBorders>
              <w:top w:val="single" w:sz="8" w:space="0" w:color="auto"/>
              <w:left w:val="nil"/>
              <w:bottom w:val="single" w:sz="8" w:space="0" w:color="auto"/>
              <w:right w:val="single" w:sz="8" w:space="0" w:color="auto"/>
            </w:tcBorders>
            <w:shd w:val="clear" w:color="auto" w:fill="auto"/>
            <w:noWrap/>
            <w:vAlign w:val="center"/>
            <w:hideMark/>
          </w:tcPr>
          <w:p w14:paraId="6EA7A2E5"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 </w:t>
            </w:r>
          </w:p>
        </w:tc>
        <w:tc>
          <w:tcPr>
            <w:tcW w:w="929" w:type="dxa"/>
            <w:tcBorders>
              <w:top w:val="single" w:sz="8" w:space="0" w:color="auto"/>
              <w:left w:val="nil"/>
              <w:bottom w:val="single" w:sz="8" w:space="0" w:color="auto"/>
              <w:right w:val="single" w:sz="8" w:space="0" w:color="auto"/>
            </w:tcBorders>
            <w:shd w:val="clear" w:color="auto" w:fill="auto"/>
            <w:noWrap/>
            <w:vAlign w:val="center"/>
            <w:hideMark/>
          </w:tcPr>
          <w:p w14:paraId="30212CBE" w14:textId="77777777" w:rsidR="00156EA7" w:rsidRPr="00156EA7" w:rsidRDefault="00156EA7" w:rsidP="00156EA7">
            <w:pPr>
              <w:jc w:val="right"/>
              <w:rPr>
                <w:rFonts w:ascii="Calibri" w:hAnsi="Calibri" w:cs="Calibri"/>
                <w:color w:val="000000"/>
                <w:lang w:eastAsia="en-GB"/>
              </w:rPr>
            </w:pPr>
            <w:r w:rsidRPr="00156EA7">
              <w:rPr>
                <w:rFonts w:ascii="Calibri" w:hAnsi="Calibri" w:cs="Calibri"/>
                <w:color w:val="000000"/>
                <w:lang w:eastAsia="en-GB"/>
              </w:rPr>
              <w:t>£0.00</w:t>
            </w:r>
          </w:p>
        </w:tc>
      </w:tr>
      <w:tr w:rsidR="00156EA7" w:rsidRPr="00156EA7" w14:paraId="49A71ACC" w14:textId="77777777" w:rsidTr="00156EA7">
        <w:trPr>
          <w:trHeight w:val="300"/>
        </w:trPr>
        <w:tc>
          <w:tcPr>
            <w:tcW w:w="3501" w:type="dxa"/>
            <w:tcBorders>
              <w:top w:val="nil"/>
              <w:left w:val="nil"/>
              <w:bottom w:val="nil"/>
              <w:right w:val="nil"/>
            </w:tcBorders>
            <w:shd w:val="clear" w:color="auto" w:fill="auto"/>
            <w:noWrap/>
            <w:vAlign w:val="bottom"/>
            <w:hideMark/>
          </w:tcPr>
          <w:p w14:paraId="373A8214" w14:textId="77777777" w:rsidR="00156EA7" w:rsidRPr="00156EA7" w:rsidRDefault="00156EA7" w:rsidP="00156EA7">
            <w:pPr>
              <w:jc w:val="right"/>
              <w:rPr>
                <w:rFonts w:ascii="Calibri" w:hAnsi="Calibri" w:cs="Calibri"/>
                <w:color w:val="000000"/>
                <w:lang w:eastAsia="en-GB"/>
              </w:rPr>
            </w:pPr>
          </w:p>
        </w:tc>
        <w:tc>
          <w:tcPr>
            <w:tcW w:w="2500" w:type="dxa"/>
            <w:tcBorders>
              <w:top w:val="nil"/>
              <w:left w:val="nil"/>
              <w:bottom w:val="nil"/>
              <w:right w:val="nil"/>
            </w:tcBorders>
            <w:shd w:val="clear" w:color="auto" w:fill="auto"/>
            <w:noWrap/>
            <w:vAlign w:val="bottom"/>
            <w:hideMark/>
          </w:tcPr>
          <w:p w14:paraId="5A9D0A1D" w14:textId="77777777" w:rsidR="00156EA7" w:rsidRPr="00156EA7" w:rsidRDefault="00156EA7" w:rsidP="00156EA7">
            <w:pPr>
              <w:rPr>
                <w:rFonts w:ascii="Times New Roman" w:hAnsi="Times New Roman" w:cs="Times New Roman"/>
                <w:sz w:val="20"/>
                <w:szCs w:val="20"/>
                <w:lang w:eastAsia="en-GB"/>
              </w:rPr>
            </w:pPr>
          </w:p>
        </w:tc>
        <w:tc>
          <w:tcPr>
            <w:tcW w:w="2430" w:type="dxa"/>
            <w:tcBorders>
              <w:top w:val="nil"/>
              <w:left w:val="nil"/>
              <w:bottom w:val="nil"/>
              <w:right w:val="nil"/>
            </w:tcBorders>
            <w:shd w:val="clear" w:color="auto" w:fill="auto"/>
            <w:noWrap/>
            <w:vAlign w:val="bottom"/>
            <w:hideMark/>
          </w:tcPr>
          <w:p w14:paraId="5599D400" w14:textId="77777777" w:rsidR="00156EA7" w:rsidRPr="00156EA7" w:rsidRDefault="00156EA7" w:rsidP="00156EA7">
            <w:pPr>
              <w:rPr>
                <w:rFonts w:ascii="Times New Roman" w:hAnsi="Times New Roman" w:cs="Times New Roman"/>
                <w:sz w:val="20"/>
                <w:szCs w:val="20"/>
                <w:lang w:eastAsia="en-GB"/>
              </w:rPr>
            </w:pPr>
          </w:p>
        </w:tc>
        <w:tc>
          <w:tcPr>
            <w:tcW w:w="929" w:type="dxa"/>
            <w:tcBorders>
              <w:top w:val="nil"/>
              <w:left w:val="nil"/>
              <w:bottom w:val="nil"/>
              <w:right w:val="nil"/>
            </w:tcBorders>
            <w:shd w:val="clear" w:color="auto" w:fill="auto"/>
            <w:noWrap/>
            <w:vAlign w:val="bottom"/>
            <w:hideMark/>
          </w:tcPr>
          <w:p w14:paraId="0966D932" w14:textId="77777777" w:rsidR="00156EA7" w:rsidRPr="00156EA7" w:rsidRDefault="00156EA7" w:rsidP="00156EA7">
            <w:pPr>
              <w:rPr>
                <w:rFonts w:ascii="Times New Roman" w:hAnsi="Times New Roman" w:cs="Times New Roman"/>
                <w:sz w:val="20"/>
                <w:szCs w:val="20"/>
                <w:lang w:eastAsia="en-GB"/>
              </w:rPr>
            </w:pPr>
          </w:p>
        </w:tc>
      </w:tr>
      <w:tr w:rsidR="00156EA7" w:rsidRPr="00156EA7" w14:paraId="63FCC358" w14:textId="77777777" w:rsidTr="00156EA7">
        <w:trPr>
          <w:trHeight w:val="300"/>
        </w:trPr>
        <w:tc>
          <w:tcPr>
            <w:tcW w:w="84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BD077" w14:textId="77777777" w:rsidR="00156EA7" w:rsidRPr="00156EA7" w:rsidRDefault="00156EA7" w:rsidP="00156EA7">
            <w:pPr>
              <w:rPr>
                <w:rFonts w:ascii="Calibri" w:hAnsi="Calibri" w:cs="Calibri"/>
                <w:b/>
                <w:bCs/>
                <w:color w:val="000000"/>
                <w:lang w:eastAsia="en-GB"/>
              </w:rPr>
            </w:pPr>
            <w:r w:rsidRPr="00156EA7">
              <w:rPr>
                <w:rFonts w:ascii="Calibri" w:hAnsi="Calibri" w:cs="Calibri"/>
                <w:b/>
                <w:bCs/>
                <w:color w:val="000000"/>
                <w:lang w:eastAsia="en-GB"/>
              </w:rPr>
              <w:t>Treasurers account balance after new payments and receipts</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14:paraId="02391C3B" w14:textId="77777777" w:rsidR="00156EA7" w:rsidRPr="00156EA7" w:rsidRDefault="00156EA7" w:rsidP="00156EA7">
            <w:pPr>
              <w:jc w:val="right"/>
              <w:rPr>
                <w:rFonts w:ascii="Calibri" w:hAnsi="Calibri" w:cs="Calibri"/>
                <w:b/>
                <w:bCs/>
                <w:color w:val="000000"/>
                <w:lang w:eastAsia="en-GB"/>
              </w:rPr>
            </w:pPr>
            <w:r w:rsidRPr="00156EA7">
              <w:rPr>
                <w:rFonts w:ascii="Calibri" w:hAnsi="Calibri" w:cs="Calibri"/>
                <w:b/>
                <w:bCs/>
                <w:color w:val="000000"/>
                <w:lang w:eastAsia="en-GB"/>
              </w:rPr>
              <w:t>£16,209.51</w:t>
            </w:r>
          </w:p>
        </w:tc>
      </w:tr>
      <w:tr w:rsidR="00156EA7" w:rsidRPr="00156EA7" w14:paraId="4365AB15" w14:textId="77777777" w:rsidTr="00156EA7">
        <w:trPr>
          <w:trHeight w:val="300"/>
        </w:trPr>
        <w:tc>
          <w:tcPr>
            <w:tcW w:w="3501" w:type="dxa"/>
            <w:tcBorders>
              <w:top w:val="nil"/>
              <w:left w:val="single" w:sz="4" w:space="0" w:color="auto"/>
              <w:bottom w:val="single" w:sz="4" w:space="0" w:color="auto"/>
              <w:right w:val="single" w:sz="4" w:space="0" w:color="auto"/>
            </w:tcBorders>
            <w:shd w:val="clear" w:color="auto" w:fill="auto"/>
            <w:noWrap/>
            <w:vAlign w:val="bottom"/>
            <w:hideMark/>
          </w:tcPr>
          <w:p w14:paraId="72DF04D9" w14:textId="77777777" w:rsidR="00156EA7" w:rsidRPr="00156EA7" w:rsidRDefault="00156EA7" w:rsidP="00156EA7">
            <w:pPr>
              <w:rPr>
                <w:rFonts w:ascii="Calibri" w:hAnsi="Calibri" w:cs="Calibri"/>
                <w:b/>
                <w:bCs/>
                <w:color w:val="000000"/>
                <w:lang w:eastAsia="en-GB"/>
              </w:rPr>
            </w:pPr>
            <w:r w:rsidRPr="00156EA7">
              <w:rPr>
                <w:rFonts w:ascii="Calibri" w:hAnsi="Calibri" w:cs="Calibri"/>
                <w:b/>
                <w:bCs/>
                <w:color w:val="000000"/>
                <w:lang w:eastAsia="en-GB"/>
              </w:rPr>
              <w:t>Savings Account balance as at 30th December 2024</w:t>
            </w:r>
          </w:p>
        </w:tc>
        <w:tc>
          <w:tcPr>
            <w:tcW w:w="2500" w:type="dxa"/>
            <w:tcBorders>
              <w:top w:val="nil"/>
              <w:left w:val="nil"/>
              <w:bottom w:val="single" w:sz="4" w:space="0" w:color="auto"/>
              <w:right w:val="single" w:sz="4" w:space="0" w:color="auto"/>
            </w:tcBorders>
            <w:shd w:val="clear" w:color="auto" w:fill="auto"/>
            <w:noWrap/>
            <w:vAlign w:val="bottom"/>
            <w:hideMark/>
          </w:tcPr>
          <w:p w14:paraId="70C9EFAA" w14:textId="77777777" w:rsidR="00156EA7" w:rsidRPr="00156EA7" w:rsidRDefault="00156EA7" w:rsidP="00156EA7">
            <w:pPr>
              <w:rPr>
                <w:rFonts w:ascii="Calibri" w:hAnsi="Calibri" w:cs="Calibri"/>
                <w:b/>
                <w:bCs/>
                <w:color w:val="000000"/>
                <w:lang w:eastAsia="en-GB"/>
              </w:rPr>
            </w:pPr>
            <w:r w:rsidRPr="00156EA7">
              <w:rPr>
                <w:rFonts w:ascii="Calibri" w:hAnsi="Calibri" w:cs="Calibri"/>
                <w:b/>
                <w:bCs/>
                <w:color w:val="000000"/>
                <w:lang w:eastAsia="en-GB"/>
              </w:rPr>
              <w:t> </w:t>
            </w:r>
          </w:p>
        </w:tc>
        <w:tc>
          <w:tcPr>
            <w:tcW w:w="2430" w:type="dxa"/>
            <w:tcBorders>
              <w:top w:val="nil"/>
              <w:left w:val="nil"/>
              <w:bottom w:val="single" w:sz="4" w:space="0" w:color="auto"/>
              <w:right w:val="single" w:sz="4" w:space="0" w:color="auto"/>
            </w:tcBorders>
            <w:shd w:val="clear" w:color="auto" w:fill="auto"/>
            <w:noWrap/>
            <w:vAlign w:val="bottom"/>
            <w:hideMark/>
          </w:tcPr>
          <w:p w14:paraId="0DFC5043" w14:textId="77777777" w:rsidR="00156EA7" w:rsidRPr="00156EA7" w:rsidRDefault="00156EA7" w:rsidP="00156EA7">
            <w:pPr>
              <w:rPr>
                <w:rFonts w:ascii="Calibri" w:hAnsi="Calibri" w:cs="Calibri"/>
                <w:b/>
                <w:bCs/>
                <w:color w:val="000000"/>
                <w:u w:val="single"/>
                <w:lang w:eastAsia="en-GB"/>
              </w:rPr>
            </w:pPr>
            <w:r w:rsidRPr="00156EA7">
              <w:rPr>
                <w:rFonts w:ascii="Calibri" w:hAnsi="Calibri" w:cs="Calibri"/>
                <w:b/>
                <w:bCs/>
                <w:color w:val="000000"/>
                <w:u w:val="single"/>
                <w:lang w:eastAsia="en-GB"/>
              </w:rPr>
              <w:t> </w:t>
            </w:r>
          </w:p>
        </w:tc>
        <w:tc>
          <w:tcPr>
            <w:tcW w:w="929" w:type="dxa"/>
            <w:tcBorders>
              <w:top w:val="nil"/>
              <w:left w:val="nil"/>
              <w:bottom w:val="nil"/>
              <w:right w:val="nil"/>
            </w:tcBorders>
            <w:shd w:val="clear" w:color="auto" w:fill="auto"/>
            <w:noWrap/>
            <w:vAlign w:val="bottom"/>
            <w:hideMark/>
          </w:tcPr>
          <w:p w14:paraId="239FC56D" w14:textId="77777777" w:rsidR="00156EA7" w:rsidRPr="00156EA7" w:rsidRDefault="00156EA7" w:rsidP="00156EA7">
            <w:pPr>
              <w:jc w:val="right"/>
              <w:rPr>
                <w:rFonts w:ascii="Calibri" w:hAnsi="Calibri" w:cs="Calibri"/>
                <w:color w:val="000000"/>
                <w:lang w:eastAsia="en-GB"/>
              </w:rPr>
            </w:pPr>
            <w:r w:rsidRPr="00156EA7">
              <w:rPr>
                <w:rFonts w:ascii="Calibri" w:hAnsi="Calibri" w:cs="Calibri"/>
                <w:color w:val="000000"/>
                <w:lang w:eastAsia="en-GB"/>
              </w:rPr>
              <w:t>16962.23</w:t>
            </w:r>
          </w:p>
        </w:tc>
      </w:tr>
      <w:tr w:rsidR="00156EA7" w:rsidRPr="00156EA7" w14:paraId="1E28E05C" w14:textId="77777777" w:rsidTr="00156EA7">
        <w:trPr>
          <w:trHeight w:val="300"/>
        </w:trPr>
        <w:tc>
          <w:tcPr>
            <w:tcW w:w="3501" w:type="dxa"/>
            <w:tcBorders>
              <w:top w:val="nil"/>
              <w:left w:val="single" w:sz="4" w:space="0" w:color="auto"/>
              <w:bottom w:val="single" w:sz="4" w:space="0" w:color="auto"/>
              <w:right w:val="single" w:sz="4" w:space="0" w:color="auto"/>
            </w:tcBorders>
            <w:shd w:val="clear" w:color="auto" w:fill="auto"/>
            <w:noWrap/>
            <w:vAlign w:val="bottom"/>
            <w:hideMark/>
          </w:tcPr>
          <w:p w14:paraId="2E611F38" w14:textId="77777777" w:rsidR="00156EA7" w:rsidRPr="00156EA7" w:rsidRDefault="00156EA7" w:rsidP="00156EA7">
            <w:pPr>
              <w:rPr>
                <w:rFonts w:ascii="Calibri" w:hAnsi="Calibri" w:cs="Calibri"/>
                <w:b/>
                <w:bCs/>
                <w:color w:val="000000"/>
                <w:lang w:eastAsia="en-GB"/>
              </w:rPr>
            </w:pPr>
            <w:r w:rsidRPr="00156EA7">
              <w:rPr>
                <w:rFonts w:ascii="Calibri" w:hAnsi="Calibri" w:cs="Calibri"/>
                <w:b/>
                <w:bCs/>
                <w:color w:val="000000"/>
                <w:lang w:eastAsia="en-GB"/>
              </w:rPr>
              <w:t> </w:t>
            </w:r>
          </w:p>
        </w:tc>
        <w:tc>
          <w:tcPr>
            <w:tcW w:w="2500" w:type="dxa"/>
            <w:tcBorders>
              <w:top w:val="nil"/>
              <w:left w:val="nil"/>
              <w:bottom w:val="single" w:sz="4" w:space="0" w:color="auto"/>
              <w:right w:val="single" w:sz="4" w:space="0" w:color="auto"/>
            </w:tcBorders>
            <w:shd w:val="clear" w:color="auto" w:fill="auto"/>
            <w:noWrap/>
            <w:vAlign w:val="bottom"/>
            <w:hideMark/>
          </w:tcPr>
          <w:p w14:paraId="5EF771F9" w14:textId="77777777" w:rsidR="00156EA7" w:rsidRPr="00156EA7" w:rsidRDefault="00156EA7" w:rsidP="00156EA7">
            <w:pPr>
              <w:rPr>
                <w:rFonts w:ascii="Calibri" w:hAnsi="Calibri" w:cs="Calibri"/>
                <w:b/>
                <w:bCs/>
                <w:color w:val="000000"/>
                <w:lang w:eastAsia="en-GB"/>
              </w:rPr>
            </w:pPr>
            <w:r w:rsidRPr="00156EA7">
              <w:rPr>
                <w:rFonts w:ascii="Calibri" w:hAnsi="Calibri" w:cs="Calibri"/>
                <w:b/>
                <w:bCs/>
                <w:color w:val="000000"/>
                <w:lang w:eastAsia="en-GB"/>
              </w:rPr>
              <w:t> </w:t>
            </w:r>
          </w:p>
        </w:tc>
        <w:tc>
          <w:tcPr>
            <w:tcW w:w="2430" w:type="dxa"/>
            <w:tcBorders>
              <w:top w:val="nil"/>
              <w:left w:val="nil"/>
              <w:bottom w:val="single" w:sz="4" w:space="0" w:color="auto"/>
              <w:right w:val="single" w:sz="4" w:space="0" w:color="auto"/>
            </w:tcBorders>
            <w:shd w:val="clear" w:color="auto" w:fill="auto"/>
            <w:noWrap/>
            <w:vAlign w:val="bottom"/>
            <w:hideMark/>
          </w:tcPr>
          <w:p w14:paraId="55DC3400" w14:textId="77777777" w:rsidR="00156EA7" w:rsidRPr="00156EA7" w:rsidRDefault="00156EA7" w:rsidP="00156EA7">
            <w:pPr>
              <w:rPr>
                <w:rFonts w:ascii="Calibri" w:hAnsi="Calibri" w:cs="Calibri"/>
                <w:b/>
                <w:bCs/>
                <w:color w:val="000000"/>
                <w:lang w:eastAsia="en-GB"/>
              </w:rPr>
            </w:pPr>
            <w:r w:rsidRPr="00156EA7">
              <w:rPr>
                <w:rFonts w:ascii="Calibri" w:hAnsi="Calibri" w:cs="Calibri"/>
                <w:b/>
                <w:bCs/>
                <w:color w:val="000000"/>
                <w:lang w:eastAsia="en-GB"/>
              </w:rPr>
              <w:t>TOTAL FUNDS</w:t>
            </w:r>
          </w:p>
        </w:tc>
        <w:tc>
          <w:tcPr>
            <w:tcW w:w="929" w:type="dxa"/>
            <w:tcBorders>
              <w:top w:val="single" w:sz="4" w:space="0" w:color="auto"/>
              <w:left w:val="nil"/>
              <w:bottom w:val="single" w:sz="4" w:space="0" w:color="auto"/>
              <w:right w:val="single" w:sz="4" w:space="0" w:color="auto"/>
            </w:tcBorders>
            <w:shd w:val="clear" w:color="auto" w:fill="auto"/>
            <w:noWrap/>
            <w:vAlign w:val="bottom"/>
            <w:hideMark/>
          </w:tcPr>
          <w:p w14:paraId="7BC3B5F8" w14:textId="77777777" w:rsidR="00156EA7" w:rsidRPr="00156EA7" w:rsidRDefault="00156EA7" w:rsidP="00156EA7">
            <w:pPr>
              <w:jc w:val="right"/>
              <w:rPr>
                <w:rFonts w:ascii="Calibri" w:hAnsi="Calibri" w:cs="Calibri"/>
                <w:b/>
                <w:bCs/>
                <w:color w:val="000000"/>
                <w:lang w:eastAsia="en-GB"/>
              </w:rPr>
            </w:pPr>
            <w:r w:rsidRPr="00156EA7">
              <w:rPr>
                <w:rFonts w:ascii="Calibri" w:hAnsi="Calibri" w:cs="Calibri"/>
                <w:b/>
                <w:bCs/>
                <w:color w:val="000000"/>
                <w:lang w:eastAsia="en-GB"/>
              </w:rPr>
              <w:t>£33,171.74</w:t>
            </w:r>
          </w:p>
        </w:tc>
      </w:tr>
    </w:tbl>
    <w:p w14:paraId="08D26A14" w14:textId="77777777" w:rsidR="00190191" w:rsidRDefault="00190191" w:rsidP="006834BC"/>
    <w:p w14:paraId="21C8774A" w14:textId="77777777" w:rsidR="00190191" w:rsidRDefault="00190191" w:rsidP="006834BC"/>
    <w:p w14:paraId="4D1D6803" w14:textId="77777777" w:rsidR="00190191" w:rsidRDefault="00190191" w:rsidP="006834BC"/>
    <w:p w14:paraId="42459EF8" w14:textId="77777777" w:rsidR="00190191" w:rsidRDefault="00190191" w:rsidP="006834BC"/>
    <w:p w14:paraId="393F45F2" w14:textId="77777777" w:rsidR="00190191" w:rsidRDefault="00190191" w:rsidP="006834BC"/>
    <w:p w14:paraId="6832C7B3" w14:textId="77777777" w:rsidR="00190191" w:rsidRDefault="00190191" w:rsidP="006834BC"/>
    <w:p w14:paraId="00A1AC3C" w14:textId="4B6B2337" w:rsidR="003A5502" w:rsidRDefault="003A5502" w:rsidP="006834BC">
      <w:r>
        <w:t>Appendix C</w:t>
      </w:r>
    </w:p>
    <w:p w14:paraId="4BE149A6" w14:textId="1CD3340F" w:rsidR="00F80B1F" w:rsidRDefault="00F80B1F" w:rsidP="006834BC"/>
    <w:tbl>
      <w:tblPr>
        <w:tblW w:w="8800" w:type="dxa"/>
        <w:tblLook w:val="04A0" w:firstRow="1" w:lastRow="0" w:firstColumn="1" w:lastColumn="0" w:noHBand="0" w:noVBand="1"/>
      </w:tblPr>
      <w:tblGrid>
        <w:gridCol w:w="2352"/>
        <w:gridCol w:w="222"/>
        <w:gridCol w:w="3500"/>
        <w:gridCol w:w="1480"/>
        <w:gridCol w:w="1400"/>
      </w:tblGrid>
      <w:tr w:rsidR="00156EA7" w:rsidRPr="00156EA7" w14:paraId="5E22147F" w14:textId="77777777" w:rsidTr="00156EA7">
        <w:trPr>
          <w:trHeight w:val="300"/>
        </w:trPr>
        <w:tc>
          <w:tcPr>
            <w:tcW w:w="2420" w:type="dxa"/>
            <w:gridSpan w:val="2"/>
            <w:tcBorders>
              <w:top w:val="nil"/>
              <w:left w:val="nil"/>
              <w:bottom w:val="nil"/>
              <w:right w:val="nil"/>
            </w:tcBorders>
            <w:shd w:val="clear" w:color="auto" w:fill="auto"/>
            <w:noWrap/>
            <w:vAlign w:val="bottom"/>
            <w:hideMark/>
          </w:tcPr>
          <w:bookmarkEnd w:id="0"/>
          <w:p w14:paraId="571D01ED" w14:textId="77777777" w:rsidR="00156EA7" w:rsidRPr="00156EA7" w:rsidRDefault="00156EA7" w:rsidP="00156EA7">
            <w:pPr>
              <w:rPr>
                <w:rFonts w:ascii="Arial" w:hAnsi="Arial"/>
                <w:b/>
                <w:bCs/>
                <w:sz w:val="20"/>
                <w:szCs w:val="20"/>
                <w:lang w:eastAsia="en-GB"/>
              </w:rPr>
            </w:pPr>
            <w:r w:rsidRPr="00156EA7">
              <w:rPr>
                <w:rFonts w:ascii="Arial" w:hAnsi="Arial"/>
                <w:b/>
                <w:bCs/>
                <w:sz w:val="20"/>
                <w:szCs w:val="20"/>
                <w:lang w:eastAsia="en-GB"/>
              </w:rPr>
              <w:t>Bank Reconciliation</w:t>
            </w:r>
          </w:p>
        </w:tc>
        <w:tc>
          <w:tcPr>
            <w:tcW w:w="3500" w:type="dxa"/>
            <w:tcBorders>
              <w:top w:val="nil"/>
              <w:left w:val="nil"/>
              <w:bottom w:val="nil"/>
              <w:right w:val="nil"/>
            </w:tcBorders>
            <w:shd w:val="clear" w:color="auto" w:fill="auto"/>
            <w:noWrap/>
            <w:vAlign w:val="bottom"/>
            <w:hideMark/>
          </w:tcPr>
          <w:p w14:paraId="0EDFB5D8" w14:textId="77777777" w:rsidR="00156EA7" w:rsidRPr="00156EA7" w:rsidRDefault="00156EA7" w:rsidP="00156EA7">
            <w:pPr>
              <w:rPr>
                <w:rFonts w:ascii="Arial" w:hAnsi="Arial"/>
                <w:b/>
                <w:bCs/>
                <w:sz w:val="20"/>
                <w:szCs w:val="20"/>
                <w:lang w:eastAsia="en-GB"/>
              </w:rPr>
            </w:pPr>
            <w:r w:rsidRPr="00156EA7">
              <w:rPr>
                <w:rFonts w:ascii="Arial" w:hAnsi="Arial"/>
                <w:b/>
                <w:bCs/>
                <w:sz w:val="20"/>
                <w:szCs w:val="20"/>
                <w:lang w:eastAsia="en-GB"/>
              </w:rPr>
              <w:t>14th January 2025</w:t>
            </w:r>
          </w:p>
        </w:tc>
        <w:tc>
          <w:tcPr>
            <w:tcW w:w="1480" w:type="dxa"/>
            <w:tcBorders>
              <w:top w:val="nil"/>
              <w:left w:val="nil"/>
              <w:bottom w:val="nil"/>
              <w:right w:val="nil"/>
            </w:tcBorders>
            <w:shd w:val="clear" w:color="auto" w:fill="auto"/>
            <w:noWrap/>
            <w:vAlign w:val="bottom"/>
            <w:hideMark/>
          </w:tcPr>
          <w:p w14:paraId="374FE3A8" w14:textId="77777777" w:rsidR="00156EA7" w:rsidRPr="00156EA7" w:rsidRDefault="00156EA7" w:rsidP="00156EA7">
            <w:pPr>
              <w:rPr>
                <w:rFonts w:ascii="Arial" w:hAnsi="Arial"/>
                <w:b/>
                <w:bCs/>
                <w:sz w:val="20"/>
                <w:szCs w:val="20"/>
                <w:lang w:eastAsia="en-GB"/>
              </w:rPr>
            </w:pPr>
          </w:p>
        </w:tc>
        <w:tc>
          <w:tcPr>
            <w:tcW w:w="1400" w:type="dxa"/>
            <w:tcBorders>
              <w:top w:val="nil"/>
              <w:left w:val="nil"/>
              <w:bottom w:val="nil"/>
              <w:right w:val="nil"/>
            </w:tcBorders>
            <w:shd w:val="clear" w:color="auto" w:fill="auto"/>
            <w:noWrap/>
            <w:vAlign w:val="bottom"/>
            <w:hideMark/>
          </w:tcPr>
          <w:p w14:paraId="0EDD62C0" w14:textId="77777777" w:rsidR="00156EA7" w:rsidRPr="00156EA7" w:rsidRDefault="00156EA7" w:rsidP="00156EA7">
            <w:pPr>
              <w:rPr>
                <w:rFonts w:ascii="Times New Roman" w:hAnsi="Times New Roman" w:cs="Times New Roman"/>
                <w:sz w:val="20"/>
                <w:szCs w:val="20"/>
                <w:lang w:eastAsia="en-GB"/>
              </w:rPr>
            </w:pPr>
          </w:p>
        </w:tc>
      </w:tr>
      <w:tr w:rsidR="00156EA7" w:rsidRPr="00156EA7" w14:paraId="6E48CB88" w14:textId="77777777" w:rsidTr="00156EA7">
        <w:trPr>
          <w:trHeight w:val="300"/>
        </w:trPr>
        <w:tc>
          <w:tcPr>
            <w:tcW w:w="2352" w:type="dxa"/>
            <w:tcBorders>
              <w:top w:val="nil"/>
              <w:left w:val="nil"/>
              <w:bottom w:val="nil"/>
              <w:right w:val="nil"/>
            </w:tcBorders>
            <w:shd w:val="clear" w:color="auto" w:fill="auto"/>
            <w:noWrap/>
            <w:vAlign w:val="bottom"/>
            <w:hideMark/>
          </w:tcPr>
          <w:p w14:paraId="5C79478B" w14:textId="77777777" w:rsidR="00156EA7" w:rsidRPr="00156EA7" w:rsidRDefault="00156EA7" w:rsidP="00156EA7">
            <w:pPr>
              <w:rPr>
                <w:rFonts w:ascii="Times New Roman" w:hAnsi="Times New Roman" w:cs="Times New Roman"/>
                <w:sz w:val="20"/>
                <w:szCs w:val="20"/>
                <w:lang w:eastAsia="en-GB"/>
              </w:rPr>
            </w:pPr>
          </w:p>
        </w:tc>
        <w:tc>
          <w:tcPr>
            <w:tcW w:w="68" w:type="dxa"/>
            <w:tcBorders>
              <w:top w:val="nil"/>
              <w:left w:val="nil"/>
              <w:bottom w:val="nil"/>
              <w:right w:val="nil"/>
            </w:tcBorders>
            <w:shd w:val="clear" w:color="auto" w:fill="auto"/>
            <w:noWrap/>
            <w:vAlign w:val="bottom"/>
            <w:hideMark/>
          </w:tcPr>
          <w:p w14:paraId="33BA7F8E" w14:textId="77777777" w:rsidR="00156EA7" w:rsidRPr="00156EA7" w:rsidRDefault="00156EA7" w:rsidP="00156EA7">
            <w:pPr>
              <w:rPr>
                <w:rFonts w:ascii="Times New Roman" w:hAnsi="Times New Roman" w:cs="Times New Roman"/>
                <w:sz w:val="20"/>
                <w:szCs w:val="20"/>
                <w:lang w:eastAsia="en-GB"/>
              </w:rPr>
            </w:pPr>
          </w:p>
        </w:tc>
        <w:tc>
          <w:tcPr>
            <w:tcW w:w="3500" w:type="dxa"/>
            <w:tcBorders>
              <w:top w:val="nil"/>
              <w:left w:val="nil"/>
              <w:bottom w:val="nil"/>
              <w:right w:val="nil"/>
            </w:tcBorders>
            <w:shd w:val="clear" w:color="auto" w:fill="auto"/>
            <w:noWrap/>
            <w:vAlign w:val="bottom"/>
            <w:hideMark/>
          </w:tcPr>
          <w:p w14:paraId="14BC3F2F" w14:textId="77777777" w:rsidR="00156EA7" w:rsidRPr="00156EA7" w:rsidRDefault="00156EA7" w:rsidP="00156EA7">
            <w:pPr>
              <w:rPr>
                <w:rFonts w:ascii="Times New Roman" w:hAnsi="Times New Roman" w:cs="Times New Roman"/>
                <w:sz w:val="20"/>
                <w:szCs w:val="20"/>
                <w:lang w:eastAsia="en-GB"/>
              </w:rPr>
            </w:pPr>
          </w:p>
        </w:tc>
        <w:tc>
          <w:tcPr>
            <w:tcW w:w="1480" w:type="dxa"/>
            <w:tcBorders>
              <w:top w:val="nil"/>
              <w:left w:val="nil"/>
              <w:bottom w:val="nil"/>
              <w:right w:val="nil"/>
            </w:tcBorders>
            <w:shd w:val="clear" w:color="auto" w:fill="auto"/>
            <w:noWrap/>
            <w:vAlign w:val="bottom"/>
            <w:hideMark/>
          </w:tcPr>
          <w:p w14:paraId="14D0A453" w14:textId="77777777" w:rsidR="00156EA7" w:rsidRPr="00156EA7" w:rsidRDefault="00156EA7" w:rsidP="00156EA7">
            <w:pPr>
              <w:rPr>
                <w:rFonts w:ascii="Times New Roman" w:hAnsi="Times New Roman" w:cs="Times New Roman"/>
                <w:sz w:val="20"/>
                <w:szCs w:val="20"/>
                <w:lang w:eastAsia="en-GB"/>
              </w:rPr>
            </w:pPr>
          </w:p>
        </w:tc>
        <w:tc>
          <w:tcPr>
            <w:tcW w:w="1400" w:type="dxa"/>
            <w:tcBorders>
              <w:top w:val="nil"/>
              <w:left w:val="nil"/>
              <w:bottom w:val="nil"/>
              <w:right w:val="nil"/>
            </w:tcBorders>
            <w:shd w:val="clear" w:color="auto" w:fill="auto"/>
            <w:noWrap/>
            <w:vAlign w:val="bottom"/>
            <w:hideMark/>
          </w:tcPr>
          <w:p w14:paraId="233CCB1D" w14:textId="77777777" w:rsidR="00156EA7" w:rsidRPr="00156EA7" w:rsidRDefault="00156EA7" w:rsidP="00156EA7">
            <w:pPr>
              <w:rPr>
                <w:rFonts w:ascii="Times New Roman" w:hAnsi="Times New Roman" w:cs="Times New Roman"/>
                <w:sz w:val="20"/>
                <w:szCs w:val="20"/>
                <w:lang w:eastAsia="en-GB"/>
              </w:rPr>
            </w:pPr>
          </w:p>
        </w:tc>
      </w:tr>
      <w:tr w:rsidR="00156EA7" w:rsidRPr="00156EA7" w14:paraId="173EA939" w14:textId="77777777" w:rsidTr="00156EA7">
        <w:trPr>
          <w:trHeight w:val="300"/>
        </w:trPr>
        <w:tc>
          <w:tcPr>
            <w:tcW w:w="2420" w:type="dxa"/>
            <w:gridSpan w:val="2"/>
            <w:tcBorders>
              <w:top w:val="nil"/>
              <w:left w:val="nil"/>
              <w:bottom w:val="nil"/>
              <w:right w:val="nil"/>
            </w:tcBorders>
            <w:shd w:val="clear" w:color="auto" w:fill="auto"/>
            <w:noWrap/>
            <w:vAlign w:val="bottom"/>
            <w:hideMark/>
          </w:tcPr>
          <w:p w14:paraId="79B522DA" w14:textId="77777777" w:rsidR="00156EA7" w:rsidRPr="00156EA7" w:rsidRDefault="00156EA7" w:rsidP="00156EA7">
            <w:pPr>
              <w:rPr>
                <w:rFonts w:ascii="Arial" w:hAnsi="Arial"/>
                <w:b/>
                <w:bCs/>
                <w:sz w:val="20"/>
                <w:szCs w:val="20"/>
                <w:lang w:eastAsia="en-GB"/>
              </w:rPr>
            </w:pPr>
            <w:r w:rsidRPr="00156EA7">
              <w:rPr>
                <w:rFonts w:ascii="Arial" w:hAnsi="Arial"/>
                <w:b/>
                <w:bCs/>
                <w:sz w:val="20"/>
                <w:szCs w:val="20"/>
                <w:lang w:eastAsia="en-GB"/>
              </w:rPr>
              <w:t>Authority name</w:t>
            </w:r>
          </w:p>
        </w:tc>
        <w:tc>
          <w:tcPr>
            <w:tcW w:w="3500" w:type="dxa"/>
            <w:tcBorders>
              <w:top w:val="nil"/>
              <w:left w:val="nil"/>
              <w:bottom w:val="nil"/>
              <w:right w:val="nil"/>
            </w:tcBorders>
            <w:shd w:val="clear" w:color="auto" w:fill="auto"/>
            <w:noWrap/>
            <w:vAlign w:val="bottom"/>
            <w:hideMark/>
          </w:tcPr>
          <w:p w14:paraId="35070E8A"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Mortimer West End Parish Council</w:t>
            </w:r>
          </w:p>
        </w:tc>
        <w:tc>
          <w:tcPr>
            <w:tcW w:w="1480" w:type="dxa"/>
            <w:tcBorders>
              <w:top w:val="nil"/>
              <w:left w:val="nil"/>
              <w:bottom w:val="nil"/>
              <w:right w:val="nil"/>
            </w:tcBorders>
            <w:shd w:val="clear" w:color="auto" w:fill="auto"/>
            <w:noWrap/>
            <w:vAlign w:val="bottom"/>
            <w:hideMark/>
          </w:tcPr>
          <w:p w14:paraId="6AC59C05" w14:textId="77777777" w:rsidR="00156EA7" w:rsidRPr="00156EA7" w:rsidRDefault="00156EA7" w:rsidP="00156EA7">
            <w:pPr>
              <w:rPr>
                <w:rFonts w:ascii="Calibri" w:hAnsi="Calibri" w:cs="Calibri"/>
                <w:color w:val="000000"/>
                <w:lang w:eastAsia="en-GB"/>
              </w:rPr>
            </w:pPr>
          </w:p>
        </w:tc>
        <w:tc>
          <w:tcPr>
            <w:tcW w:w="1400" w:type="dxa"/>
            <w:tcBorders>
              <w:top w:val="nil"/>
              <w:left w:val="nil"/>
              <w:bottom w:val="nil"/>
              <w:right w:val="nil"/>
            </w:tcBorders>
            <w:shd w:val="clear" w:color="auto" w:fill="auto"/>
            <w:noWrap/>
            <w:vAlign w:val="bottom"/>
            <w:hideMark/>
          </w:tcPr>
          <w:p w14:paraId="39FF6E7E" w14:textId="77777777" w:rsidR="00156EA7" w:rsidRPr="00156EA7" w:rsidRDefault="00156EA7" w:rsidP="00156EA7">
            <w:pPr>
              <w:rPr>
                <w:rFonts w:ascii="Times New Roman" w:hAnsi="Times New Roman" w:cs="Times New Roman"/>
                <w:sz w:val="20"/>
                <w:szCs w:val="20"/>
                <w:lang w:eastAsia="en-GB"/>
              </w:rPr>
            </w:pPr>
          </w:p>
        </w:tc>
      </w:tr>
      <w:tr w:rsidR="00156EA7" w:rsidRPr="00156EA7" w14:paraId="6ABEDF47" w14:textId="77777777" w:rsidTr="00156EA7">
        <w:trPr>
          <w:trHeight w:val="300"/>
        </w:trPr>
        <w:tc>
          <w:tcPr>
            <w:tcW w:w="2352" w:type="dxa"/>
            <w:tcBorders>
              <w:top w:val="nil"/>
              <w:left w:val="nil"/>
              <w:bottom w:val="nil"/>
              <w:right w:val="nil"/>
            </w:tcBorders>
            <w:shd w:val="clear" w:color="auto" w:fill="auto"/>
            <w:noWrap/>
            <w:vAlign w:val="bottom"/>
            <w:hideMark/>
          </w:tcPr>
          <w:p w14:paraId="59EEB431" w14:textId="77777777" w:rsidR="00156EA7" w:rsidRPr="00156EA7" w:rsidRDefault="00156EA7" w:rsidP="00156EA7">
            <w:pPr>
              <w:rPr>
                <w:rFonts w:ascii="Times New Roman" w:hAnsi="Times New Roman" w:cs="Times New Roman"/>
                <w:sz w:val="20"/>
                <w:szCs w:val="20"/>
                <w:lang w:eastAsia="en-GB"/>
              </w:rPr>
            </w:pPr>
          </w:p>
        </w:tc>
        <w:tc>
          <w:tcPr>
            <w:tcW w:w="68" w:type="dxa"/>
            <w:tcBorders>
              <w:top w:val="nil"/>
              <w:left w:val="nil"/>
              <w:bottom w:val="nil"/>
              <w:right w:val="nil"/>
            </w:tcBorders>
            <w:shd w:val="clear" w:color="auto" w:fill="auto"/>
            <w:noWrap/>
            <w:vAlign w:val="bottom"/>
            <w:hideMark/>
          </w:tcPr>
          <w:p w14:paraId="35839664" w14:textId="77777777" w:rsidR="00156EA7" w:rsidRPr="00156EA7" w:rsidRDefault="00156EA7" w:rsidP="00156EA7">
            <w:pPr>
              <w:rPr>
                <w:rFonts w:ascii="Times New Roman" w:hAnsi="Times New Roman" w:cs="Times New Roman"/>
                <w:sz w:val="20"/>
                <w:szCs w:val="20"/>
                <w:lang w:eastAsia="en-GB"/>
              </w:rPr>
            </w:pPr>
          </w:p>
        </w:tc>
        <w:tc>
          <w:tcPr>
            <w:tcW w:w="3500" w:type="dxa"/>
            <w:tcBorders>
              <w:top w:val="nil"/>
              <w:left w:val="nil"/>
              <w:bottom w:val="nil"/>
              <w:right w:val="nil"/>
            </w:tcBorders>
            <w:shd w:val="clear" w:color="auto" w:fill="auto"/>
            <w:noWrap/>
            <w:vAlign w:val="bottom"/>
            <w:hideMark/>
          </w:tcPr>
          <w:p w14:paraId="142D44F6" w14:textId="77777777" w:rsidR="00156EA7" w:rsidRPr="00156EA7" w:rsidRDefault="00156EA7" w:rsidP="00156EA7">
            <w:pPr>
              <w:rPr>
                <w:rFonts w:ascii="Times New Roman" w:hAnsi="Times New Roman" w:cs="Times New Roman"/>
                <w:sz w:val="20"/>
                <w:szCs w:val="20"/>
                <w:lang w:eastAsia="en-GB"/>
              </w:rPr>
            </w:pPr>
          </w:p>
        </w:tc>
        <w:tc>
          <w:tcPr>
            <w:tcW w:w="1480" w:type="dxa"/>
            <w:tcBorders>
              <w:top w:val="nil"/>
              <w:left w:val="nil"/>
              <w:bottom w:val="nil"/>
              <w:right w:val="nil"/>
            </w:tcBorders>
            <w:shd w:val="clear" w:color="auto" w:fill="auto"/>
            <w:noWrap/>
            <w:vAlign w:val="bottom"/>
            <w:hideMark/>
          </w:tcPr>
          <w:p w14:paraId="27BB418C" w14:textId="77777777" w:rsidR="00156EA7" w:rsidRPr="00156EA7" w:rsidRDefault="00156EA7" w:rsidP="00156EA7">
            <w:pPr>
              <w:rPr>
                <w:rFonts w:ascii="Times New Roman" w:hAnsi="Times New Roman" w:cs="Times New Roman"/>
                <w:sz w:val="20"/>
                <w:szCs w:val="20"/>
                <w:lang w:eastAsia="en-GB"/>
              </w:rPr>
            </w:pPr>
          </w:p>
        </w:tc>
        <w:tc>
          <w:tcPr>
            <w:tcW w:w="1400" w:type="dxa"/>
            <w:tcBorders>
              <w:top w:val="nil"/>
              <w:left w:val="nil"/>
              <w:bottom w:val="nil"/>
              <w:right w:val="nil"/>
            </w:tcBorders>
            <w:shd w:val="clear" w:color="auto" w:fill="auto"/>
            <w:noWrap/>
            <w:vAlign w:val="bottom"/>
            <w:hideMark/>
          </w:tcPr>
          <w:p w14:paraId="55CE69D4" w14:textId="77777777" w:rsidR="00156EA7" w:rsidRPr="00156EA7" w:rsidRDefault="00156EA7" w:rsidP="00156EA7">
            <w:pPr>
              <w:rPr>
                <w:rFonts w:ascii="Times New Roman" w:hAnsi="Times New Roman" w:cs="Times New Roman"/>
                <w:sz w:val="20"/>
                <w:szCs w:val="20"/>
                <w:lang w:eastAsia="en-GB"/>
              </w:rPr>
            </w:pPr>
          </w:p>
        </w:tc>
      </w:tr>
      <w:tr w:rsidR="00156EA7" w:rsidRPr="00156EA7" w14:paraId="5407D12A" w14:textId="77777777" w:rsidTr="00156EA7">
        <w:trPr>
          <w:trHeight w:val="300"/>
        </w:trPr>
        <w:tc>
          <w:tcPr>
            <w:tcW w:w="2352" w:type="dxa"/>
            <w:tcBorders>
              <w:top w:val="nil"/>
              <w:left w:val="nil"/>
              <w:bottom w:val="nil"/>
              <w:right w:val="nil"/>
            </w:tcBorders>
            <w:shd w:val="clear" w:color="auto" w:fill="auto"/>
            <w:noWrap/>
            <w:vAlign w:val="bottom"/>
            <w:hideMark/>
          </w:tcPr>
          <w:p w14:paraId="37888AE6" w14:textId="77777777" w:rsidR="00156EA7" w:rsidRPr="00156EA7" w:rsidRDefault="00156EA7" w:rsidP="00156EA7">
            <w:pPr>
              <w:rPr>
                <w:rFonts w:ascii="Arial" w:hAnsi="Arial"/>
                <w:b/>
                <w:bCs/>
                <w:sz w:val="20"/>
                <w:szCs w:val="20"/>
                <w:lang w:eastAsia="en-GB"/>
              </w:rPr>
            </w:pPr>
            <w:r w:rsidRPr="00156EA7">
              <w:rPr>
                <w:rFonts w:ascii="Arial" w:hAnsi="Arial"/>
                <w:b/>
                <w:bCs/>
                <w:sz w:val="20"/>
                <w:szCs w:val="20"/>
                <w:lang w:eastAsia="en-GB"/>
              </w:rPr>
              <w:t>Prepared by</w:t>
            </w:r>
          </w:p>
        </w:tc>
        <w:tc>
          <w:tcPr>
            <w:tcW w:w="68" w:type="dxa"/>
            <w:tcBorders>
              <w:top w:val="nil"/>
              <w:left w:val="nil"/>
              <w:bottom w:val="nil"/>
              <w:right w:val="nil"/>
            </w:tcBorders>
            <w:shd w:val="clear" w:color="auto" w:fill="auto"/>
            <w:noWrap/>
            <w:vAlign w:val="bottom"/>
            <w:hideMark/>
          </w:tcPr>
          <w:p w14:paraId="0C4566CF" w14:textId="77777777" w:rsidR="00156EA7" w:rsidRPr="00156EA7" w:rsidRDefault="00156EA7" w:rsidP="00156EA7">
            <w:pPr>
              <w:rPr>
                <w:rFonts w:ascii="Arial" w:hAnsi="Arial"/>
                <w:b/>
                <w:bCs/>
                <w:sz w:val="20"/>
                <w:szCs w:val="20"/>
                <w:lang w:eastAsia="en-GB"/>
              </w:rPr>
            </w:pPr>
          </w:p>
        </w:tc>
        <w:tc>
          <w:tcPr>
            <w:tcW w:w="3500" w:type="dxa"/>
            <w:tcBorders>
              <w:top w:val="nil"/>
              <w:left w:val="nil"/>
              <w:bottom w:val="nil"/>
              <w:right w:val="nil"/>
            </w:tcBorders>
            <w:shd w:val="clear" w:color="auto" w:fill="auto"/>
            <w:noWrap/>
            <w:vAlign w:val="bottom"/>
            <w:hideMark/>
          </w:tcPr>
          <w:p w14:paraId="5D85D117"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Christine McGarvie</w:t>
            </w:r>
          </w:p>
        </w:tc>
        <w:tc>
          <w:tcPr>
            <w:tcW w:w="1480" w:type="dxa"/>
            <w:tcBorders>
              <w:top w:val="nil"/>
              <w:left w:val="nil"/>
              <w:bottom w:val="nil"/>
              <w:right w:val="nil"/>
            </w:tcBorders>
            <w:shd w:val="clear" w:color="auto" w:fill="auto"/>
            <w:noWrap/>
            <w:vAlign w:val="bottom"/>
            <w:hideMark/>
          </w:tcPr>
          <w:p w14:paraId="71B33A8A"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Clerk and RFO</w:t>
            </w:r>
          </w:p>
        </w:tc>
        <w:tc>
          <w:tcPr>
            <w:tcW w:w="1400" w:type="dxa"/>
            <w:tcBorders>
              <w:top w:val="nil"/>
              <w:left w:val="nil"/>
              <w:bottom w:val="nil"/>
              <w:right w:val="nil"/>
            </w:tcBorders>
            <w:shd w:val="clear" w:color="auto" w:fill="auto"/>
            <w:noWrap/>
            <w:vAlign w:val="bottom"/>
            <w:hideMark/>
          </w:tcPr>
          <w:p w14:paraId="03D9C283" w14:textId="77777777" w:rsidR="00156EA7" w:rsidRPr="00156EA7" w:rsidRDefault="00156EA7" w:rsidP="00156EA7">
            <w:pPr>
              <w:rPr>
                <w:rFonts w:ascii="Calibri" w:hAnsi="Calibri" w:cs="Calibri"/>
                <w:color w:val="000000"/>
                <w:lang w:eastAsia="en-GB"/>
              </w:rPr>
            </w:pPr>
          </w:p>
        </w:tc>
      </w:tr>
      <w:tr w:rsidR="00156EA7" w:rsidRPr="00156EA7" w14:paraId="4EEE153B" w14:textId="77777777" w:rsidTr="00156EA7">
        <w:trPr>
          <w:trHeight w:val="300"/>
        </w:trPr>
        <w:tc>
          <w:tcPr>
            <w:tcW w:w="2352" w:type="dxa"/>
            <w:tcBorders>
              <w:top w:val="nil"/>
              <w:left w:val="nil"/>
              <w:bottom w:val="nil"/>
              <w:right w:val="nil"/>
            </w:tcBorders>
            <w:shd w:val="clear" w:color="auto" w:fill="auto"/>
            <w:noWrap/>
            <w:vAlign w:val="bottom"/>
            <w:hideMark/>
          </w:tcPr>
          <w:p w14:paraId="4AF00D3A" w14:textId="77777777" w:rsidR="00156EA7" w:rsidRPr="00156EA7" w:rsidRDefault="00156EA7" w:rsidP="00156EA7">
            <w:pPr>
              <w:rPr>
                <w:rFonts w:ascii="Arial" w:hAnsi="Arial"/>
                <w:b/>
                <w:bCs/>
                <w:sz w:val="20"/>
                <w:szCs w:val="20"/>
                <w:lang w:eastAsia="en-GB"/>
              </w:rPr>
            </w:pPr>
            <w:r w:rsidRPr="00156EA7">
              <w:rPr>
                <w:rFonts w:ascii="Arial" w:hAnsi="Arial"/>
                <w:b/>
                <w:bCs/>
                <w:sz w:val="20"/>
                <w:szCs w:val="20"/>
                <w:lang w:eastAsia="en-GB"/>
              </w:rPr>
              <w:t>Date</w:t>
            </w:r>
          </w:p>
        </w:tc>
        <w:tc>
          <w:tcPr>
            <w:tcW w:w="68" w:type="dxa"/>
            <w:tcBorders>
              <w:top w:val="nil"/>
              <w:left w:val="nil"/>
              <w:bottom w:val="nil"/>
              <w:right w:val="nil"/>
            </w:tcBorders>
            <w:shd w:val="clear" w:color="auto" w:fill="auto"/>
            <w:noWrap/>
            <w:vAlign w:val="bottom"/>
            <w:hideMark/>
          </w:tcPr>
          <w:p w14:paraId="76384328" w14:textId="77777777" w:rsidR="00156EA7" w:rsidRPr="00156EA7" w:rsidRDefault="00156EA7" w:rsidP="00156EA7">
            <w:pPr>
              <w:rPr>
                <w:rFonts w:ascii="Arial" w:hAnsi="Arial"/>
                <w:b/>
                <w:bCs/>
                <w:sz w:val="20"/>
                <w:szCs w:val="20"/>
                <w:lang w:eastAsia="en-GB"/>
              </w:rPr>
            </w:pPr>
          </w:p>
        </w:tc>
        <w:tc>
          <w:tcPr>
            <w:tcW w:w="3500" w:type="dxa"/>
            <w:tcBorders>
              <w:top w:val="nil"/>
              <w:left w:val="nil"/>
              <w:bottom w:val="nil"/>
              <w:right w:val="nil"/>
            </w:tcBorders>
            <w:shd w:val="clear" w:color="auto" w:fill="auto"/>
            <w:noWrap/>
            <w:vAlign w:val="bottom"/>
            <w:hideMark/>
          </w:tcPr>
          <w:p w14:paraId="6775549C"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14th January 2025</w:t>
            </w:r>
          </w:p>
        </w:tc>
        <w:tc>
          <w:tcPr>
            <w:tcW w:w="1480" w:type="dxa"/>
            <w:tcBorders>
              <w:top w:val="nil"/>
              <w:left w:val="nil"/>
              <w:bottom w:val="nil"/>
              <w:right w:val="nil"/>
            </w:tcBorders>
            <w:shd w:val="clear" w:color="auto" w:fill="auto"/>
            <w:noWrap/>
            <w:vAlign w:val="bottom"/>
            <w:hideMark/>
          </w:tcPr>
          <w:p w14:paraId="1B3BC0E9" w14:textId="77777777" w:rsidR="00156EA7" w:rsidRPr="00156EA7" w:rsidRDefault="00156EA7" w:rsidP="00156EA7">
            <w:pPr>
              <w:rPr>
                <w:rFonts w:ascii="Calibri" w:hAnsi="Calibri" w:cs="Calibri"/>
                <w:color w:val="000000"/>
                <w:lang w:eastAsia="en-GB"/>
              </w:rPr>
            </w:pPr>
          </w:p>
        </w:tc>
        <w:tc>
          <w:tcPr>
            <w:tcW w:w="1400" w:type="dxa"/>
            <w:tcBorders>
              <w:top w:val="nil"/>
              <w:left w:val="nil"/>
              <w:bottom w:val="nil"/>
              <w:right w:val="nil"/>
            </w:tcBorders>
            <w:shd w:val="clear" w:color="auto" w:fill="auto"/>
            <w:noWrap/>
            <w:vAlign w:val="bottom"/>
            <w:hideMark/>
          </w:tcPr>
          <w:p w14:paraId="5E64751F" w14:textId="77777777" w:rsidR="00156EA7" w:rsidRPr="00156EA7" w:rsidRDefault="00156EA7" w:rsidP="00156EA7">
            <w:pPr>
              <w:rPr>
                <w:rFonts w:ascii="Times New Roman" w:hAnsi="Times New Roman" w:cs="Times New Roman"/>
                <w:sz w:val="20"/>
                <w:szCs w:val="20"/>
                <w:lang w:eastAsia="en-GB"/>
              </w:rPr>
            </w:pPr>
          </w:p>
        </w:tc>
      </w:tr>
      <w:tr w:rsidR="00156EA7" w:rsidRPr="00156EA7" w14:paraId="2416D8B1" w14:textId="77777777" w:rsidTr="00156EA7">
        <w:trPr>
          <w:trHeight w:val="300"/>
        </w:trPr>
        <w:tc>
          <w:tcPr>
            <w:tcW w:w="2352" w:type="dxa"/>
            <w:tcBorders>
              <w:top w:val="nil"/>
              <w:left w:val="nil"/>
              <w:bottom w:val="nil"/>
              <w:right w:val="nil"/>
            </w:tcBorders>
            <w:shd w:val="clear" w:color="auto" w:fill="auto"/>
            <w:noWrap/>
            <w:vAlign w:val="bottom"/>
            <w:hideMark/>
          </w:tcPr>
          <w:p w14:paraId="1EB152A6" w14:textId="77777777" w:rsidR="00156EA7" w:rsidRPr="00156EA7" w:rsidRDefault="00156EA7" w:rsidP="00156EA7">
            <w:pPr>
              <w:rPr>
                <w:rFonts w:ascii="Arial" w:hAnsi="Arial"/>
                <w:b/>
                <w:bCs/>
                <w:sz w:val="20"/>
                <w:szCs w:val="20"/>
                <w:lang w:eastAsia="en-GB"/>
              </w:rPr>
            </w:pPr>
            <w:r w:rsidRPr="00156EA7">
              <w:rPr>
                <w:rFonts w:ascii="Arial" w:hAnsi="Arial"/>
                <w:b/>
                <w:bCs/>
                <w:sz w:val="20"/>
                <w:szCs w:val="20"/>
                <w:lang w:eastAsia="en-GB"/>
              </w:rPr>
              <w:t>Approved by</w:t>
            </w:r>
          </w:p>
        </w:tc>
        <w:tc>
          <w:tcPr>
            <w:tcW w:w="68" w:type="dxa"/>
            <w:tcBorders>
              <w:top w:val="nil"/>
              <w:left w:val="nil"/>
              <w:bottom w:val="nil"/>
              <w:right w:val="nil"/>
            </w:tcBorders>
            <w:shd w:val="clear" w:color="auto" w:fill="auto"/>
            <w:noWrap/>
            <w:vAlign w:val="bottom"/>
            <w:hideMark/>
          </w:tcPr>
          <w:p w14:paraId="13BC7875" w14:textId="77777777" w:rsidR="00156EA7" w:rsidRPr="00156EA7" w:rsidRDefault="00156EA7" w:rsidP="00156EA7">
            <w:pPr>
              <w:rPr>
                <w:rFonts w:ascii="Arial" w:hAnsi="Arial"/>
                <w:b/>
                <w:bCs/>
                <w:sz w:val="20"/>
                <w:szCs w:val="20"/>
                <w:lang w:eastAsia="en-GB"/>
              </w:rPr>
            </w:pPr>
          </w:p>
        </w:tc>
        <w:tc>
          <w:tcPr>
            <w:tcW w:w="3500" w:type="dxa"/>
            <w:tcBorders>
              <w:top w:val="nil"/>
              <w:left w:val="nil"/>
              <w:bottom w:val="nil"/>
              <w:right w:val="nil"/>
            </w:tcBorders>
            <w:shd w:val="clear" w:color="auto" w:fill="auto"/>
            <w:noWrap/>
            <w:vAlign w:val="bottom"/>
            <w:hideMark/>
          </w:tcPr>
          <w:p w14:paraId="4065E54A"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Andrew Arthur</w:t>
            </w:r>
          </w:p>
        </w:tc>
        <w:tc>
          <w:tcPr>
            <w:tcW w:w="2880" w:type="dxa"/>
            <w:gridSpan w:val="2"/>
            <w:tcBorders>
              <w:top w:val="nil"/>
              <w:left w:val="nil"/>
              <w:bottom w:val="nil"/>
              <w:right w:val="nil"/>
            </w:tcBorders>
            <w:shd w:val="clear" w:color="auto" w:fill="auto"/>
            <w:noWrap/>
            <w:vAlign w:val="bottom"/>
            <w:hideMark/>
          </w:tcPr>
          <w:p w14:paraId="201A17FC"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Chair of council</w:t>
            </w:r>
          </w:p>
        </w:tc>
      </w:tr>
      <w:tr w:rsidR="00156EA7" w:rsidRPr="00156EA7" w14:paraId="6C073893" w14:textId="77777777" w:rsidTr="00156EA7">
        <w:trPr>
          <w:trHeight w:val="300"/>
        </w:trPr>
        <w:tc>
          <w:tcPr>
            <w:tcW w:w="2352" w:type="dxa"/>
            <w:tcBorders>
              <w:top w:val="nil"/>
              <w:left w:val="nil"/>
              <w:bottom w:val="nil"/>
              <w:right w:val="nil"/>
            </w:tcBorders>
            <w:shd w:val="clear" w:color="auto" w:fill="auto"/>
            <w:noWrap/>
            <w:vAlign w:val="bottom"/>
            <w:hideMark/>
          </w:tcPr>
          <w:p w14:paraId="1B83D658" w14:textId="77777777" w:rsidR="00156EA7" w:rsidRPr="00156EA7" w:rsidRDefault="00156EA7" w:rsidP="00156EA7">
            <w:pPr>
              <w:rPr>
                <w:rFonts w:ascii="Arial" w:hAnsi="Arial"/>
                <w:b/>
                <w:bCs/>
                <w:sz w:val="20"/>
                <w:szCs w:val="20"/>
                <w:lang w:eastAsia="en-GB"/>
              </w:rPr>
            </w:pPr>
            <w:r w:rsidRPr="00156EA7">
              <w:rPr>
                <w:rFonts w:ascii="Arial" w:hAnsi="Arial"/>
                <w:b/>
                <w:bCs/>
                <w:sz w:val="20"/>
                <w:szCs w:val="20"/>
                <w:lang w:eastAsia="en-GB"/>
              </w:rPr>
              <w:t>Date</w:t>
            </w:r>
          </w:p>
        </w:tc>
        <w:tc>
          <w:tcPr>
            <w:tcW w:w="68" w:type="dxa"/>
            <w:tcBorders>
              <w:top w:val="nil"/>
              <w:left w:val="nil"/>
              <w:bottom w:val="nil"/>
              <w:right w:val="nil"/>
            </w:tcBorders>
            <w:shd w:val="clear" w:color="auto" w:fill="auto"/>
            <w:noWrap/>
            <w:vAlign w:val="bottom"/>
            <w:hideMark/>
          </w:tcPr>
          <w:p w14:paraId="2BC2B1DB" w14:textId="77777777" w:rsidR="00156EA7" w:rsidRPr="00156EA7" w:rsidRDefault="00156EA7" w:rsidP="00156EA7">
            <w:pPr>
              <w:rPr>
                <w:rFonts w:ascii="Arial" w:hAnsi="Arial"/>
                <w:b/>
                <w:bCs/>
                <w:sz w:val="20"/>
                <w:szCs w:val="20"/>
                <w:lang w:eastAsia="en-GB"/>
              </w:rPr>
            </w:pPr>
          </w:p>
        </w:tc>
        <w:tc>
          <w:tcPr>
            <w:tcW w:w="3500" w:type="dxa"/>
            <w:tcBorders>
              <w:top w:val="nil"/>
              <w:left w:val="nil"/>
              <w:bottom w:val="nil"/>
              <w:right w:val="nil"/>
            </w:tcBorders>
            <w:shd w:val="clear" w:color="auto" w:fill="auto"/>
            <w:noWrap/>
            <w:vAlign w:val="bottom"/>
            <w:hideMark/>
          </w:tcPr>
          <w:p w14:paraId="672DE7C3" w14:textId="77777777" w:rsidR="00156EA7" w:rsidRPr="00156EA7" w:rsidRDefault="00156EA7" w:rsidP="00156EA7">
            <w:pPr>
              <w:rPr>
                <w:rFonts w:ascii="Arial" w:hAnsi="Arial"/>
                <w:sz w:val="20"/>
                <w:szCs w:val="20"/>
                <w:lang w:eastAsia="en-GB"/>
              </w:rPr>
            </w:pPr>
            <w:r w:rsidRPr="00156EA7">
              <w:rPr>
                <w:rFonts w:ascii="Arial" w:hAnsi="Arial"/>
                <w:sz w:val="20"/>
                <w:szCs w:val="20"/>
                <w:lang w:eastAsia="en-GB"/>
              </w:rPr>
              <w:t>14th January 2025</w:t>
            </w:r>
          </w:p>
        </w:tc>
        <w:tc>
          <w:tcPr>
            <w:tcW w:w="1480" w:type="dxa"/>
            <w:tcBorders>
              <w:top w:val="nil"/>
              <w:left w:val="nil"/>
              <w:bottom w:val="nil"/>
              <w:right w:val="nil"/>
            </w:tcBorders>
            <w:shd w:val="clear" w:color="auto" w:fill="auto"/>
            <w:noWrap/>
            <w:vAlign w:val="bottom"/>
            <w:hideMark/>
          </w:tcPr>
          <w:p w14:paraId="67210F6F" w14:textId="77777777" w:rsidR="00156EA7" w:rsidRPr="00156EA7" w:rsidRDefault="00156EA7" w:rsidP="00156EA7">
            <w:pPr>
              <w:rPr>
                <w:rFonts w:ascii="Arial" w:hAnsi="Arial"/>
                <w:sz w:val="20"/>
                <w:szCs w:val="20"/>
                <w:lang w:eastAsia="en-GB"/>
              </w:rPr>
            </w:pPr>
          </w:p>
        </w:tc>
        <w:tc>
          <w:tcPr>
            <w:tcW w:w="1400" w:type="dxa"/>
            <w:tcBorders>
              <w:top w:val="nil"/>
              <w:left w:val="nil"/>
              <w:bottom w:val="nil"/>
              <w:right w:val="nil"/>
            </w:tcBorders>
            <w:shd w:val="clear" w:color="auto" w:fill="auto"/>
            <w:noWrap/>
            <w:vAlign w:val="bottom"/>
            <w:hideMark/>
          </w:tcPr>
          <w:p w14:paraId="7A5A0F3B" w14:textId="77777777" w:rsidR="00156EA7" w:rsidRPr="00156EA7" w:rsidRDefault="00156EA7" w:rsidP="00156EA7">
            <w:pPr>
              <w:rPr>
                <w:rFonts w:ascii="Times New Roman" w:hAnsi="Times New Roman" w:cs="Times New Roman"/>
                <w:sz w:val="20"/>
                <w:szCs w:val="20"/>
                <w:lang w:eastAsia="en-GB"/>
              </w:rPr>
            </w:pPr>
          </w:p>
        </w:tc>
      </w:tr>
      <w:tr w:rsidR="00156EA7" w:rsidRPr="00156EA7" w14:paraId="0C0D8A54" w14:textId="77777777" w:rsidTr="00156EA7">
        <w:trPr>
          <w:trHeight w:val="300"/>
        </w:trPr>
        <w:tc>
          <w:tcPr>
            <w:tcW w:w="2352" w:type="dxa"/>
            <w:tcBorders>
              <w:top w:val="nil"/>
              <w:left w:val="nil"/>
              <w:bottom w:val="nil"/>
              <w:right w:val="nil"/>
            </w:tcBorders>
            <w:shd w:val="clear" w:color="auto" w:fill="auto"/>
            <w:noWrap/>
            <w:vAlign w:val="bottom"/>
            <w:hideMark/>
          </w:tcPr>
          <w:p w14:paraId="6C126034" w14:textId="77777777" w:rsidR="00156EA7" w:rsidRPr="00156EA7" w:rsidRDefault="00156EA7" w:rsidP="00156EA7">
            <w:pPr>
              <w:rPr>
                <w:rFonts w:ascii="Times New Roman" w:hAnsi="Times New Roman" w:cs="Times New Roman"/>
                <w:sz w:val="20"/>
                <w:szCs w:val="20"/>
                <w:lang w:eastAsia="en-GB"/>
              </w:rPr>
            </w:pPr>
          </w:p>
        </w:tc>
        <w:tc>
          <w:tcPr>
            <w:tcW w:w="68" w:type="dxa"/>
            <w:tcBorders>
              <w:top w:val="nil"/>
              <w:left w:val="nil"/>
              <w:bottom w:val="nil"/>
              <w:right w:val="nil"/>
            </w:tcBorders>
            <w:shd w:val="clear" w:color="auto" w:fill="auto"/>
            <w:noWrap/>
            <w:vAlign w:val="bottom"/>
            <w:hideMark/>
          </w:tcPr>
          <w:p w14:paraId="18018E06" w14:textId="77777777" w:rsidR="00156EA7" w:rsidRPr="00156EA7" w:rsidRDefault="00156EA7" w:rsidP="00156EA7">
            <w:pPr>
              <w:rPr>
                <w:rFonts w:ascii="Times New Roman" w:hAnsi="Times New Roman" w:cs="Times New Roman"/>
                <w:sz w:val="20"/>
                <w:szCs w:val="20"/>
                <w:lang w:eastAsia="en-GB"/>
              </w:rPr>
            </w:pPr>
          </w:p>
        </w:tc>
        <w:tc>
          <w:tcPr>
            <w:tcW w:w="3500" w:type="dxa"/>
            <w:tcBorders>
              <w:top w:val="nil"/>
              <w:left w:val="nil"/>
              <w:bottom w:val="nil"/>
              <w:right w:val="nil"/>
            </w:tcBorders>
            <w:shd w:val="clear" w:color="auto" w:fill="auto"/>
            <w:noWrap/>
            <w:vAlign w:val="bottom"/>
            <w:hideMark/>
          </w:tcPr>
          <w:p w14:paraId="0EB23BA6" w14:textId="77777777" w:rsidR="00156EA7" w:rsidRPr="00156EA7" w:rsidRDefault="00156EA7" w:rsidP="00156EA7">
            <w:pPr>
              <w:rPr>
                <w:rFonts w:ascii="Times New Roman" w:hAnsi="Times New Roman" w:cs="Times New Roman"/>
                <w:sz w:val="20"/>
                <w:szCs w:val="20"/>
                <w:lang w:eastAsia="en-GB"/>
              </w:rPr>
            </w:pPr>
          </w:p>
        </w:tc>
        <w:tc>
          <w:tcPr>
            <w:tcW w:w="1480" w:type="dxa"/>
            <w:tcBorders>
              <w:top w:val="nil"/>
              <w:left w:val="nil"/>
              <w:bottom w:val="nil"/>
              <w:right w:val="nil"/>
            </w:tcBorders>
            <w:shd w:val="clear" w:color="auto" w:fill="auto"/>
            <w:noWrap/>
            <w:vAlign w:val="bottom"/>
            <w:hideMark/>
          </w:tcPr>
          <w:p w14:paraId="66A6FD02" w14:textId="77777777" w:rsidR="00156EA7" w:rsidRPr="00156EA7" w:rsidRDefault="00156EA7" w:rsidP="00156EA7">
            <w:pPr>
              <w:rPr>
                <w:rFonts w:ascii="Times New Roman" w:hAnsi="Times New Roman" w:cs="Times New Roman"/>
                <w:sz w:val="20"/>
                <w:szCs w:val="20"/>
                <w:lang w:eastAsia="en-GB"/>
              </w:rPr>
            </w:pPr>
          </w:p>
        </w:tc>
        <w:tc>
          <w:tcPr>
            <w:tcW w:w="1400" w:type="dxa"/>
            <w:tcBorders>
              <w:top w:val="nil"/>
              <w:left w:val="nil"/>
              <w:bottom w:val="nil"/>
              <w:right w:val="nil"/>
            </w:tcBorders>
            <w:shd w:val="clear" w:color="auto" w:fill="auto"/>
            <w:noWrap/>
            <w:vAlign w:val="bottom"/>
            <w:hideMark/>
          </w:tcPr>
          <w:p w14:paraId="2F452E4A" w14:textId="77777777" w:rsidR="00156EA7" w:rsidRPr="00156EA7" w:rsidRDefault="00156EA7" w:rsidP="00156EA7">
            <w:pPr>
              <w:rPr>
                <w:rFonts w:ascii="Times New Roman" w:hAnsi="Times New Roman" w:cs="Times New Roman"/>
                <w:sz w:val="20"/>
                <w:szCs w:val="20"/>
                <w:lang w:eastAsia="en-GB"/>
              </w:rPr>
            </w:pPr>
          </w:p>
        </w:tc>
      </w:tr>
      <w:tr w:rsidR="00156EA7" w:rsidRPr="00156EA7" w14:paraId="3114C1A0" w14:textId="77777777" w:rsidTr="00156EA7">
        <w:trPr>
          <w:trHeight w:val="300"/>
        </w:trPr>
        <w:tc>
          <w:tcPr>
            <w:tcW w:w="5920" w:type="dxa"/>
            <w:gridSpan w:val="3"/>
            <w:tcBorders>
              <w:top w:val="nil"/>
              <w:left w:val="nil"/>
              <w:bottom w:val="nil"/>
              <w:right w:val="nil"/>
            </w:tcBorders>
            <w:shd w:val="clear" w:color="auto" w:fill="auto"/>
            <w:noWrap/>
            <w:vAlign w:val="bottom"/>
            <w:hideMark/>
          </w:tcPr>
          <w:p w14:paraId="7E8069E4"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Balance per bank statements as at 30th December 2024</w:t>
            </w:r>
          </w:p>
        </w:tc>
        <w:tc>
          <w:tcPr>
            <w:tcW w:w="1480" w:type="dxa"/>
            <w:tcBorders>
              <w:top w:val="nil"/>
              <w:left w:val="nil"/>
              <w:bottom w:val="nil"/>
              <w:right w:val="nil"/>
            </w:tcBorders>
            <w:shd w:val="clear" w:color="auto" w:fill="auto"/>
            <w:noWrap/>
            <w:vAlign w:val="bottom"/>
            <w:hideMark/>
          </w:tcPr>
          <w:p w14:paraId="1F6B4492"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w:t>
            </w:r>
          </w:p>
        </w:tc>
        <w:tc>
          <w:tcPr>
            <w:tcW w:w="1400" w:type="dxa"/>
            <w:tcBorders>
              <w:top w:val="nil"/>
              <w:left w:val="nil"/>
              <w:bottom w:val="nil"/>
              <w:right w:val="nil"/>
            </w:tcBorders>
            <w:shd w:val="clear" w:color="auto" w:fill="auto"/>
            <w:noWrap/>
            <w:vAlign w:val="bottom"/>
            <w:hideMark/>
          </w:tcPr>
          <w:p w14:paraId="71324883"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w:t>
            </w:r>
          </w:p>
        </w:tc>
      </w:tr>
      <w:tr w:rsidR="00156EA7" w:rsidRPr="00156EA7" w14:paraId="1E3D620D" w14:textId="77777777" w:rsidTr="00156EA7">
        <w:trPr>
          <w:trHeight w:val="300"/>
        </w:trPr>
        <w:tc>
          <w:tcPr>
            <w:tcW w:w="2352" w:type="dxa"/>
            <w:tcBorders>
              <w:top w:val="nil"/>
              <w:left w:val="nil"/>
              <w:bottom w:val="nil"/>
              <w:right w:val="nil"/>
            </w:tcBorders>
            <w:shd w:val="clear" w:color="auto" w:fill="auto"/>
            <w:noWrap/>
            <w:vAlign w:val="bottom"/>
            <w:hideMark/>
          </w:tcPr>
          <w:p w14:paraId="0454F0AB" w14:textId="77777777" w:rsidR="00156EA7" w:rsidRPr="00156EA7" w:rsidRDefault="00156EA7" w:rsidP="00156EA7">
            <w:pPr>
              <w:rPr>
                <w:rFonts w:ascii="Calibri" w:hAnsi="Calibri" w:cs="Calibri"/>
                <w:color w:val="000000"/>
                <w:lang w:eastAsia="en-GB"/>
              </w:rPr>
            </w:pPr>
          </w:p>
        </w:tc>
        <w:tc>
          <w:tcPr>
            <w:tcW w:w="68" w:type="dxa"/>
            <w:tcBorders>
              <w:top w:val="nil"/>
              <w:left w:val="nil"/>
              <w:bottom w:val="nil"/>
              <w:right w:val="nil"/>
            </w:tcBorders>
            <w:shd w:val="clear" w:color="auto" w:fill="auto"/>
            <w:noWrap/>
            <w:vAlign w:val="bottom"/>
            <w:hideMark/>
          </w:tcPr>
          <w:p w14:paraId="49A185EB" w14:textId="77777777" w:rsidR="00156EA7" w:rsidRPr="00156EA7" w:rsidRDefault="00156EA7" w:rsidP="00156EA7">
            <w:pPr>
              <w:rPr>
                <w:rFonts w:ascii="Times New Roman" w:hAnsi="Times New Roman" w:cs="Times New Roman"/>
                <w:sz w:val="20"/>
                <w:szCs w:val="20"/>
                <w:lang w:eastAsia="en-GB"/>
              </w:rPr>
            </w:pPr>
          </w:p>
        </w:tc>
        <w:tc>
          <w:tcPr>
            <w:tcW w:w="3500" w:type="dxa"/>
            <w:tcBorders>
              <w:top w:val="nil"/>
              <w:left w:val="nil"/>
              <w:bottom w:val="nil"/>
              <w:right w:val="nil"/>
            </w:tcBorders>
            <w:shd w:val="clear" w:color="auto" w:fill="auto"/>
            <w:noWrap/>
            <w:vAlign w:val="bottom"/>
            <w:hideMark/>
          </w:tcPr>
          <w:p w14:paraId="549B723E"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 xml:space="preserve">Treasurers Account </w:t>
            </w:r>
          </w:p>
        </w:tc>
        <w:tc>
          <w:tcPr>
            <w:tcW w:w="1480" w:type="dxa"/>
            <w:tcBorders>
              <w:top w:val="nil"/>
              <w:left w:val="nil"/>
              <w:bottom w:val="nil"/>
              <w:right w:val="nil"/>
            </w:tcBorders>
            <w:shd w:val="clear" w:color="auto" w:fill="auto"/>
            <w:noWrap/>
            <w:vAlign w:val="bottom"/>
            <w:hideMark/>
          </w:tcPr>
          <w:p w14:paraId="6A7AA79C" w14:textId="77777777" w:rsidR="00156EA7" w:rsidRPr="00156EA7" w:rsidRDefault="00156EA7" w:rsidP="00156EA7">
            <w:pPr>
              <w:jc w:val="right"/>
              <w:rPr>
                <w:rFonts w:ascii="Calibri" w:hAnsi="Calibri" w:cs="Calibri"/>
                <w:color w:val="000000"/>
                <w:lang w:eastAsia="en-GB"/>
              </w:rPr>
            </w:pPr>
            <w:r w:rsidRPr="00156EA7">
              <w:rPr>
                <w:rFonts w:ascii="Calibri" w:hAnsi="Calibri" w:cs="Calibri"/>
                <w:color w:val="000000"/>
                <w:lang w:eastAsia="en-GB"/>
              </w:rPr>
              <w:t>16533.61</w:t>
            </w:r>
          </w:p>
        </w:tc>
        <w:tc>
          <w:tcPr>
            <w:tcW w:w="1400" w:type="dxa"/>
            <w:tcBorders>
              <w:top w:val="nil"/>
              <w:left w:val="nil"/>
              <w:bottom w:val="nil"/>
              <w:right w:val="nil"/>
            </w:tcBorders>
            <w:shd w:val="clear" w:color="auto" w:fill="auto"/>
            <w:noWrap/>
            <w:vAlign w:val="bottom"/>
            <w:hideMark/>
          </w:tcPr>
          <w:p w14:paraId="7E7D0BDF" w14:textId="77777777" w:rsidR="00156EA7" w:rsidRPr="00156EA7" w:rsidRDefault="00156EA7" w:rsidP="00156EA7">
            <w:pPr>
              <w:jc w:val="right"/>
              <w:rPr>
                <w:rFonts w:ascii="Calibri" w:hAnsi="Calibri" w:cs="Calibri"/>
                <w:color w:val="000000"/>
                <w:lang w:eastAsia="en-GB"/>
              </w:rPr>
            </w:pPr>
          </w:p>
        </w:tc>
      </w:tr>
      <w:tr w:rsidR="00156EA7" w:rsidRPr="00156EA7" w14:paraId="31A8CC98" w14:textId="77777777" w:rsidTr="00156EA7">
        <w:trPr>
          <w:trHeight w:val="300"/>
        </w:trPr>
        <w:tc>
          <w:tcPr>
            <w:tcW w:w="2352" w:type="dxa"/>
            <w:tcBorders>
              <w:top w:val="nil"/>
              <w:left w:val="nil"/>
              <w:bottom w:val="nil"/>
              <w:right w:val="nil"/>
            </w:tcBorders>
            <w:shd w:val="clear" w:color="auto" w:fill="auto"/>
            <w:noWrap/>
            <w:vAlign w:val="bottom"/>
            <w:hideMark/>
          </w:tcPr>
          <w:p w14:paraId="33E73FE6" w14:textId="77777777" w:rsidR="00156EA7" w:rsidRPr="00156EA7" w:rsidRDefault="00156EA7" w:rsidP="00156EA7">
            <w:pPr>
              <w:rPr>
                <w:rFonts w:ascii="Times New Roman" w:hAnsi="Times New Roman" w:cs="Times New Roman"/>
                <w:sz w:val="20"/>
                <w:szCs w:val="20"/>
                <w:lang w:eastAsia="en-GB"/>
              </w:rPr>
            </w:pPr>
          </w:p>
        </w:tc>
        <w:tc>
          <w:tcPr>
            <w:tcW w:w="68" w:type="dxa"/>
            <w:tcBorders>
              <w:top w:val="nil"/>
              <w:left w:val="nil"/>
              <w:bottom w:val="nil"/>
              <w:right w:val="nil"/>
            </w:tcBorders>
            <w:shd w:val="clear" w:color="auto" w:fill="auto"/>
            <w:noWrap/>
            <w:vAlign w:val="bottom"/>
            <w:hideMark/>
          </w:tcPr>
          <w:p w14:paraId="498B36B7" w14:textId="77777777" w:rsidR="00156EA7" w:rsidRPr="00156EA7" w:rsidRDefault="00156EA7" w:rsidP="00156EA7">
            <w:pPr>
              <w:rPr>
                <w:rFonts w:ascii="Times New Roman" w:hAnsi="Times New Roman" w:cs="Times New Roman"/>
                <w:sz w:val="20"/>
                <w:szCs w:val="20"/>
                <w:lang w:eastAsia="en-GB"/>
              </w:rPr>
            </w:pPr>
          </w:p>
        </w:tc>
        <w:tc>
          <w:tcPr>
            <w:tcW w:w="3500" w:type="dxa"/>
            <w:tcBorders>
              <w:top w:val="nil"/>
              <w:left w:val="nil"/>
              <w:bottom w:val="nil"/>
              <w:right w:val="nil"/>
            </w:tcBorders>
            <w:shd w:val="clear" w:color="auto" w:fill="auto"/>
            <w:noWrap/>
            <w:vAlign w:val="bottom"/>
            <w:hideMark/>
          </w:tcPr>
          <w:p w14:paraId="7CBEF45A"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 xml:space="preserve">Savings Account </w:t>
            </w:r>
          </w:p>
        </w:tc>
        <w:tc>
          <w:tcPr>
            <w:tcW w:w="1480" w:type="dxa"/>
            <w:tcBorders>
              <w:top w:val="nil"/>
              <w:left w:val="nil"/>
              <w:bottom w:val="nil"/>
              <w:right w:val="nil"/>
            </w:tcBorders>
            <w:shd w:val="clear" w:color="auto" w:fill="auto"/>
            <w:noWrap/>
            <w:vAlign w:val="bottom"/>
            <w:hideMark/>
          </w:tcPr>
          <w:p w14:paraId="44B113C9" w14:textId="77777777" w:rsidR="00156EA7" w:rsidRPr="00156EA7" w:rsidRDefault="00156EA7" w:rsidP="00156EA7">
            <w:pPr>
              <w:jc w:val="right"/>
              <w:rPr>
                <w:rFonts w:ascii="Calibri" w:hAnsi="Calibri" w:cs="Calibri"/>
                <w:color w:val="000000"/>
                <w:lang w:eastAsia="en-GB"/>
              </w:rPr>
            </w:pPr>
            <w:r w:rsidRPr="00156EA7">
              <w:rPr>
                <w:rFonts w:ascii="Calibri" w:hAnsi="Calibri" w:cs="Calibri"/>
                <w:color w:val="000000"/>
                <w:lang w:eastAsia="en-GB"/>
              </w:rPr>
              <w:t>16962.23</w:t>
            </w:r>
          </w:p>
        </w:tc>
        <w:tc>
          <w:tcPr>
            <w:tcW w:w="1400" w:type="dxa"/>
            <w:tcBorders>
              <w:top w:val="nil"/>
              <w:left w:val="nil"/>
              <w:bottom w:val="nil"/>
              <w:right w:val="nil"/>
            </w:tcBorders>
            <w:shd w:val="clear" w:color="auto" w:fill="auto"/>
            <w:noWrap/>
            <w:vAlign w:val="bottom"/>
            <w:hideMark/>
          </w:tcPr>
          <w:p w14:paraId="5850DFDB" w14:textId="77777777" w:rsidR="00156EA7" w:rsidRPr="00156EA7" w:rsidRDefault="00156EA7" w:rsidP="00156EA7">
            <w:pPr>
              <w:jc w:val="right"/>
              <w:rPr>
                <w:rFonts w:ascii="Calibri" w:hAnsi="Calibri" w:cs="Calibri"/>
                <w:color w:val="000000"/>
                <w:lang w:eastAsia="en-GB"/>
              </w:rPr>
            </w:pPr>
          </w:p>
        </w:tc>
      </w:tr>
      <w:tr w:rsidR="00156EA7" w:rsidRPr="00156EA7" w14:paraId="37A76E74" w14:textId="77777777" w:rsidTr="00156EA7">
        <w:trPr>
          <w:trHeight w:val="300"/>
        </w:trPr>
        <w:tc>
          <w:tcPr>
            <w:tcW w:w="2352" w:type="dxa"/>
            <w:tcBorders>
              <w:top w:val="nil"/>
              <w:left w:val="nil"/>
              <w:bottom w:val="nil"/>
              <w:right w:val="nil"/>
            </w:tcBorders>
            <w:shd w:val="clear" w:color="auto" w:fill="auto"/>
            <w:noWrap/>
            <w:vAlign w:val="bottom"/>
            <w:hideMark/>
          </w:tcPr>
          <w:p w14:paraId="33BDBC9C" w14:textId="77777777" w:rsidR="00156EA7" w:rsidRPr="00156EA7" w:rsidRDefault="00156EA7" w:rsidP="00156EA7">
            <w:pPr>
              <w:rPr>
                <w:rFonts w:ascii="Times New Roman" w:hAnsi="Times New Roman" w:cs="Times New Roman"/>
                <w:sz w:val="20"/>
                <w:szCs w:val="20"/>
                <w:lang w:eastAsia="en-GB"/>
              </w:rPr>
            </w:pPr>
          </w:p>
        </w:tc>
        <w:tc>
          <w:tcPr>
            <w:tcW w:w="68" w:type="dxa"/>
            <w:tcBorders>
              <w:top w:val="nil"/>
              <w:left w:val="nil"/>
              <w:bottom w:val="nil"/>
              <w:right w:val="nil"/>
            </w:tcBorders>
            <w:shd w:val="clear" w:color="auto" w:fill="auto"/>
            <w:noWrap/>
            <w:vAlign w:val="bottom"/>
            <w:hideMark/>
          </w:tcPr>
          <w:p w14:paraId="10F97AE6" w14:textId="77777777" w:rsidR="00156EA7" w:rsidRPr="00156EA7" w:rsidRDefault="00156EA7" w:rsidP="00156EA7">
            <w:pPr>
              <w:rPr>
                <w:rFonts w:ascii="Times New Roman" w:hAnsi="Times New Roman" w:cs="Times New Roman"/>
                <w:sz w:val="20"/>
                <w:szCs w:val="20"/>
                <w:lang w:eastAsia="en-GB"/>
              </w:rPr>
            </w:pPr>
          </w:p>
        </w:tc>
        <w:tc>
          <w:tcPr>
            <w:tcW w:w="3500" w:type="dxa"/>
            <w:tcBorders>
              <w:top w:val="nil"/>
              <w:left w:val="nil"/>
              <w:bottom w:val="nil"/>
              <w:right w:val="nil"/>
            </w:tcBorders>
            <w:shd w:val="clear" w:color="auto" w:fill="auto"/>
            <w:noWrap/>
            <w:vAlign w:val="bottom"/>
            <w:hideMark/>
          </w:tcPr>
          <w:p w14:paraId="4DEC954F" w14:textId="77777777" w:rsidR="00156EA7" w:rsidRPr="00156EA7" w:rsidRDefault="00156EA7" w:rsidP="00156EA7">
            <w:pPr>
              <w:rPr>
                <w:rFonts w:ascii="Times New Roman" w:hAnsi="Times New Roman" w:cs="Times New Roman"/>
                <w:sz w:val="20"/>
                <w:szCs w:val="20"/>
                <w:lang w:eastAsia="en-GB"/>
              </w:rPr>
            </w:pPr>
          </w:p>
        </w:tc>
        <w:tc>
          <w:tcPr>
            <w:tcW w:w="1480" w:type="dxa"/>
            <w:tcBorders>
              <w:top w:val="nil"/>
              <w:left w:val="nil"/>
              <w:bottom w:val="nil"/>
              <w:right w:val="nil"/>
            </w:tcBorders>
            <w:shd w:val="clear" w:color="auto" w:fill="auto"/>
            <w:noWrap/>
            <w:vAlign w:val="bottom"/>
            <w:hideMark/>
          </w:tcPr>
          <w:p w14:paraId="0828C3AE" w14:textId="77777777" w:rsidR="00156EA7" w:rsidRPr="00156EA7" w:rsidRDefault="00156EA7" w:rsidP="00156EA7">
            <w:pPr>
              <w:rPr>
                <w:rFonts w:ascii="Times New Roman" w:hAnsi="Times New Roman" w:cs="Times New Roman"/>
                <w:sz w:val="20"/>
                <w:szCs w:val="20"/>
                <w:lang w:eastAsia="en-GB"/>
              </w:rPr>
            </w:pPr>
          </w:p>
        </w:tc>
        <w:tc>
          <w:tcPr>
            <w:tcW w:w="1400" w:type="dxa"/>
            <w:tcBorders>
              <w:top w:val="nil"/>
              <w:left w:val="nil"/>
              <w:bottom w:val="nil"/>
              <w:right w:val="nil"/>
            </w:tcBorders>
            <w:shd w:val="clear" w:color="auto" w:fill="auto"/>
            <w:noWrap/>
            <w:vAlign w:val="bottom"/>
            <w:hideMark/>
          </w:tcPr>
          <w:p w14:paraId="1EE7A4BB" w14:textId="77777777" w:rsidR="00156EA7" w:rsidRPr="00156EA7" w:rsidRDefault="00156EA7" w:rsidP="00156EA7">
            <w:pPr>
              <w:jc w:val="right"/>
              <w:rPr>
                <w:rFonts w:ascii="Calibri" w:hAnsi="Calibri" w:cs="Calibri"/>
                <w:color w:val="000000"/>
                <w:lang w:eastAsia="en-GB"/>
              </w:rPr>
            </w:pPr>
            <w:r w:rsidRPr="00156EA7">
              <w:rPr>
                <w:rFonts w:ascii="Calibri" w:hAnsi="Calibri" w:cs="Calibri"/>
                <w:color w:val="000000"/>
                <w:lang w:eastAsia="en-GB"/>
              </w:rPr>
              <w:t>33495.84</w:t>
            </w:r>
          </w:p>
        </w:tc>
      </w:tr>
      <w:tr w:rsidR="00156EA7" w:rsidRPr="00156EA7" w14:paraId="08ECF013" w14:textId="77777777" w:rsidTr="00156EA7">
        <w:trPr>
          <w:trHeight w:val="300"/>
        </w:trPr>
        <w:tc>
          <w:tcPr>
            <w:tcW w:w="7400" w:type="dxa"/>
            <w:gridSpan w:val="4"/>
            <w:tcBorders>
              <w:top w:val="nil"/>
              <w:left w:val="nil"/>
              <w:bottom w:val="nil"/>
              <w:right w:val="nil"/>
            </w:tcBorders>
            <w:shd w:val="clear" w:color="auto" w:fill="auto"/>
            <w:noWrap/>
            <w:vAlign w:val="bottom"/>
            <w:hideMark/>
          </w:tcPr>
          <w:p w14:paraId="2D452DC9"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Less any un-presented cheques/</w:t>
            </w:r>
            <w:proofErr w:type="gramStart"/>
            <w:r w:rsidRPr="00156EA7">
              <w:rPr>
                <w:rFonts w:ascii="Calibri" w:hAnsi="Calibri" w:cs="Calibri"/>
                <w:color w:val="000000"/>
                <w:lang w:eastAsia="en-GB"/>
              </w:rPr>
              <w:t>payments  at</w:t>
            </w:r>
            <w:proofErr w:type="gramEnd"/>
            <w:r w:rsidRPr="00156EA7">
              <w:rPr>
                <w:rFonts w:ascii="Calibri" w:hAnsi="Calibri" w:cs="Calibri"/>
                <w:color w:val="000000"/>
                <w:lang w:eastAsia="en-GB"/>
              </w:rPr>
              <w:t xml:space="preserve"> 30th December 2024</w:t>
            </w:r>
          </w:p>
        </w:tc>
        <w:tc>
          <w:tcPr>
            <w:tcW w:w="1400" w:type="dxa"/>
            <w:tcBorders>
              <w:top w:val="nil"/>
              <w:left w:val="nil"/>
              <w:bottom w:val="nil"/>
              <w:right w:val="nil"/>
            </w:tcBorders>
            <w:shd w:val="clear" w:color="auto" w:fill="auto"/>
            <w:noWrap/>
            <w:vAlign w:val="bottom"/>
            <w:hideMark/>
          </w:tcPr>
          <w:p w14:paraId="51FA4319" w14:textId="77777777" w:rsidR="00156EA7" w:rsidRPr="00156EA7" w:rsidRDefault="00156EA7" w:rsidP="00156EA7">
            <w:pPr>
              <w:rPr>
                <w:rFonts w:ascii="Calibri" w:hAnsi="Calibri" w:cs="Calibri"/>
                <w:color w:val="000000"/>
                <w:lang w:eastAsia="en-GB"/>
              </w:rPr>
            </w:pPr>
          </w:p>
        </w:tc>
      </w:tr>
      <w:tr w:rsidR="00156EA7" w:rsidRPr="00156EA7" w14:paraId="39AE9679" w14:textId="77777777" w:rsidTr="00156EA7">
        <w:trPr>
          <w:trHeight w:val="300"/>
        </w:trPr>
        <w:tc>
          <w:tcPr>
            <w:tcW w:w="2352" w:type="dxa"/>
            <w:tcBorders>
              <w:top w:val="nil"/>
              <w:left w:val="nil"/>
              <w:bottom w:val="nil"/>
              <w:right w:val="nil"/>
            </w:tcBorders>
            <w:shd w:val="clear" w:color="auto" w:fill="auto"/>
            <w:noWrap/>
            <w:vAlign w:val="bottom"/>
            <w:hideMark/>
          </w:tcPr>
          <w:p w14:paraId="04C2C227" w14:textId="77777777" w:rsidR="00156EA7" w:rsidRPr="00156EA7" w:rsidRDefault="00156EA7" w:rsidP="00156EA7">
            <w:pPr>
              <w:rPr>
                <w:rFonts w:ascii="Times New Roman" w:hAnsi="Times New Roman" w:cs="Times New Roman"/>
                <w:sz w:val="20"/>
                <w:szCs w:val="20"/>
                <w:lang w:eastAsia="en-GB"/>
              </w:rPr>
            </w:pPr>
          </w:p>
        </w:tc>
        <w:tc>
          <w:tcPr>
            <w:tcW w:w="68" w:type="dxa"/>
            <w:tcBorders>
              <w:top w:val="nil"/>
              <w:left w:val="nil"/>
              <w:bottom w:val="nil"/>
              <w:right w:val="nil"/>
            </w:tcBorders>
            <w:shd w:val="clear" w:color="auto" w:fill="auto"/>
            <w:noWrap/>
            <w:vAlign w:val="bottom"/>
            <w:hideMark/>
          </w:tcPr>
          <w:p w14:paraId="3E9EFCF4" w14:textId="77777777" w:rsidR="00156EA7" w:rsidRPr="00156EA7" w:rsidRDefault="00156EA7" w:rsidP="00156EA7">
            <w:pPr>
              <w:rPr>
                <w:rFonts w:ascii="Times New Roman" w:hAnsi="Times New Roman" w:cs="Times New Roman"/>
                <w:sz w:val="20"/>
                <w:szCs w:val="20"/>
                <w:lang w:eastAsia="en-GB"/>
              </w:rPr>
            </w:pPr>
          </w:p>
        </w:tc>
        <w:tc>
          <w:tcPr>
            <w:tcW w:w="3500" w:type="dxa"/>
            <w:tcBorders>
              <w:top w:val="nil"/>
              <w:left w:val="nil"/>
              <w:bottom w:val="nil"/>
              <w:right w:val="nil"/>
            </w:tcBorders>
            <w:shd w:val="clear" w:color="auto" w:fill="auto"/>
            <w:noWrap/>
            <w:vAlign w:val="center"/>
            <w:hideMark/>
          </w:tcPr>
          <w:p w14:paraId="745AEB9D" w14:textId="77777777" w:rsidR="00156EA7" w:rsidRPr="00156EA7" w:rsidRDefault="00156EA7" w:rsidP="00156EA7">
            <w:pPr>
              <w:rPr>
                <w:rFonts w:ascii="Times New Roman" w:hAnsi="Times New Roman" w:cs="Times New Roman"/>
                <w:sz w:val="20"/>
                <w:szCs w:val="20"/>
                <w:lang w:eastAsia="en-GB"/>
              </w:rPr>
            </w:pPr>
          </w:p>
        </w:tc>
        <w:tc>
          <w:tcPr>
            <w:tcW w:w="1480" w:type="dxa"/>
            <w:tcBorders>
              <w:top w:val="nil"/>
              <w:left w:val="nil"/>
              <w:bottom w:val="nil"/>
              <w:right w:val="nil"/>
            </w:tcBorders>
            <w:shd w:val="clear" w:color="auto" w:fill="auto"/>
            <w:noWrap/>
            <w:vAlign w:val="center"/>
            <w:hideMark/>
          </w:tcPr>
          <w:p w14:paraId="5F0DD11B" w14:textId="77777777" w:rsidR="00156EA7" w:rsidRPr="00156EA7" w:rsidRDefault="00156EA7" w:rsidP="00156EA7">
            <w:pPr>
              <w:rPr>
                <w:rFonts w:ascii="Times New Roman" w:hAnsi="Times New Roman" w:cs="Times New Roman"/>
                <w:sz w:val="20"/>
                <w:szCs w:val="20"/>
                <w:lang w:eastAsia="en-GB"/>
              </w:rPr>
            </w:pPr>
          </w:p>
        </w:tc>
        <w:tc>
          <w:tcPr>
            <w:tcW w:w="1400" w:type="dxa"/>
            <w:tcBorders>
              <w:top w:val="nil"/>
              <w:left w:val="nil"/>
              <w:bottom w:val="nil"/>
              <w:right w:val="nil"/>
            </w:tcBorders>
            <w:shd w:val="clear" w:color="auto" w:fill="auto"/>
            <w:noWrap/>
            <w:vAlign w:val="bottom"/>
            <w:hideMark/>
          </w:tcPr>
          <w:p w14:paraId="301BE861" w14:textId="77777777" w:rsidR="00156EA7" w:rsidRPr="00156EA7" w:rsidRDefault="00156EA7" w:rsidP="00156EA7">
            <w:pPr>
              <w:rPr>
                <w:rFonts w:ascii="Times New Roman" w:hAnsi="Times New Roman" w:cs="Times New Roman"/>
                <w:sz w:val="20"/>
                <w:szCs w:val="20"/>
                <w:lang w:eastAsia="en-GB"/>
              </w:rPr>
            </w:pPr>
          </w:p>
        </w:tc>
      </w:tr>
      <w:tr w:rsidR="00156EA7" w:rsidRPr="00156EA7" w14:paraId="2C816B4C" w14:textId="77777777" w:rsidTr="00156EA7">
        <w:trPr>
          <w:trHeight w:val="300"/>
        </w:trPr>
        <w:tc>
          <w:tcPr>
            <w:tcW w:w="5920" w:type="dxa"/>
            <w:gridSpan w:val="3"/>
            <w:tcBorders>
              <w:top w:val="nil"/>
              <w:left w:val="nil"/>
              <w:bottom w:val="nil"/>
              <w:right w:val="nil"/>
            </w:tcBorders>
            <w:shd w:val="clear" w:color="auto" w:fill="auto"/>
            <w:noWrap/>
            <w:vAlign w:val="bottom"/>
            <w:hideMark/>
          </w:tcPr>
          <w:p w14:paraId="79CF7380" w14:textId="77777777" w:rsidR="00156EA7" w:rsidRPr="00156EA7" w:rsidRDefault="00156EA7" w:rsidP="00156EA7">
            <w:pPr>
              <w:rPr>
                <w:rFonts w:ascii="Arial" w:hAnsi="Arial"/>
                <w:sz w:val="20"/>
                <w:szCs w:val="20"/>
                <w:lang w:eastAsia="en-GB"/>
              </w:rPr>
            </w:pPr>
            <w:r w:rsidRPr="00156EA7">
              <w:rPr>
                <w:rFonts w:ascii="Arial" w:hAnsi="Arial"/>
                <w:sz w:val="20"/>
                <w:szCs w:val="20"/>
                <w:lang w:eastAsia="en-GB"/>
              </w:rPr>
              <w:t>Add any uncleared cheques/cash/payments</w:t>
            </w:r>
          </w:p>
        </w:tc>
        <w:tc>
          <w:tcPr>
            <w:tcW w:w="1480" w:type="dxa"/>
            <w:tcBorders>
              <w:top w:val="nil"/>
              <w:left w:val="nil"/>
              <w:bottom w:val="nil"/>
              <w:right w:val="nil"/>
            </w:tcBorders>
            <w:shd w:val="clear" w:color="auto" w:fill="auto"/>
            <w:noWrap/>
            <w:vAlign w:val="bottom"/>
            <w:hideMark/>
          </w:tcPr>
          <w:p w14:paraId="268EE3A5"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 xml:space="preserve"> </w:t>
            </w:r>
          </w:p>
        </w:tc>
        <w:tc>
          <w:tcPr>
            <w:tcW w:w="1400" w:type="dxa"/>
            <w:tcBorders>
              <w:top w:val="nil"/>
              <w:left w:val="nil"/>
              <w:bottom w:val="nil"/>
              <w:right w:val="nil"/>
            </w:tcBorders>
            <w:shd w:val="clear" w:color="auto" w:fill="auto"/>
            <w:noWrap/>
            <w:vAlign w:val="bottom"/>
            <w:hideMark/>
          </w:tcPr>
          <w:p w14:paraId="52C00B61" w14:textId="77777777" w:rsidR="00156EA7" w:rsidRPr="00156EA7" w:rsidRDefault="00156EA7" w:rsidP="00156EA7">
            <w:pPr>
              <w:jc w:val="right"/>
              <w:rPr>
                <w:rFonts w:ascii="Calibri" w:hAnsi="Calibri" w:cs="Calibri"/>
                <w:color w:val="000000"/>
                <w:lang w:eastAsia="en-GB"/>
              </w:rPr>
            </w:pPr>
            <w:r w:rsidRPr="00156EA7">
              <w:rPr>
                <w:rFonts w:ascii="Calibri" w:hAnsi="Calibri" w:cs="Calibri"/>
                <w:color w:val="000000"/>
                <w:lang w:eastAsia="en-GB"/>
              </w:rPr>
              <w:t>0</w:t>
            </w:r>
          </w:p>
        </w:tc>
      </w:tr>
      <w:tr w:rsidR="00156EA7" w:rsidRPr="00156EA7" w14:paraId="2B822F33" w14:textId="77777777" w:rsidTr="00156EA7">
        <w:trPr>
          <w:trHeight w:val="300"/>
        </w:trPr>
        <w:tc>
          <w:tcPr>
            <w:tcW w:w="2352" w:type="dxa"/>
            <w:tcBorders>
              <w:top w:val="nil"/>
              <w:left w:val="nil"/>
              <w:bottom w:val="nil"/>
              <w:right w:val="nil"/>
            </w:tcBorders>
            <w:shd w:val="clear" w:color="auto" w:fill="auto"/>
            <w:noWrap/>
            <w:vAlign w:val="bottom"/>
            <w:hideMark/>
          </w:tcPr>
          <w:p w14:paraId="7BFDFB07" w14:textId="77777777" w:rsidR="00156EA7" w:rsidRPr="00156EA7" w:rsidRDefault="00156EA7" w:rsidP="00156EA7">
            <w:pPr>
              <w:jc w:val="right"/>
              <w:rPr>
                <w:rFonts w:ascii="Calibri" w:hAnsi="Calibri" w:cs="Calibri"/>
                <w:color w:val="000000"/>
                <w:lang w:eastAsia="en-GB"/>
              </w:rPr>
            </w:pPr>
          </w:p>
        </w:tc>
        <w:tc>
          <w:tcPr>
            <w:tcW w:w="68" w:type="dxa"/>
            <w:tcBorders>
              <w:top w:val="nil"/>
              <w:left w:val="nil"/>
              <w:bottom w:val="nil"/>
              <w:right w:val="nil"/>
            </w:tcBorders>
            <w:shd w:val="clear" w:color="auto" w:fill="auto"/>
            <w:noWrap/>
            <w:vAlign w:val="bottom"/>
            <w:hideMark/>
          </w:tcPr>
          <w:p w14:paraId="59943321" w14:textId="77777777" w:rsidR="00156EA7" w:rsidRPr="00156EA7" w:rsidRDefault="00156EA7" w:rsidP="00156EA7">
            <w:pPr>
              <w:rPr>
                <w:rFonts w:ascii="Times New Roman" w:hAnsi="Times New Roman" w:cs="Times New Roman"/>
                <w:sz w:val="20"/>
                <w:szCs w:val="20"/>
                <w:lang w:eastAsia="en-GB"/>
              </w:rPr>
            </w:pPr>
          </w:p>
        </w:tc>
        <w:tc>
          <w:tcPr>
            <w:tcW w:w="3500" w:type="dxa"/>
            <w:tcBorders>
              <w:top w:val="nil"/>
              <w:left w:val="nil"/>
              <w:bottom w:val="nil"/>
              <w:right w:val="nil"/>
            </w:tcBorders>
            <w:shd w:val="clear" w:color="auto" w:fill="auto"/>
            <w:noWrap/>
            <w:vAlign w:val="bottom"/>
            <w:hideMark/>
          </w:tcPr>
          <w:p w14:paraId="257A4EEF" w14:textId="77777777" w:rsidR="00156EA7" w:rsidRPr="00156EA7" w:rsidRDefault="00156EA7" w:rsidP="00156EA7">
            <w:pPr>
              <w:jc w:val="center"/>
              <w:rPr>
                <w:rFonts w:ascii="Times New Roman" w:hAnsi="Times New Roman" w:cs="Times New Roman"/>
                <w:sz w:val="20"/>
                <w:szCs w:val="20"/>
                <w:lang w:eastAsia="en-GB"/>
              </w:rPr>
            </w:pPr>
          </w:p>
        </w:tc>
        <w:tc>
          <w:tcPr>
            <w:tcW w:w="1480" w:type="dxa"/>
            <w:tcBorders>
              <w:top w:val="nil"/>
              <w:left w:val="nil"/>
              <w:bottom w:val="nil"/>
              <w:right w:val="nil"/>
            </w:tcBorders>
            <w:shd w:val="clear" w:color="auto" w:fill="auto"/>
            <w:noWrap/>
            <w:vAlign w:val="bottom"/>
            <w:hideMark/>
          </w:tcPr>
          <w:p w14:paraId="6032E769" w14:textId="77777777" w:rsidR="00156EA7" w:rsidRPr="00156EA7" w:rsidRDefault="00156EA7" w:rsidP="00156EA7">
            <w:pPr>
              <w:rPr>
                <w:rFonts w:ascii="Times New Roman" w:hAnsi="Times New Roman" w:cs="Times New Roman"/>
                <w:sz w:val="20"/>
                <w:szCs w:val="20"/>
                <w:lang w:eastAsia="en-GB"/>
              </w:rPr>
            </w:pPr>
          </w:p>
        </w:tc>
        <w:tc>
          <w:tcPr>
            <w:tcW w:w="1400" w:type="dxa"/>
            <w:tcBorders>
              <w:top w:val="nil"/>
              <w:left w:val="nil"/>
              <w:bottom w:val="nil"/>
              <w:right w:val="nil"/>
            </w:tcBorders>
            <w:shd w:val="clear" w:color="auto" w:fill="auto"/>
            <w:noWrap/>
            <w:vAlign w:val="bottom"/>
            <w:hideMark/>
          </w:tcPr>
          <w:p w14:paraId="1BE49704" w14:textId="77777777" w:rsidR="00156EA7" w:rsidRPr="00156EA7" w:rsidRDefault="00156EA7" w:rsidP="00156EA7">
            <w:pPr>
              <w:rPr>
                <w:rFonts w:ascii="Times New Roman" w:hAnsi="Times New Roman" w:cs="Times New Roman"/>
                <w:sz w:val="20"/>
                <w:szCs w:val="20"/>
                <w:lang w:eastAsia="en-GB"/>
              </w:rPr>
            </w:pPr>
          </w:p>
        </w:tc>
      </w:tr>
      <w:tr w:rsidR="00156EA7" w:rsidRPr="00156EA7" w14:paraId="357D1D79" w14:textId="77777777" w:rsidTr="00156EA7">
        <w:trPr>
          <w:trHeight w:val="300"/>
        </w:trPr>
        <w:tc>
          <w:tcPr>
            <w:tcW w:w="2352" w:type="dxa"/>
            <w:tcBorders>
              <w:top w:val="nil"/>
              <w:left w:val="nil"/>
              <w:bottom w:val="nil"/>
              <w:right w:val="nil"/>
            </w:tcBorders>
            <w:shd w:val="clear" w:color="auto" w:fill="auto"/>
            <w:noWrap/>
            <w:vAlign w:val="bottom"/>
            <w:hideMark/>
          </w:tcPr>
          <w:p w14:paraId="3C597A97" w14:textId="77777777" w:rsidR="00156EA7" w:rsidRPr="00156EA7" w:rsidRDefault="00156EA7" w:rsidP="00156EA7">
            <w:pPr>
              <w:rPr>
                <w:rFonts w:ascii="Times New Roman" w:hAnsi="Times New Roman" w:cs="Times New Roman"/>
                <w:sz w:val="20"/>
                <w:szCs w:val="20"/>
                <w:lang w:eastAsia="en-GB"/>
              </w:rPr>
            </w:pPr>
          </w:p>
        </w:tc>
        <w:tc>
          <w:tcPr>
            <w:tcW w:w="68" w:type="dxa"/>
            <w:tcBorders>
              <w:top w:val="nil"/>
              <w:left w:val="nil"/>
              <w:bottom w:val="nil"/>
              <w:right w:val="nil"/>
            </w:tcBorders>
            <w:shd w:val="clear" w:color="auto" w:fill="auto"/>
            <w:noWrap/>
            <w:vAlign w:val="bottom"/>
            <w:hideMark/>
          </w:tcPr>
          <w:p w14:paraId="4FC0BC22" w14:textId="77777777" w:rsidR="00156EA7" w:rsidRPr="00156EA7" w:rsidRDefault="00156EA7" w:rsidP="00156EA7">
            <w:pPr>
              <w:rPr>
                <w:rFonts w:ascii="Times New Roman" w:hAnsi="Times New Roman" w:cs="Times New Roman"/>
                <w:sz w:val="20"/>
                <w:szCs w:val="20"/>
                <w:lang w:eastAsia="en-GB"/>
              </w:rPr>
            </w:pPr>
          </w:p>
        </w:tc>
        <w:tc>
          <w:tcPr>
            <w:tcW w:w="3500" w:type="dxa"/>
            <w:tcBorders>
              <w:top w:val="nil"/>
              <w:left w:val="nil"/>
              <w:bottom w:val="nil"/>
              <w:right w:val="nil"/>
            </w:tcBorders>
            <w:shd w:val="clear" w:color="auto" w:fill="auto"/>
            <w:noWrap/>
            <w:vAlign w:val="bottom"/>
            <w:hideMark/>
          </w:tcPr>
          <w:p w14:paraId="2FFE56EB" w14:textId="77777777" w:rsidR="00156EA7" w:rsidRPr="00156EA7" w:rsidRDefault="00156EA7" w:rsidP="00156EA7">
            <w:pPr>
              <w:rPr>
                <w:rFonts w:ascii="Times New Roman" w:hAnsi="Times New Roman" w:cs="Times New Roman"/>
                <w:sz w:val="20"/>
                <w:szCs w:val="20"/>
                <w:lang w:eastAsia="en-GB"/>
              </w:rPr>
            </w:pPr>
          </w:p>
        </w:tc>
        <w:tc>
          <w:tcPr>
            <w:tcW w:w="1480" w:type="dxa"/>
            <w:tcBorders>
              <w:top w:val="nil"/>
              <w:left w:val="nil"/>
              <w:bottom w:val="nil"/>
              <w:right w:val="nil"/>
            </w:tcBorders>
            <w:shd w:val="clear" w:color="auto" w:fill="auto"/>
            <w:noWrap/>
            <w:vAlign w:val="bottom"/>
            <w:hideMark/>
          </w:tcPr>
          <w:p w14:paraId="4B5944CB" w14:textId="77777777" w:rsidR="00156EA7" w:rsidRPr="00156EA7" w:rsidRDefault="00156EA7" w:rsidP="00156EA7">
            <w:pPr>
              <w:rPr>
                <w:rFonts w:ascii="Times New Roman" w:hAnsi="Times New Roman" w:cs="Times New Roman"/>
                <w:sz w:val="20"/>
                <w:szCs w:val="20"/>
                <w:lang w:eastAsia="en-GB"/>
              </w:rPr>
            </w:pPr>
          </w:p>
        </w:tc>
        <w:tc>
          <w:tcPr>
            <w:tcW w:w="1400" w:type="dxa"/>
            <w:tcBorders>
              <w:top w:val="nil"/>
              <w:left w:val="nil"/>
              <w:bottom w:val="nil"/>
              <w:right w:val="nil"/>
            </w:tcBorders>
            <w:shd w:val="clear" w:color="auto" w:fill="auto"/>
            <w:noWrap/>
            <w:vAlign w:val="bottom"/>
            <w:hideMark/>
          </w:tcPr>
          <w:p w14:paraId="3AB10E44" w14:textId="77777777" w:rsidR="00156EA7" w:rsidRPr="00156EA7" w:rsidRDefault="00156EA7" w:rsidP="00156EA7">
            <w:pPr>
              <w:jc w:val="right"/>
              <w:rPr>
                <w:rFonts w:ascii="Calibri" w:hAnsi="Calibri" w:cs="Calibri"/>
                <w:color w:val="000000"/>
                <w:lang w:eastAsia="en-GB"/>
              </w:rPr>
            </w:pPr>
            <w:r w:rsidRPr="00156EA7">
              <w:rPr>
                <w:rFonts w:ascii="Calibri" w:hAnsi="Calibri" w:cs="Calibri"/>
                <w:color w:val="000000"/>
                <w:lang w:eastAsia="en-GB"/>
              </w:rPr>
              <w:t>0</w:t>
            </w:r>
          </w:p>
        </w:tc>
      </w:tr>
      <w:tr w:rsidR="00156EA7" w:rsidRPr="00156EA7" w14:paraId="72B14F0C" w14:textId="77777777" w:rsidTr="00156EA7">
        <w:trPr>
          <w:trHeight w:val="300"/>
        </w:trPr>
        <w:tc>
          <w:tcPr>
            <w:tcW w:w="5920" w:type="dxa"/>
            <w:gridSpan w:val="3"/>
            <w:tcBorders>
              <w:top w:val="nil"/>
              <w:left w:val="nil"/>
              <w:bottom w:val="nil"/>
              <w:right w:val="nil"/>
            </w:tcBorders>
            <w:shd w:val="clear" w:color="auto" w:fill="auto"/>
            <w:noWrap/>
            <w:vAlign w:val="bottom"/>
            <w:hideMark/>
          </w:tcPr>
          <w:p w14:paraId="1BE06B79"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Net Bank balances as at 30th December 2024</w:t>
            </w:r>
          </w:p>
        </w:tc>
        <w:tc>
          <w:tcPr>
            <w:tcW w:w="1480" w:type="dxa"/>
            <w:tcBorders>
              <w:top w:val="nil"/>
              <w:left w:val="nil"/>
              <w:bottom w:val="nil"/>
              <w:right w:val="nil"/>
            </w:tcBorders>
            <w:shd w:val="clear" w:color="auto" w:fill="auto"/>
            <w:noWrap/>
            <w:vAlign w:val="bottom"/>
            <w:hideMark/>
          </w:tcPr>
          <w:p w14:paraId="0B87C37F" w14:textId="77777777" w:rsidR="00156EA7" w:rsidRPr="00156EA7" w:rsidRDefault="00156EA7" w:rsidP="00156EA7">
            <w:pPr>
              <w:rPr>
                <w:rFonts w:ascii="Calibri" w:hAnsi="Calibri" w:cs="Calibri"/>
                <w:color w:val="000000"/>
                <w:lang w:eastAsia="en-GB"/>
              </w:rPr>
            </w:pPr>
          </w:p>
        </w:tc>
        <w:tc>
          <w:tcPr>
            <w:tcW w:w="1400" w:type="dxa"/>
            <w:tcBorders>
              <w:top w:val="single" w:sz="4" w:space="0" w:color="auto"/>
              <w:left w:val="nil"/>
              <w:bottom w:val="single" w:sz="4" w:space="0" w:color="auto"/>
              <w:right w:val="nil"/>
            </w:tcBorders>
            <w:shd w:val="clear" w:color="000000" w:fill="92D050"/>
            <w:noWrap/>
            <w:vAlign w:val="bottom"/>
            <w:hideMark/>
          </w:tcPr>
          <w:p w14:paraId="72639E00" w14:textId="77777777" w:rsidR="00156EA7" w:rsidRPr="00156EA7" w:rsidRDefault="00156EA7" w:rsidP="00156EA7">
            <w:pPr>
              <w:jc w:val="right"/>
              <w:rPr>
                <w:rFonts w:ascii="Calibri" w:hAnsi="Calibri" w:cs="Calibri"/>
                <w:color w:val="000000"/>
                <w:lang w:eastAsia="en-GB"/>
              </w:rPr>
            </w:pPr>
            <w:r w:rsidRPr="00156EA7">
              <w:rPr>
                <w:rFonts w:ascii="Calibri" w:hAnsi="Calibri" w:cs="Calibri"/>
                <w:color w:val="000000"/>
                <w:lang w:eastAsia="en-GB"/>
              </w:rPr>
              <w:t>£33,495.84</w:t>
            </w:r>
          </w:p>
        </w:tc>
      </w:tr>
      <w:tr w:rsidR="00156EA7" w:rsidRPr="00156EA7" w14:paraId="1295B0C8" w14:textId="77777777" w:rsidTr="00156EA7">
        <w:trPr>
          <w:trHeight w:val="300"/>
        </w:trPr>
        <w:tc>
          <w:tcPr>
            <w:tcW w:w="2352" w:type="dxa"/>
            <w:tcBorders>
              <w:top w:val="nil"/>
              <w:left w:val="nil"/>
              <w:bottom w:val="nil"/>
              <w:right w:val="nil"/>
            </w:tcBorders>
            <w:shd w:val="clear" w:color="auto" w:fill="auto"/>
            <w:noWrap/>
            <w:vAlign w:val="bottom"/>
            <w:hideMark/>
          </w:tcPr>
          <w:p w14:paraId="173272AD" w14:textId="77777777" w:rsidR="00156EA7" w:rsidRPr="00156EA7" w:rsidRDefault="00156EA7" w:rsidP="00156EA7">
            <w:pPr>
              <w:jc w:val="right"/>
              <w:rPr>
                <w:rFonts w:ascii="Calibri" w:hAnsi="Calibri" w:cs="Calibri"/>
                <w:color w:val="000000"/>
                <w:lang w:eastAsia="en-GB"/>
              </w:rPr>
            </w:pPr>
          </w:p>
        </w:tc>
        <w:tc>
          <w:tcPr>
            <w:tcW w:w="68" w:type="dxa"/>
            <w:tcBorders>
              <w:top w:val="nil"/>
              <w:left w:val="nil"/>
              <w:bottom w:val="nil"/>
              <w:right w:val="nil"/>
            </w:tcBorders>
            <w:shd w:val="clear" w:color="auto" w:fill="auto"/>
            <w:noWrap/>
            <w:vAlign w:val="bottom"/>
            <w:hideMark/>
          </w:tcPr>
          <w:p w14:paraId="05661F4F" w14:textId="77777777" w:rsidR="00156EA7" w:rsidRPr="00156EA7" w:rsidRDefault="00156EA7" w:rsidP="00156EA7">
            <w:pPr>
              <w:rPr>
                <w:rFonts w:ascii="Times New Roman" w:hAnsi="Times New Roman" w:cs="Times New Roman"/>
                <w:sz w:val="20"/>
                <w:szCs w:val="20"/>
                <w:lang w:eastAsia="en-GB"/>
              </w:rPr>
            </w:pPr>
          </w:p>
        </w:tc>
        <w:tc>
          <w:tcPr>
            <w:tcW w:w="3500" w:type="dxa"/>
            <w:tcBorders>
              <w:top w:val="nil"/>
              <w:left w:val="nil"/>
              <w:bottom w:val="nil"/>
              <w:right w:val="nil"/>
            </w:tcBorders>
            <w:shd w:val="clear" w:color="auto" w:fill="auto"/>
            <w:noWrap/>
            <w:vAlign w:val="bottom"/>
            <w:hideMark/>
          </w:tcPr>
          <w:p w14:paraId="39CBBF9D" w14:textId="77777777" w:rsidR="00156EA7" w:rsidRPr="00156EA7" w:rsidRDefault="00156EA7" w:rsidP="00156EA7">
            <w:pPr>
              <w:rPr>
                <w:rFonts w:ascii="Times New Roman" w:hAnsi="Times New Roman" w:cs="Times New Roman"/>
                <w:sz w:val="20"/>
                <w:szCs w:val="20"/>
                <w:lang w:eastAsia="en-GB"/>
              </w:rPr>
            </w:pPr>
          </w:p>
        </w:tc>
        <w:tc>
          <w:tcPr>
            <w:tcW w:w="1480" w:type="dxa"/>
            <w:tcBorders>
              <w:top w:val="nil"/>
              <w:left w:val="nil"/>
              <w:bottom w:val="nil"/>
              <w:right w:val="nil"/>
            </w:tcBorders>
            <w:shd w:val="clear" w:color="auto" w:fill="auto"/>
            <w:noWrap/>
            <w:vAlign w:val="bottom"/>
            <w:hideMark/>
          </w:tcPr>
          <w:p w14:paraId="5882C06D" w14:textId="77777777" w:rsidR="00156EA7" w:rsidRPr="00156EA7" w:rsidRDefault="00156EA7" w:rsidP="00156EA7">
            <w:pPr>
              <w:rPr>
                <w:rFonts w:ascii="Times New Roman" w:hAnsi="Times New Roman" w:cs="Times New Roman"/>
                <w:sz w:val="20"/>
                <w:szCs w:val="20"/>
                <w:lang w:eastAsia="en-GB"/>
              </w:rPr>
            </w:pPr>
          </w:p>
        </w:tc>
        <w:tc>
          <w:tcPr>
            <w:tcW w:w="1400" w:type="dxa"/>
            <w:tcBorders>
              <w:top w:val="nil"/>
              <w:left w:val="nil"/>
              <w:bottom w:val="nil"/>
              <w:right w:val="nil"/>
            </w:tcBorders>
            <w:shd w:val="clear" w:color="auto" w:fill="auto"/>
            <w:noWrap/>
            <w:vAlign w:val="bottom"/>
            <w:hideMark/>
          </w:tcPr>
          <w:p w14:paraId="2B1CFFFF" w14:textId="77777777" w:rsidR="00156EA7" w:rsidRPr="00156EA7" w:rsidRDefault="00156EA7" w:rsidP="00156EA7">
            <w:pPr>
              <w:rPr>
                <w:rFonts w:ascii="Times New Roman" w:hAnsi="Times New Roman" w:cs="Times New Roman"/>
                <w:sz w:val="20"/>
                <w:szCs w:val="20"/>
                <w:lang w:eastAsia="en-GB"/>
              </w:rPr>
            </w:pPr>
          </w:p>
        </w:tc>
      </w:tr>
      <w:tr w:rsidR="00156EA7" w:rsidRPr="00156EA7" w14:paraId="45BBA999" w14:textId="77777777" w:rsidTr="00156EA7">
        <w:trPr>
          <w:trHeight w:val="300"/>
        </w:trPr>
        <w:tc>
          <w:tcPr>
            <w:tcW w:w="2352" w:type="dxa"/>
            <w:tcBorders>
              <w:top w:val="nil"/>
              <w:left w:val="nil"/>
              <w:bottom w:val="nil"/>
              <w:right w:val="nil"/>
            </w:tcBorders>
            <w:shd w:val="clear" w:color="auto" w:fill="auto"/>
            <w:noWrap/>
            <w:vAlign w:val="bottom"/>
            <w:hideMark/>
          </w:tcPr>
          <w:p w14:paraId="13ABA5A7"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CASH BOOK</w:t>
            </w:r>
          </w:p>
        </w:tc>
        <w:tc>
          <w:tcPr>
            <w:tcW w:w="68" w:type="dxa"/>
            <w:tcBorders>
              <w:top w:val="nil"/>
              <w:left w:val="nil"/>
              <w:bottom w:val="nil"/>
              <w:right w:val="nil"/>
            </w:tcBorders>
            <w:shd w:val="clear" w:color="auto" w:fill="auto"/>
            <w:noWrap/>
            <w:vAlign w:val="bottom"/>
            <w:hideMark/>
          </w:tcPr>
          <w:p w14:paraId="3AFEA59A" w14:textId="77777777" w:rsidR="00156EA7" w:rsidRPr="00156EA7" w:rsidRDefault="00156EA7" w:rsidP="00156EA7">
            <w:pPr>
              <w:rPr>
                <w:rFonts w:ascii="Calibri" w:hAnsi="Calibri" w:cs="Calibri"/>
                <w:color w:val="000000"/>
                <w:lang w:eastAsia="en-GB"/>
              </w:rPr>
            </w:pPr>
          </w:p>
        </w:tc>
        <w:tc>
          <w:tcPr>
            <w:tcW w:w="3500" w:type="dxa"/>
            <w:tcBorders>
              <w:top w:val="nil"/>
              <w:left w:val="nil"/>
              <w:bottom w:val="nil"/>
              <w:right w:val="nil"/>
            </w:tcBorders>
            <w:shd w:val="clear" w:color="auto" w:fill="auto"/>
            <w:noWrap/>
            <w:vAlign w:val="bottom"/>
            <w:hideMark/>
          </w:tcPr>
          <w:p w14:paraId="5623C5AF" w14:textId="77777777" w:rsidR="00156EA7" w:rsidRPr="00156EA7" w:rsidRDefault="00156EA7" w:rsidP="00156EA7">
            <w:pPr>
              <w:rPr>
                <w:rFonts w:ascii="Times New Roman" w:hAnsi="Times New Roman" w:cs="Times New Roman"/>
                <w:sz w:val="20"/>
                <w:szCs w:val="20"/>
                <w:lang w:eastAsia="en-GB"/>
              </w:rPr>
            </w:pPr>
          </w:p>
        </w:tc>
        <w:tc>
          <w:tcPr>
            <w:tcW w:w="1480" w:type="dxa"/>
            <w:tcBorders>
              <w:top w:val="nil"/>
              <w:left w:val="nil"/>
              <w:bottom w:val="nil"/>
              <w:right w:val="nil"/>
            </w:tcBorders>
            <w:shd w:val="clear" w:color="auto" w:fill="auto"/>
            <w:noWrap/>
            <w:vAlign w:val="bottom"/>
            <w:hideMark/>
          </w:tcPr>
          <w:p w14:paraId="3563A204" w14:textId="77777777" w:rsidR="00156EA7" w:rsidRPr="00156EA7" w:rsidRDefault="00156EA7" w:rsidP="00156EA7">
            <w:pPr>
              <w:rPr>
                <w:rFonts w:ascii="Times New Roman" w:hAnsi="Times New Roman" w:cs="Times New Roman"/>
                <w:sz w:val="20"/>
                <w:szCs w:val="20"/>
                <w:lang w:eastAsia="en-GB"/>
              </w:rPr>
            </w:pPr>
          </w:p>
        </w:tc>
        <w:tc>
          <w:tcPr>
            <w:tcW w:w="1400" w:type="dxa"/>
            <w:tcBorders>
              <w:top w:val="nil"/>
              <w:left w:val="nil"/>
              <w:bottom w:val="nil"/>
              <w:right w:val="nil"/>
            </w:tcBorders>
            <w:shd w:val="clear" w:color="auto" w:fill="auto"/>
            <w:noWrap/>
            <w:vAlign w:val="bottom"/>
            <w:hideMark/>
          </w:tcPr>
          <w:p w14:paraId="4A4B4C51" w14:textId="77777777" w:rsidR="00156EA7" w:rsidRPr="00156EA7" w:rsidRDefault="00156EA7" w:rsidP="00156EA7">
            <w:pPr>
              <w:rPr>
                <w:rFonts w:ascii="Times New Roman" w:hAnsi="Times New Roman" w:cs="Times New Roman"/>
                <w:sz w:val="20"/>
                <w:szCs w:val="20"/>
                <w:lang w:eastAsia="en-GB"/>
              </w:rPr>
            </w:pPr>
          </w:p>
        </w:tc>
      </w:tr>
      <w:tr w:rsidR="00156EA7" w:rsidRPr="00156EA7" w14:paraId="589E31A7" w14:textId="77777777" w:rsidTr="00156EA7">
        <w:trPr>
          <w:trHeight w:val="300"/>
        </w:trPr>
        <w:tc>
          <w:tcPr>
            <w:tcW w:w="5920" w:type="dxa"/>
            <w:gridSpan w:val="3"/>
            <w:tcBorders>
              <w:top w:val="nil"/>
              <w:left w:val="nil"/>
              <w:bottom w:val="nil"/>
              <w:right w:val="nil"/>
            </w:tcBorders>
            <w:shd w:val="clear" w:color="auto" w:fill="auto"/>
            <w:noWrap/>
            <w:vAlign w:val="bottom"/>
            <w:hideMark/>
          </w:tcPr>
          <w:p w14:paraId="4B663B2E" w14:textId="77777777" w:rsidR="00156EA7" w:rsidRPr="00156EA7" w:rsidRDefault="00156EA7" w:rsidP="00156EA7">
            <w:pPr>
              <w:rPr>
                <w:rFonts w:ascii="Arial" w:hAnsi="Arial"/>
                <w:sz w:val="20"/>
                <w:szCs w:val="20"/>
                <w:lang w:eastAsia="en-GB"/>
              </w:rPr>
            </w:pPr>
            <w:r w:rsidRPr="00156EA7">
              <w:rPr>
                <w:rFonts w:ascii="Arial" w:hAnsi="Arial"/>
                <w:sz w:val="20"/>
                <w:szCs w:val="20"/>
                <w:lang w:eastAsia="en-GB"/>
              </w:rPr>
              <w:t>Opening balance cashbook 1st April 2024</w:t>
            </w:r>
          </w:p>
        </w:tc>
        <w:tc>
          <w:tcPr>
            <w:tcW w:w="1480" w:type="dxa"/>
            <w:tcBorders>
              <w:top w:val="nil"/>
              <w:left w:val="nil"/>
              <w:bottom w:val="nil"/>
              <w:right w:val="nil"/>
            </w:tcBorders>
            <w:shd w:val="clear" w:color="auto" w:fill="auto"/>
            <w:noWrap/>
            <w:vAlign w:val="bottom"/>
            <w:hideMark/>
          </w:tcPr>
          <w:p w14:paraId="2BF9436E" w14:textId="77777777" w:rsidR="00156EA7" w:rsidRPr="00156EA7" w:rsidRDefault="00156EA7" w:rsidP="00156EA7">
            <w:pPr>
              <w:jc w:val="right"/>
              <w:rPr>
                <w:rFonts w:ascii="Calibri" w:hAnsi="Calibri" w:cs="Calibri"/>
                <w:color w:val="000000"/>
                <w:lang w:eastAsia="en-GB"/>
              </w:rPr>
            </w:pPr>
            <w:r w:rsidRPr="00156EA7">
              <w:rPr>
                <w:rFonts w:ascii="Calibri" w:hAnsi="Calibri" w:cs="Calibri"/>
                <w:color w:val="000000"/>
                <w:lang w:eastAsia="en-GB"/>
              </w:rPr>
              <w:t>9,791.05</w:t>
            </w:r>
          </w:p>
        </w:tc>
        <w:tc>
          <w:tcPr>
            <w:tcW w:w="1400" w:type="dxa"/>
            <w:tcBorders>
              <w:top w:val="nil"/>
              <w:left w:val="nil"/>
              <w:bottom w:val="nil"/>
              <w:right w:val="nil"/>
            </w:tcBorders>
            <w:shd w:val="clear" w:color="auto" w:fill="auto"/>
            <w:noWrap/>
            <w:vAlign w:val="bottom"/>
            <w:hideMark/>
          </w:tcPr>
          <w:p w14:paraId="149CA622" w14:textId="77777777" w:rsidR="00156EA7" w:rsidRPr="00156EA7" w:rsidRDefault="00156EA7" w:rsidP="00156EA7">
            <w:pPr>
              <w:jc w:val="right"/>
              <w:rPr>
                <w:rFonts w:ascii="Calibri" w:hAnsi="Calibri" w:cs="Calibri"/>
                <w:color w:val="000000"/>
                <w:lang w:eastAsia="en-GB"/>
              </w:rPr>
            </w:pPr>
          </w:p>
        </w:tc>
      </w:tr>
      <w:tr w:rsidR="00156EA7" w:rsidRPr="00156EA7" w14:paraId="53D0AA84" w14:textId="77777777" w:rsidTr="00156EA7">
        <w:trPr>
          <w:trHeight w:val="300"/>
        </w:trPr>
        <w:tc>
          <w:tcPr>
            <w:tcW w:w="2420" w:type="dxa"/>
            <w:gridSpan w:val="2"/>
            <w:tcBorders>
              <w:top w:val="nil"/>
              <w:left w:val="nil"/>
              <w:bottom w:val="nil"/>
              <w:right w:val="nil"/>
            </w:tcBorders>
            <w:shd w:val="clear" w:color="auto" w:fill="auto"/>
            <w:noWrap/>
            <w:vAlign w:val="bottom"/>
            <w:hideMark/>
          </w:tcPr>
          <w:p w14:paraId="47E3C290"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Add: Receipts in the year</w:t>
            </w:r>
          </w:p>
        </w:tc>
        <w:tc>
          <w:tcPr>
            <w:tcW w:w="3500" w:type="dxa"/>
            <w:tcBorders>
              <w:top w:val="nil"/>
              <w:left w:val="nil"/>
              <w:bottom w:val="nil"/>
              <w:right w:val="nil"/>
            </w:tcBorders>
            <w:shd w:val="clear" w:color="auto" w:fill="auto"/>
            <w:noWrap/>
            <w:vAlign w:val="bottom"/>
            <w:hideMark/>
          </w:tcPr>
          <w:p w14:paraId="07ABE190" w14:textId="77777777" w:rsidR="00156EA7" w:rsidRPr="00156EA7" w:rsidRDefault="00156EA7" w:rsidP="00156EA7">
            <w:pPr>
              <w:rPr>
                <w:rFonts w:ascii="Calibri" w:hAnsi="Calibri" w:cs="Calibri"/>
                <w:color w:val="000000"/>
                <w:lang w:eastAsia="en-GB"/>
              </w:rPr>
            </w:pPr>
          </w:p>
        </w:tc>
        <w:tc>
          <w:tcPr>
            <w:tcW w:w="1480" w:type="dxa"/>
            <w:tcBorders>
              <w:top w:val="nil"/>
              <w:left w:val="nil"/>
              <w:bottom w:val="nil"/>
              <w:right w:val="nil"/>
            </w:tcBorders>
            <w:shd w:val="clear" w:color="auto" w:fill="auto"/>
            <w:noWrap/>
            <w:vAlign w:val="bottom"/>
            <w:hideMark/>
          </w:tcPr>
          <w:p w14:paraId="67F8FD38" w14:textId="77777777" w:rsidR="00156EA7" w:rsidRPr="00156EA7" w:rsidRDefault="00156EA7" w:rsidP="00156EA7">
            <w:pPr>
              <w:jc w:val="right"/>
              <w:rPr>
                <w:rFonts w:ascii="Calibri" w:hAnsi="Calibri" w:cs="Calibri"/>
                <w:color w:val="000000"/>
                <w:lang w:eastAsia="en-GB"/>
              </w:rPr>
            </w:pPr>
            <w:r w:rsidRPr="00156EA7">
              <w:rPr>
                <w:rFonts w:ascii="Calibri" w:hAnsi="Calibri" w:cs="Calibri"/>
                <w:color w:val="000000"/>
                <w:lang w:eastAsia="en-GB"/>
              </w:rPr>
              <w:t>19,983.73</w:t>
            </w:r>
          </w:p>
        </w:tc>
        <w:tc>
          <w:tcPr>
            <w:tcW w:w="1400" w:type="dxa"/>
            <w:tcBorders>
              <w:top w:val="nil"/>
              <w:left w:val="nil"/>
              <w:bottom w:val="nil"/>
              <w:right w:val="nil"/>
            </w:tcBorders>
            <w:shd w:val="clear" w:color="auto" w:fill="auto"/>
            <w:noWrap/>
            <w:vAlign w:val="bottom"/>
            <w:hideMark/>
          </w:tcPr>
          <w:p w14:paraId="5617381E" w14:textId="77777777" w:rsidR="00156EA7" w:rsidRPr="00156EA7" w:rsidRDefault="00156EA7" w:rsidP="00156EA7">
            <w:pPr>
              <w:jc w:val="right"/>
              <w:rPr>
                <w:rFonts w:ascii="Calibri" w:hAnsi="Calibri" w:cs="Calibri"/>
                <w:color w:val="000000"/>
                <w:lang w:eastAsia="en-GB"/>
              </w:rPr>
            </w:pPr>
          </w:p>
        </w:tc>
      </w:tr>
      <w:tr w:rsidR="00156EA7" w:rsidRPr="00156EA7" w14:paraId="0CCAD060" w14:textId="77777777" w:rsidTr="00156EA7">
        <w:trPr>
          <w:trHeight w:val="300"/>
        </w:trPr>
        <w:tc>
          <w:tcPr>
            <w:tcW w:w="5920" w:type="dxa"/>
            <w:gridSpan w:val="3"/>
            <w:tcBorders>
              <w:top w:val="nil"/>
              <w:left w:val="nil"/>
              <w:bottom w:val="nil"/>
              <w:right w:val="nil"/>
            </w:tcBorders>
            <w:shd w:val="clear" w:color="auto" w:fill="auto"/>
            <w:noWrap/>
            <w:vAlign w:val="bottom"/>
            <w:hideMark/>
          </w:tcPr>
          <w:p w14:paraId="072A7F12" w14:textId="77777777" w:rsidR="00156EA7" w:rsidRPr="00156EA7" w:rsidRDefault="00156EA7" w:rsidP="00156EA7">
            <w:pPr>
              <w:rPr>
                <w:rFonts w:ascii="Calibri" w:hAnsi="Calibri" w:cs="Calibri"/>
                <w:color w:val="000000"/>
                <w:lang w:eastAsia="en-GB"/>
              </w:rPr>
            </w:pPr>
            <w:proofErr w:type="spellStart"/>
            <w:proofErr w:type="gramStart"/>
            <w:r w:rsidRPr="00156EA7">
              <w:rPr>
                <w:rFonts w:ascii="Calibri" w:hAnsi="Calibri" w:cs="Calibri"/>
                <w:color w:val="000000"/>
                <w:lang w:eastAsia="en-GB"/>
              </w:rPr>
              <w:t>Less:Payments</w:t>
            </w:r>
            <w:proofErr w:type="spellEnd"/>
            <w:proofErr w:type="gramEnd"/>
            <w:r w:rsidRPr="00156EA7">
              <w:rPr>
                <w:rFonts w:ascii="Calibri" w:hAnsi="Calibri" w:cs="Calibri"/>
                <w:color w:val="000000"/>
                <w:lang w:eastAsia="en-GB"/>
              </w:rPr>
              <w:t xml:space="preserve"> in the year</w:t>
            </w:r>
          </w:p>
        </w:tc>
        <w:tc>
          <w:tcPr>
            <w:tcW w:w="1480" w:type="dxa"/>
            <w:tcBorders>
              <w:top w:val="nil"/>
              <w:left w:val="nil"/>
              <w:bottom w:val="nil"/>
              <w:right w:val="nil"/>
            </w:tcBorders>
            <w:shd w:val="clear" w:color="auto" w:fill="auto"/>
            <w:noWrap/>
            <w:vAlign w:val="bottom"/>
            <w:hideMark/>
          </w:tcPr>
          <w:p w14:paraId="04598559" w14:textId="77777777" w:rsidR="00156EA7" w:rsidRPr="00156EA7" w:rsidRDefault="00156EA7" w:rsidP="00156EA7">
            <w:pPr>
              <w:jc w:val="right"/>
              <w:rPr>
                <w:rFonts w:ascii="Calibri" w:hAnsi="Calibri" w:cs="Calibri"/>
                <w:color w:val="000000"/>
                <w:lang w:eastAsia="en-GB"/>
              </w:rPr>
            </w:pPr>
            <w:r w:rsidRPr="00156EA7">
              <w:rPr>
                <w:rFonts w:ascii="Calibri" w:hAnsi="Calibri" w:cs="Calibri"/>
                <w:color w:val="000000"/>
                <w:lang w:eastAsia="en-GB"/>
              </w:rPr>
              <w:t>13,241.17</w:t>
            </w:r>
          </w:p>
        </w:tc>
        <w:tc>
          <w:tcPr>
            <w:tcW w:w="1400" w:type="dxa"/>
            <w:tcBorders>
              <w:top w:val="nil"/>
              <w:left w:val="nil"/>
              <w:bottom w:val="nil"/>
              <w:right w:val="nil"/>
            </w:tcBorders>
            <w:shd w:val="clear" w:color="auto" w:fill="auto"/>
            <w:noWrap/>
            <w:vAlign w:val="bottom"/>
            <w:hideMark/>
          </w:tcPr>
          <w:p w14:paraId="795D5675" w14:textId="77777777" w:rsidR="00156EA7" w:rsidRPr="00156EA7" w:rsidRDefault="00156EA7" w:rsidP="00156EA7">
            <w:pPr>
              <w:jc w:val="right"/>
              <w:rPr>
                <w:rFonts w:ascii="Calibri" w:hAnsi="Calibri" w:cs="Calibri"/>
                <w:color w:val="000000"/>
                <w:lang w:eastAsia="en-GB"/>
              </w:rPr>
            </w:pPr>
          </w:p>
        </w:tc>
      </w:tr>
      <w:tr w:rsidR="00156EA7" w:rsidRPr="00156EA7" w14:paraId="27FFE225" w14:textId="77777777" w:rsidTr="00156EA7">
        <w:trPr>
          <w:trHeight w:val="300"/>
        </w:trPr>
        <w:tc>
          <w:tcPr>
            <w:tcW w:w="5920" w:type="dxa"/>
            <w:gridSpan w:val="3"/>
            <w:tcBorders>
              <w:top w:val="nil"/>
              <w:left w:val="nil"/>
              <w:bottom w:val="nil"/>
              <w:right w:val="nil"/>
            </w:tcBorders>
            <w:shd w:val="clear" w:color="auto" w:fill="auto"/>
            <w:noWrap/>
            <w:vAlign w:val="bottom"/>
            <w:hideMark/>
          </w:tcPr>
          <w:p w14:paraId="5BA8AEBE"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Closing balance as per cash book as at 30th December 2024</w:t>
            </w:r>
          </w:p>
        </w:tc>
        <w:tc>
          <w:tcPr>
            <w:tcW w:w="1480" w:type="dxa"/>
            <w:tcBorders>
              <w:top w:val="single" w:sz="4" w:space="0" w:color="auto"/>
              <w:left w:val="nil"/>
              <w:bottom w:val="single" w:sz="4" w:space="0" w:color="auto"/>
              <w:right w:val="nil"/>
            </w:tcBorders>
            <w:shd w:val="clear" w:color="000000" w:fill="92D050"/>
            <w:noWrap/>
            <w:vAlign w:val="bottom"/>
            <w:hideMark/>
          </w:tcPr>
          <w:p w14:paraId="71448DE1" w14:textId="77777777" w:rsidR="00156EA7" w:rsidRPr="00156EA7" w:rsidRDefault="00156EA7" w:rsidP="00156EA7">
            <w:pPr>
              <w:jc w:val="right"/>
              <w:rPr>
                <w:rFonts w:ascii="Calibri" w:hAnsi="Calibri" w:cs="Calibri"/>
                <w:color w:val="000000"/>
                <w:lang w:eastAsia="en-GB"/>
              </w:rPr>
            </w:pPr>
            <w:r w:rsidRPr="00156EA7">
              <w:rPr>
                <w:rFonts w:ascii="Calibri" w:hAnsi="Calibri" w:cs="Calibri"/>
                <w:color w:val="000000"/>
                <w:lang w:eastAsia="en-GB"/>
              </w:rPr>
              <w:t>£16,533.61</w:t>
            </w:r>
          </w:p>
        </w:tc>
        <w:tc>
          <w:tcPr>
            <w:tcW w:w="1400" w:type="dxa"/>
            <w:tcBorders>
              <w:top w:val="nil"/>
              <w:left w:val="nil"/>
              <w:bottom w:val="nil"/>
              <w:right w:val="nil"/>
            </w:tcBorders>
            <w:shd w:val="clear" w:color="auto" w:fill="auto"/>
            <w:noWrap/>
            <w:vAlign w:val="bottom"/>
            <w:hideMark/>
          </w:tcPr>
          <w:p w14:paraId="6E03EF4A" w14:textId="77777777" w:rsidR="00156EA7" w:rsidRPr="00156EA7" w:rsidRDefault="00156EA7" w:rsidP="00156EA7">
            <w:pPr>
              <w:jc w:val="right"/>
              <w:rPr>
                <w:rFonts w:ascii="Calibri" w:hAnsi="Calibri" w:cs="Calibri"/>
                <w:color w:val="000000"/>
                <w:lang w:eastAsia="en-GB"/>
              </w:rPr>
            </w:pPr>
          </w:p>
        </w:tc>
      </w:tr>
      <w:tr w:rsidR="00156EA7" w:rsidRPr="00156EA7" w14:paraId="793F76ED" w14:textId="77777777" w:rsidTr="00156EA7">
        <w:trPr>
          <w:trHeight w:val="300"/>
        </w:trPr>
        <w:tc>
          <w:tcPr>
            <w:tcW w:w="2352" w:type="dxa"/>
            <w:tcBorders>
              <w:top w:val="nil"/>
              <w:left w:val="nil"/>
              <w:bottom w:val="nil"/>
              <w:right w:val="nil"/>
            </w:tcBorders>
            <w:shd w:val="clear" w:color="auto" w:fill="auto"/>
            <w:noWrap/>
            <w:vAlign w:val="bottom"/>
            <w:hideMark/>
          </w:tcPr>
          <w:p w14:paraId="1E936D73" w14:textId="77777777" w:rsidR="00156EA7" w:rsidRPr="00156EA7" w:rsidRDefault="00156EA7" w:rsidP="00156EA7">
            <w:pPr>
              <w:rPr>
                <w:rFonts w:ascii="Times New Roman" w:hAnsi="Times New Roman" w:cs="Times New Roman"/>
                <w:sz w:val="20"/>
                <w:szCs w:val="20"/>
                <w:lang w:eastAsia="en-GB"/>
              </w:rPr>
            </w:pPr>
          </w:p>
        </w:tc>
        <w:tc>
          <w:tcPr>
            <w:tcW w:w="68" w:type="dxa"/>
            <w:tcBorders>
              <w:top w:val="nil"/>
              <w:left w:val="nil"/>
              <w:bottom w:val="nil"/>
              <w:right w:val="nil"/>
            </w:tcBorders>
            <w:shd w:val="clear" w:color="auto" w:fill="auto"/>
            <w:noWrap/>
            <w:vAlign w:val="bottom"/>
            <w:hideMark/>
          </w:tcPr>
          <w:p w14:paraId="18DA9D9C" w14:textId="77777777" w:rsidR="00156EA7" w:rsidRPr="00156EA7" w:rsidRDefault="00156EA7" w:rsidP="00156EA7">
            <w:pPr>
              <w:rPr>
                <w:rFonts w:ascii="Times New Roman" w:hAnsi="Times New Roman" w:cs="Times New Roman"/>
                <w:sz w:val="20"/>
                <w:szCs w:val="20"/>
                <w:lang w:eastAsia="en-GB"/>
              </w:rPr>
            </w:pPr>
          </w:p>
        </w:tc>
        <w:tc>
          <w:tcPr>
            <w:tcW w:w="3500" w:type="dxa"/>
            <w:tcBorders>
              <w:top w:val="nil"/>
              <w:left w:val="nil"/>
              <w:bottom w:val="nil"/>
              <w:right w:val="nil"/>
            </w:tcBorders>
            <w:shd w:val="clear" w:color="auto" w:fill="auto"/>
            <w:noWrap/>
            <w:vAlign w:val="bottom"/>
            <w:hideMark/>
          </w:tcPr>
          <w:p w14:paraId="15DD326E" w14:textId="77777777" w:rsidR="00156EA7" w:rsidRPr="00156EA7" w:rsidRDefault="00156EA7" w:rsidP="00156EA7">
            <w:pPr>
              <w:rPr>
                <w:rFonts w:ascii="Times New Roman" w:hAnsi="Times New Roman" w:cs="Times New Roman"/>
                <w:sz w:val="20"/>
                <w:szCs w:val="20"/>
                <w:lang w:eastAsia="en-GB"/>
              </w:rPr>
            </w:pPr>
          </w:p>
        </w:tc>
        <w:tc>
          <w:tcPr>
            <w:tcW w:w="1480" w:type="dxa"/>
            <w:tcBorders>
              <w:top w:val="nil"/>
              <w:left w:val="nil"/>
              <w:bottom w:val="nil"/>
              <w:right w:val="nil"/>
            </w:tcBorders>
            <w:shd w:val="clear" w:color="auto" w:fill="auto"/>
            <w:noWrap/>
            <w:vAlign w:val="bottom"/>
            <w:hideMark/>
          </w:tcPr>
          <w:p w14:paraId="61E467BF" w14:textId="77777777" w:rsidR="00156EA7" w:rsidRPr="00156EA7" w:rsidRDefault="00156EA7" w:rsidP="00156EA7">
            <w:pPr>
              <w:rPr>
                <w:rFonts w:ascii="Times New Roman" w:hAnsi="Times New Roman" w:cs="Times New Roman"/>
                <w:sz w:val="20"/>
                <w:szCs w:val="20"/>
                <w:lang w:eastAsia="en-GB"/>
              </w:rPr>
            </w:pPr>
          </w:p>
        </w:tc>
        <w:tc>
          <w:tcPr>
            <w:tcW w:w="1400" w:type="dxa"/>
            <w:tcBorders>
              <w:top w:val="nil"/>
              <w:left w:val="nil"/>
              <w:bottom w:val="nil"/>
              <w:right w:val="nil"/>
            </w:tcBorders>
            <w:shd w:val="clear" w:color="auto" w:fill="auto"/>
            <w:noWrap/>
            <w:vAlign w:val="bottom"/>
            <w:hideMark/>
          </w:tcPr>
          <w:p w14:paraId="126CF6A9" w14:textId="77777777" w:rsidR="00156EA7" w:rsidRPr="00156EA7" w:rsidRDefault="00156EA7" w:rsidP="00156EA7">
            <w:pPr>
              <w:rPr>
                <w:rFonts w:ascii="Times New Roman" w:hAnsi="Times New Roman" w:cs="Times New Roman"/>
                <w:sz w:val="20"/>
                <w:szCs w:val="20"/>
                <w:lang w:eastAsia="en-GB"/>
              </w:rPr>
            </w:pPr>
          </w:p>
        </w:tc>
      </w:tr>
      <w:tr w:rsidR="00156EA7" w:rsidRPr="00156EA7" w14:paraId="3DBC8B93" w14:textId="77777777" w:rsidTr="00156EA7">
        <w:trPr>
          <w:trHeight w:val="300"/>
        </w:trPr>
        <w:tc>
          <w:tcPr>
            <w:tcW w:w="5920" w:type="dxa"/>
            <w:gridSpan w:val="3"/>
            <w:tcBorders>
              <w:top w:val="nil"/>
              <w:left w:val="nil"/>
              <w:bottom w:val="nil"/>
              <w:right w:val="nil"/>
            </w:tcBorders>
            <w:shd w:val="clear" w:color="auto" w:fill="auto"/>
            <w:noWrap/>
            <w:vAlign w:val="bottom"/>
            <w:hideMark/>
          </w:tcPr>
          <w:p w14:paraId="12C25185" w14:textId="77777777" w:rsidR="00156EA7" w:rsidRPr="00156EA7" w:rsidRDefault="00156EA7" w:rsidP="00156EA7">
            <w:pPr>
              <w:rPr>
                <w:rFonts w:ascii="Arial" w:hAnsi="Arial"/>
                <w:sz w:val="20"/>
                <w:szCs w:val="20"/>
                <w:lang w:eastAsia="en-GB"/>
              </w:rPr>
            </w:pPr>
            <w:r w:rsidRPr="00156EA7">
              <w:rPr>
                <w:rFonts w:ascii="Arial" w:hAnsi="Arial"/>
                <w:sz w:val="20"/>
                <w:szCs w:val="20"/>
                <w:lang w:eastAsia="en-GB"/>
              </w:rPr>
              <w:t>Opening balance savings account 1st April 2024</w:t>
            </w:r>
          </w:p>
        </w:tc>
        <w:tc>
          <w:tcPr>
            <w:tcW w:w="1480" w:type="dxa"/>
            <w:tcBorders>
              <w:top w:val="nil"/>
              <w:left w:val="nil"/>
              <w:bottom w:val="nil"/>
              <w:right w:val="nil"/>
            </w:tcBorders>
            <w:shd w:val="clear" w:color="auto" w:fill="auto"/>
            <w:noWrap/>
            <w:vAlign w:val="bottom"/>
            <w:hideMark/>
          </w:tcPr>
          <w:p w14:paraId="43BE12B0" w14:textId="77777777" w:rsidR="00156EA7" w:rsidRPr="00156EA7" w:rsidRDefault="00156EA7" w:rsidP="00156EA7">
            <w:pPr>
              <w:jc w:val="right"/>
              <w:rPr>
                <w:rFonts w:ascii="Calibri" w:hAnsi="Calibri" w:cs="Calibri"/>
                <w:color w:val="000000"/>
                <w:lang w:eastAsia="en-GB"/>
              </w:rPr>
            </w:pPr>
            <w:r w:rsidRPr="00156EA7">
              <w:rPr>
                <w:rFonts w:ascii="Calibri" w:hAnsi="Calibri" w:cs="Calibri"/>
                <w:color w:val="000000"/>
                <w:lang w:eastAsia="en-GB"/>
              </w:rPr>
              <w:t>16,816.95</w:t>
            </w:r>
          </w:p>
        </w:tc>
        <w:tc>
          <w:tcPr>
            <w:tcW w:w="1400" w:type="dxa"/>
            <w:tcBorders>
              <w:top w:val="nil"/>
              <w:left w:val="nil"/>
              <w:bottom w:val="nil"/>
              <w:right w:val="nil"/>
            </w:tcBorders>
            <w:shd w:val="clear" w:color="auto" w:fill="auto"/>
            <w:noWrap/>
            <w:vAlign w:val="bottom"/>
            <w:hideMark/>
          </w:tcPr>
          <w:p w14:paraId="6DDFCCB1" w14:textId="77777777" w:rsidR="00156EA7" w:rsidRPr="00156EA7" w:rsidRDefault="00156EA7" w:rsidP="00156EA7">
            <w:pPr>
              <w:jc w:val="right"/>
              <w:rPr>
                <w:rFonts w:ascii="Calibri" w:hAnsi="Calibri" w:cs="Calibri"/>
                <w:color w:val="000000"/>
                <w:lang w:eastAsia="en-GB"/>
              </w:rPr>
            </w:pPr>
          </w:p>
        </w:tc>
      </w:tr>
      <w:tr w:rsidR="00156EA7" w:rsidRPr="00156EA7" w14:paraId="3D68006E" w14:textId="77777777" w:rsidTr="00156EA7">
        <w:trPr>
          <w:trHeight w:val="300"/>
        </w:trPr>
        <w:tc>
          <w:tcPr>
            <w:tcW w:w="2420" w:type="dxa"/>
            <w:gridSpan w:val="2"/>
            <w:tcBorders>
              <w:top w:val="nil"/>
              <w:left w:val="nil"/>
              <w:bottom w:val="nil"/>
              <w:right w:val="nil"/>
            </w:tcBorders>
            <w:shd w:val="clear" w:color="auto" w:fill="auto"/>
            <w:noWrap/>
            <w:vAlign w:val="bottom"/>
            <w:hideMark/>
          </w:tcPr>
          <w:p w14:paraId="05436830"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Add: Receipts in the year</w:t>
            </w:r>
          </w:p>
        </w:tc>
        <w:tc>
          <w:tcPr>
            <w:tcW w:w="3500" w:type="dxa"/>
            <w:tcBorders>
              <w:top w:val="nil"/>
              <w:left w:val="nil"/>
              <w:bottom w:val="nil"/>
              <w:right w:val="nil"/>
            </w:tcBorders>
            <w:shd w:val="clear" w:color="auto" w:fill="auto"/>
            <w:noWrap/>
            <w:vAlign w:val="bottom"/>
            <w:hideMark/>
          </w:tcPr>
          <w:p w14:paraId="0600AE7E" w14:textId="77777777" w:rsidR="00156EA7" w:rsidRPr="00156EA7" w:rsidRDefault="00156EA7" w:rsidP="00156EA7">
            <w:pPr>
              <w:rPr>
                <w:rFonts w:ascii="Calibri" w:hAnsi="Calibri" w:cs="Calibri"/>
                <w:color w:val="000000"/>
                <w:lang w:eastAsia="en-GB"/>
              </w:rPr>
            </w:pPr>
          </w:p>
        </w:tc>
        <w:tc>
          <w:tcPr>
            <w:tcW w:w="1480" w:type="dxa"/>
            <w:tcBorders>
              <w:top w:val="nil"/>
              <w:left w:val="nil"/>
              <w:bottom w:val="nil"/>
              <w:right w:val="nil"/>
            </w:tcBorders>
            <w:shd w:val="clear" w:color="auto" w:fill="auto"/>
            <w:noWrap/>
            <w:vAlign w:val="bottom"/>
            <w:hideMark/>
          </w:tcPr>
          <w:p w14:paraId="6332BBF6" w14:textId="77777777" w:rsidR="00156EA7" w:rsidRPr="00156EA7" w:rsidRDefault="00156EA7" w:rsidP="00156EA7">
            <w:pPr>
              <w:jc w:val="right"/>
              <w:rPr>
                <w:rFonts w:ascii="Calibri" w:hAnsi="Calibri" w:cs="Calibri"/>
                <w:color w:val="000000"/>
                <w:lang w:eastAsia="en-GB"/>
              </w:rPr>
            </w:pPr>
            <w:r w:rsidRPr="00156EA7">
              <w:rPr>
                <w:rFonts w:ascii="Calibri" w:hAnsi="Calibri" w:cs="Calibri"/>
                <w:color w:val="000000"/>
                <w:lang w:eastAsia="en-GB"/>
              </w:rPr>
              <w:t>£145.28</w:t>
            </w:r>
          </w:p>
        </w:tc>
        <w:tc>
          <w:tcPr>
            <w:tcW w:w="1400" w:type="dxa"/>
            <w:tcBorders>
              <w:top w:val="nil"/>
              <w:left w:val="nil"/>
              <w:bottom w:val="nil"/>
              <w:right w:val="nil"/>
            </w:tcBorders>
            <w:shd w:val="clear" w:color="auto" w:fill="auto"/>
            <w:noWrap/>
            <w:vAlign w:val="bottom"/>
            <w:hideMark/>
          </w:tcPr>
          <w:p w14:paraId="2C61C24E" w14:textId="77777777" w:rsidR="00156EA7" w:rsidRPr="00156EA7" w:rsidRDefault="00156EA7" w:rsidP="00156EA7">
            <w:pPr>
              <w:jc w:val="right"/>
              <w:rPr>
                <w:rFonts w:ascii="Calibri" w:hAnsi="Calibri" w:cs="Calibri"/>
                <w:color w:val="000000"/>
                <w:lang w:eastAsia="en-GB"/>
              </w:rPr>
            </w:pPr>
          </w:p>
        </w:tc>
      </w:tr>
      <w:tr w:rsidR="00156EA7" w:rsidRPr="00156EA7" w14:paraId="24A3C1FD" w14:textId="77777777" w:rsidTr="00156EA7">
        <w:trPr>
          <w:trHeight w:val="300"/>
        </w:trPr>
        <w:tc>
          <w:tcPr>
            <w:tcW w:w="5920" w:type="dxa"/>
            <w:gridSpan w:val="3"/>
            <w:tcBorders>
              <w:top w:val="nil"/>
              <w:left w:val="nil"/>
              <w:bottom w:val="nil"/>
              <w:right w:val="nil"/>
            </w:tcBorders>
            <w:shd w:val="clear" w:color="auto" w:fill="auto"/>
            <w:noWrap/>
            <w:vAlign w:val="bottom"/>
            <w:hideMark/>
          </w:tcPr>
          <w:p w14:paraId="59E54A7C" w14:textId="77777777" w:rsidR="00156EA7" w:rsidRPr="00156EA7" w:rsidRDefault="00156EA7" w:rsidP="00156EA7">
            <w:pPr>
              <w:rPr>
                <w:rFonts w:ascii="Calibri" w:hAnsi="Calibri" w:cs="Calibri"/>
                <w:color w:val="000000"/>
                <w:lang w:eastAsia="en-GB"/>
              </w:rPr>
            </w:pPr>
            <w:proofErr w:type="spellStart"/>
            <w:proofErr w:type="gramStart"/>
            <w:r w:rsidRPr="00156EA7">
              <w:rPr>
                <w:rFonts w:ascii="Calibri" w:hAnsi="Calibri" w:cs="Calibri"/>
                <w:color w:val="000000"/>
                <w:lang w:eastAsia="en-GB"/>
              </w:rPr>
              <w:t>Less:Payments</w:t>
            </w:r>
            <w:proofErr w:type="spellEnd"/>
            <w:proofErr w:type="gramEnd"/>
            <w:r w:rsidRPr="00156EA7">
              <w:rPr>
                <w:rFonts w:ascii="Calibri" w:hAnsi="Calibri" w:cs="Calibri"/>
                <w:color w:val="000000"/>
                <w:lang w:eastAsia="en-GB"/>
              </w:rPr>
              <w:t xml:space="preserve"> in the year</w:t>
            </w:r>
          </w:p>
        </w:tc>
        <w:tc>
          <w:tcPr>
            <w:tcW w:w="1480" w:type="dxa"/>
            <w:tcBorders>
              <w:top w:val="nil"/>
              <w:left w:val="nil"/>
              <w:bottom w:val="nil"/>
              <w:right w:val="nil"/>
            </w:tcBorders>
            <w:shd w:val="clear" w:color="auto" w:fill="auto"/>
            <w:noWrap/>
            <w:vAlign w:val="bottom"/>
            <w:hideMark/>
          </w:tcPr>
          <w:p w14:paraId="4C675EAC" w14:textId="77777777" w:rsidR="00156EA7" w:rsidRPr="00156EA7" w:rsidRDefault="00156EA7" w:rsidP="00156EA7">
            <w:pPr>
              <w:jc w:val="right"/>
              <w:rPr>
                <w:rFonts w:ascii="Calibri" w:hAnsi="Calibri" w:cs="Calibri"/>
                <w:color w:val="000000"/>
                <w:lang w:eastAsia="en-GB"/>
              </w:rPr>
            </w:pPr>
            <w:r w:rsidRPr="00156EA7">
              <w:rPr>
                <w:rFonts w:ascii="Calibri" w:hAnsi="Calibri" w:cs="Calibri"/>
                <w:color w:val="000000"/>
                <w:lang w:eastAsia="en-GB"/>
              </w:rPr>
              <w:t>0</w:t>
            </w:r>
          </w:p>
        </w:tc>
        <w:tc>
          <w:tcPr>
            <w:tcW w:w="1400" w:type="dxa"/>
            <w:tcBorders>
              <w:top w:val="nil"/>
              <w:left w:val="nil"/>
              <w:bottom w:val="nil"/>
              <w:right w:val="nil"/>
            </w:tcBorders>
            <w:shd w:val="clear" w:color="auto" w:fill="auto"/>
            <w:noWrap/>
            <w:vAlign w:val="bottom"/>
            <w:hideMark/>
          </w:tcPr>
          <w:p w14:paraId="34A7CE57" w14:textId="77777777" w:rsidR="00156EA7" w:rsidRPr="00156EA7" w:rsidRDefault="00156EA7" w:rsidP="00156EA7">
            <w:pPr>
              <w:jc w:val="right"/>
              <w:rPr>
                <w:rFonts w:ascii="Calibri" w:hAnsi="Calibri" w:cs="Calibri"/>
                <w:color w:val="000000"/>
                <w:lang w:eastAsia="en-GB"/>
              </w:rPr>
            </w:pPr>
          </w:p>
        </w:tc>
      </w:tr>
      <w:tr w:rsidR="00156EA7" w:rsidRPr="00156EA7" w14:paraId="747B7AD5" w14:textId="77777777" w:rsidTr="00156EA7">
        <w:trPr>
          <w:trHeight w:val="300"/>
        </w:trPr>
        <w:tc>
          <w:tcPr>
            <w:tcW w:w="5920" w:type="dxa"/>
            <w:gridSpan w:val="3"/>
            <w:tcBorders>
              <w:top w:val="nil"/>
              <w:left w:val="nil"/>
              <w:bottom w:val="nil"/>
              <w:right w:val="nil"/>
            </w:tcBorders>
            <w:shd w:val="clear" w:color="auto" w:fill="auto"/>
            <w:noWrap/>
            <w:vAlign w:val="bottom"/>
            <w:hideMark/>
          </w:tcPr>
          <w:p w14:paraId="3955CD58"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Closing balance as per cash book as at 30th December 2024</w:t>
            </w:r>
          </w:p>
        </w:tc>
        <w:tc>
          <w:tcPr>
            <w:tcW w:w="1480" w:type="dxa"/>
            <w:tcBorders>
              <w:top w:val="single" w:sz="4" w:space="0" w:color="auto"/>
              <w:left w:val="nil"/>
              <w:bottom w:val="single" w:sz="4" w:space="0" w:color="auto"/>
              <w:right w:val="nil"/>
            </w:tcBorders>
            <w:shd w:val="clear" w:color="000000" w:fill="92D050"/>
            <w:noWrap/>
            <w:vAlign w:val="bottom"/>
            <w:hideMark/>
          </w:tcPr>
          <w:p w14:paraId="2BB378EB" w14:textId="77777777" w:rsidR="00156EA7" w:rsidRPr="00156EA7" w:rsidRDefault="00156EA7" w:rsidP="00156EA7">
            <w:pPr>
              <w:jc w:val="right"/>
              <w:rPr>
                <w:rFonts w:ascii="Calibri" w:hAnsi="Calibri" w:cs="Calibri"/>
                <w:color w:val="000000"/>
                <w:lang w:eastAsia="en-GB"/>
              </w:rPr>
            </w:pPr>
            <w:r w:rsidRPr="00156EA7">
              <w:rPr>
                <w:rFonts w:ascii="Calibri" w:hAnsi="Calibri" w:cs="Calibri"/>
                <w:color w:val="000000"/>
                <w:lang w:eastAsia="en-GB"/>
              </w:rPr>
              <w:t>£16,962.23</w:t>
            </w:r>
          </w:p>
        </w:tc>
        <w:tc>
          <w:tcPr>
            <w:tcW w:w="1400" w:type="dxa"/>
            <w:tcBorders>
              <w:top w:val="nil"/>
              <w:left w:val="nil"/>
              <w:bottom w:val="nil"/>
              <w:right w:val="nil"/>
            </w:tcBorders>
            <w:shd w:val="clear" w:color="auto" w:fill="auto"/>
            <w:noWrap/>
            <w:vAlign w:val="bottom"/>
            <w:hideMark/>
          </w:tcPr>
          <w:p w14:paraId="1F32A1F2" w14:textId="77777777" w:rsidR="00156EA7" w:rsidRPr="00156EA7" w:rsidRDefault="00156EA7" w:rsidP="00156EA7">
            <w:pPr>
              <w:jc w:val="right"/>
              <w:rPr>
                <w:rFonts w:ascii="Calibri" w:hAnsi="Calibri" w:cs="Calibri"/>
                <w:color w:val="000000"/>
                <w:lang w:eastAsia="en-GB"/>
              </w:rPr>
            </w:pPr>
          </w:p>
        </w:tc>
      </w:tr>
      <w:tr w:rsidR="00156EA7" w:rsidRPr="00156EA7" w14:paraId="5B5F334B" w14:textId="77777777" w:rsidTr="00156EA7">
        <w:trPr>
          <w:trHeight w:val="300"/>
        </w:trPr>
        <w:tc>
          <w:tcPr>
            <w:tcW w:w="2352" w:type="dxa"/>
            <w:tcBorders>
              <w:top w:val="nil"/>
              <w:left w:val="nil"/>
              <w:bottom w:val="nil"/>
              <w:right w:val="nil"/>
            </w:tcBorders>
            <w:shd w:val="clear" w:color="auto" w:fill="auto"/>
            <w:noWrap/>
            <w:vAlign w:val="bottom"/>
            <w:hideMark/>
          </w:tcPr>
          <w:p w14:paraId="402426E1" w14:textId="77777777" w:rsidR="00156EA7" w:rsidRPr="00156EA7" w:rsidRDefault="00156EA7" w:rsidP="00156EA7">
            <w:pPr>
              <w:rPr>
                <w:rFonts w:ascii="Times New Roman" w:hAnsi="Times New Roman" w:cs="Times New Roman"/>
                <w:sz w:val="20"/>
                <w:szCs w:val="20"/>
                <w:lang w:eastAsia="en-GB"/>
              </w:rPr>
            </w:pPr>
          </w:p>
        </w:tc>
        <w:tc>
          <w:tcPr>
            <w:tcW w:w="68" w:type="dxa"/>
            <w:tcBorders>
              <w:top w:val="nil"/>
              <w:left w:val="nil"/>
              <w:bottom w:val="nil"/>
              <w:right w:val="nil"/>
            </w:tcBorders>
            <w:shd w:val="clear" w:color="auto" w:fill="auto"/>
            <w:noWrap/>
            <w:vAlign w:val="bottom"/>
            <w:hideMark/>
          </w:tcPr>
          <w:p w14:paraId="45F455FD" w14:textId="77777777" w:rsidR="00156EA7" w:rsidRPr="00156EA7" w:rsidRDefault="00156EA7" w:rsidP="00156EA7">
            <w:pPr>
              <w:rPr>
                <w:rFonts w:ascii="Times New Roman" w:hAnsi="Times New Roman" w:cs="Times New Roman"/>
                <w:sz w:val="20"/>
                <w:szCs w:val="20"/>
                <w:lang w:eastAsia="en-GB"/>
              </w:rPr>
            </w:pPr>
          </w:p>
        </w:tc>
        <w:tc>
          <w:tcPr>
            <w:tcW w:w="3500" w:type="dxa"/>
            <w:tcBorders>
              <w:top w:val="nil"/>
              <w:left w:val="nil"/>
              <w:bottom w:val="nil"/>
              <w:right w:val="nil"/>
            </w:tcBorders>
            <w:shd w:val="clear" w:color="auto" w:fill="auto"/>
            <w:noWrap/>
            <w:vAlign w:val="bottom"/>
            <w:hideMark/>
          </w:tcPr>
          <w:p w14:paraId="499392FE" w14:textId="77777777" w:rsidR="00156EA7" w:rsidRPr="00156EA7" w:rsidRDefault="00156EA7" w:rsidP="00156EA7">
            <w:pPr>
              <w:rPr>
                <w:rFonts w:ascii="Times New Roman" w:hAnsi="Times New Roman" w:cs="Times New Roman"/>
                <w:sz w:val="20"/>
                <w:szCs w:val="20"/>
                <w:lang w:eastAsia="en-GB"/>
              </w:rPr>
            </w:pPr>
          </w:p>
        </w:tc>
        <w:tc>
          <w:tcPr>
            <w:tcW w:w="1480" w:type="dxa"/>
            <w:tcBorders>
              <w:top w:val="nil"/>
              <w:left w:val="nil"/>
              <w:bottom w:val="nil"/>
              <w:right w:val="nil"/>
            </w:tcBorders>
            <w:shd w:val="clear" w:color="auto" w:fill="auto"/>
            <w:noWrap/>
            <w:vAlign w:val="bottom"/>
            <w:hideMark/>
          </w:tcPr>
          <w:p w14:paraId="3D7AEA13" w14:textId="77777777" w:rsidR="00156EA7" w:rsidRPr="00156EA7" w:rsidRDefault="00156EA7" w:rsidP="00156EA7">
            <w:pPr>
              <w:rPr>
                <w:rFonts w:ascii="Times New Roman" w:hAnsi="Times New Roman" w:cs="Times New Roman"/>
                <w:sz w:val="20"/>
                <w:szCs w:val="20"/>
                <w:lang w:eastAsia="en-GB"/>
              </w:rPr>
            </w:pPr>
          </w:p>
        </w:tc>
        <w:tc>
          <w:tcPr>
            <w:tcW w:w="1400" w:type="dxa"/>
            <w:tcBorders>
              <w:top w:val="nil"/>
              <w:left w:val="nil"/>
              <w:bottom w:val="nil"/>
              <w:right w:val="nil"/>
            </w:tcBorders>
            <w:shd w:val="clear" w:color="auto" w:fill="auto"/>
            <w:noWrap/>
            <w:vAlign w:val="bottom"/>
            <w:hideMark/>
          </w:tcPr>
          <w:p w14:paraId="2F729F8A" w14:textId="77777777" w:rsidR="00156EA7" w:rsidRPr="00156EA7" w:rsidRDefault="00156EA7" w:rsidP="00156EA7">
            <w:pPr>
              <w:rPr>
                <w:rFonts w:ascii="Times New Roman" w:hAnsi="Times New Roman" w:cs="Times New Roman"/>
                <w:sz w:val="20"/>
                <w:szCs w:val="20"/>
                <w:lang w:eastAsia="en-GB"/>
              </w:rPr>
            </w:pPr>
          </w:p>
        </w:tc>
      </w:tr>
      <w:tr w:rsidR="00156EA7" w:rsidRPr="00156EA7" w14:paraId="2DED0CFB" w14:textId="77777777" w:rsidTr="00156EA7">
        <w:trPr>
          <w:trHeight w:val="300"/>
        </w:trPr>
        <w:tc>
          <w:tcPr>
            <w:tcW w:w="2420" w:type="dxa"/>
            <w:gridSpan w:val="2"/>
            <w:tcBorders>
              <w:top w:val="nil"/>
              <w:left w:val="nil"/>
              <w:bottom w:val="nil"/>
              <w:right w:val="nil"/>
            </w:tcBorders>
            <w:shd w:val="clear" w:color="auto" w:fill="auto"/>
            <w:noWrap/>
            <w:vAlign w:val="bottom"/>
            <w:hideMark/>
          </w:tcPr>
          <w:p w14:paraId="6E3FACFE" w14:textId="77777777" w:rsidR="00156EA7" w:rsidRPr="00156EA7" w:rsidRDefault="00156EA7" w:rsidP="00156EA7">
            <w:pPr>
              <w:rPr>
                <w:rFonts w:ascii="Arial" w:hAnsi="Arial"/>
                <w:sz w:val="20"/>
                <w:szCs w:val="20"/>
                <w:lang w:eastAsia="en-GB"/>
              </w:rPr>
            </w:pPr>
            <w:r w:rsidRPr="00156EA7">
              <w:rPr>
                <w:rFonts w:ascii="Arial" w:hAnsi="Arial"/>
                <w:sz w:val="20"/>
                <w:szCs w:val="20"/>
                <w:lang w:eastAsia="en-GB"/>
              </w:rPr>
              <w:t>Overall closing balance</w:t>
            </w:r>
          </w:p>
        </w:tc>
        <w:tc>
          <w:tcPr>
            <w:tcW w:w="3500" w:type="dxa"/>
            <w:tcBorders>
              <w:top w:val="nil"/>
              <w:left w:val="nil"/>
              <w:bottom w:val="nil"/>
              <w:right w:val="nil"/>
            </w:tcBorders>
            <w:shd w:val="clear" w:color="auto" w:fill="auto"/>
            <w:noWrap/>
            <w:vAlign w:val="bottom"/>
            <w:hideMark/>
          </w:tcPr>
          <w:p w14:paraId="1BDC89EE" w14:textId="77777777" w:rsidR="00156EA7" w:rsidRPr="00156EA7" w:rsidRDefault="00156EA7" w:rsidP="00156EA7">
            <w:pPr>
              <w:rPr>
                <w:rFonts w:ascii="Arial" w:hAnsi="Arial"/>
                <w:sz w:val="20"/>
                <w:szCs w:val="20"/>
                <w:lang w:eastAsia="en-GB"/>
              </w:rPr>
            </w:pPr>
          </w:p>
        </w:tc>
        <w:tc>
          <w:tcPr>
            <w:tcW w:w="1480" w:type="dxa"/>
            <w:tcBorders>
              <w:top w:val="single" w:sz="4" w:space="0" w:color="auto"/>
              <w:left w:val="nil"/>
              <w:bottom w:val="single" w:sz="4" w:space="0" w:color="auto"/>
              <w:right w:val="nil"/>
            </w:tcBorders>
            <w:shd w:val="clear" w:color="000000" w:fill="92D050"/>
            <w:noWrap/>
            <w:vAlign w:val="bottom"/>
            <w:hideMark/>
          </w:tcPr>
          <w:p w14:paraId="76A43A76" w14:textId="77777777" w:rsidR="00156EA7" w:rsidRPr="00156EA7" w:rsidRDefault="00156EA7" w:rsidP="00156EA7">
            <w:pPr>
              <w:jc w:val="right"/>
              <w:rPr>
                <w:rFonts w:ascii="Calibri" w:hAnsi="Calibri" w:cs="Calibri"/>
                <w:color w:val="000000"/>
                <w:lang w:eastAsia="en-GB"/>
              </w:rPr>
            </w:pPr>
            <w:r w:rsidRPr="00156EA7">
              <w:rPr>
                <w:rFonts w:ascii="Calibri" w:hAnsi="Calibri" w:cs="Calibri"/>
                <w:color w:val="000000"/>
                <w:lang w:eastAsia="en-GB"/>
              </w:rPr>
              <w:t>£33,495.84</w:t>
            </w:r>
          </w:p>
        </w:tc>
        <w:tc>
          <w:tcPr>
            <w:tcW w:w="1400" w:type="dxa"/>
            <w:tcBorders>
              <w:top w:val="nil"/>
              <w:left w:val="nil"/>
              <w:bottom w:val="nil"/>
              <w:right w:val="nil"/>
            </w:tcBorders>
            <w:shd w:val="clear" w:color="auto" w:fill="auto"/>
            <w:noWrap/>
            <w:vAlign w:val="bottom"/>
            <w:hideMark/>
          </w:tcPr>
          <w:p w14:paraId="1563BA41" w14:textId="77777777" w:rsidR="00156EA7" w:rsidRPr="00156EA7" w:rsidRDefault="00156EA7" w:rsidP="00156EA7">
            <w:pPr>
              <w:jc w:val="right"/>
              <w:rPr>
                <w:rFonts w:ascii="Calibri" w:hAnsi="Calibri" w:cs="Calibri"/>
                <w:color w:val="000000"/>
                <w:lang w:eastAsia="en-GB"/>
              </w:rPr>
            </w:pPr>
          </w:p>
        </w:tc>
      </w:tr>
      <w:tr w:rsidR="00156EA7" w:rsidRPr="00156EA7" w14:paraId="11B3D3FA" w14:textId="77777777" w:rsidTr="00156EA7">
        <w:trPr>
          <w:trHeight w:val="300"/>
        </w:trPr>
        <w:tc>
          <w:tcPr>
            <w:tcW w:w="2352" w:type="dxa"/>
            <w:tcBorders>
              <w:top w:val="nil"/>
              <w:left w:val="nil"/>
              <w:bottom w:val="nil"/>
              <w:right w:val="nil"/>
            </w:tcBorders>
            <w:shd w:val="clear" w:color="auto" w:fill="auto"/>
            <w:noWrap/>
            <w:vAlign w:val="bottom"/>
            <w:hideMark/>
          </w:tcPr>
          <w:p w14:paraId="7A17C9F4" w14:textId="77777777" w:rsidR="00156EA7" w:rsidRPr="00156EA7" w:rsidRDefault="00156EA7" w:rsidP="00156EA7">
            <w:pPr>
              <w:rPr>
                <w:rFonts w:ascii="Times New Roman" w:hAnsi="Times New Roman" w:cs="Times New Roman"/>
                <w:sz w:val="20"/>
                <w:szCs w:val="20"/>
                <w:lang w:eastAsia="en-GB"/>
              </w:rPr>
            </w:pPr>
          </w:p>
        </w:tc>
        <w:tc>
          <w:tcPr>
            <w:tcW w:w="68" w:type="dxa"/>
            <w:tcBorders>
              <w:top w:val="nil"/>
              <w:left w:val="nil"/>
              <w:bottom w:val="nil"/>
              <w:right w:val="nil"/>
            </w:tcBorders>
            <w:shd w:val="clear" w:color="auto" w:fill="auto"/>
            <w:noWrap/>
            <w:vAlign w:val="bottom"/>
            <w:hideMark/>
          </w:tcPr>
          <w:p w14:paraId="7DAB8E7F" w14:textId="77777777" w:rsidR="00156EA7" w:rsidRPr="00156EA7" w:rsidRDefault="00156EA7" w:rsidP="00156EA7">
            <w:pPr>
              <w:rPr>
                <w:rFonts w:ascii="Times New Roman" w:hAnsi="Times New Roman" w:cs="Times New Roman"/>
                <w:sz w:val="20"/>
                <w:szCs w:val="20"/>
                <w:lang w:eastAsia="en-GB"/>
              </w:rPr>
            </w:pPr>
          </w:p>
        </w:tc>
        <w:tc>
          <w:tcPr>
            <w:tcW w:w="3500" w:type="dxa"/>
            <w:tcBorders>
              <w:top w:val="nil"/>
              <w:left w:val="nil"/>
              <w:bottom w:val="nil"/>
              <w:right w:val="nil"/>
            </w:tcBorders>
            <w:shd w:val="clear" w:color="auto" w:fill="auto"/>
            <w:noWrap/>
            <w:vAlign w:val="bottom"/>
            <w:hideMark/>
          </w:tcPr>
          <w:p w14:paraId="39869DE4" w14:textId="77777777" w:rsidR="00156EA7" w:rsidRPr="00156EA7" w:rsidRDefault="00156EA7" w:rsidP="00156EA7">
            <w:pPr>
              <w:rPr>
                <w:rFonts w:ascii="Times New Roman" w:hAnsi="Times New Roman" w:cs="Times New Roman"/>
                <w:sz w:val="20"/>
                <w:szCs w:val="20"/>
                <w:lang w:eastAsia="en-GB"/>
              </w:rPr>
            </w:pPr>
          </w:p>
        </w:tc>
        <w:tc>
          <w:tcPr>
            <w:tcW w:w="1480" w:type="dxa"/>
            <w:tcBorders>
              <w:top w:val="nil"/>
              <w:left w:val="nil"/>
              <w:bottom w:val="nil"/>
              <w:right w:val="nil"/>
            </w:tcBorders>
            <w:shd w:val="clear" w:color="auto" w:fill="auto"/>
            <w:noWrap/>
            <w:vAlign w:val="bottom"/>
            <w:hideMark/>
          </w:tcPr>
          <w:p w14:paraId="7C640220" w14:textId="77777777" w:rsidR="00156EA7" w:rsidRPr="00156EA7" w:rsidRDefault="00156EA7" w:rsidP="00156EA7">
            <w:pPr>
              <w:rPr>
                <w:rFonts w:ascii="Times New Roman" w:hAnsi="Times New Roman" w:cs="Times New Roman"/>
                <w:sz w:val="20"/>
                <w:szCs w:val="20"/>
                <w:lang w:eastAsia="en-GB"/>
              </w:rPr>
            </w:pPr>
          </w:p>
        </w:tc>
        <w:tc>
          <w:tcPr>
            <w:tcW w:w="1400" w:type="dxa"/>
            <w:tcBorders>
              <w:top w:val="nil"/>
              <w:left w:val="nil"/>
              <w:bottom w:val="nil"/>
              <w:right w:val="nil"/>
            </w:tcBorders>
            <w:shd w:val="clear" w:color="auto" w:fill="auto"/>
            <w:noWrap/>
            <w:vAlign w:val="bottom"/>
            <w:hideMark/>
          </w:tcPr>
          <w:p w14:paraId="23B27EB6" w14:textId="77777777" w:rsidR="00156EA7" w:rsidRPr="00156EA7" w:rsidRDefault="00156EA7" w:rsidP="00156EA7">
            <w:pPr>
              <w:rPr>
                <w:rFonts w:ascii="Times New Roman" w:hAnsi="Times New Roman" w:cs="Times New Roman"/>
                <w:sz w:val="20"/>
                <w:szCs w:val="20"/>
                <w:lang w:eastAsia="en-GB"/>
              </w:rPr>
            </w:pPr>
          </w:p>
        </w:tc>
      </w:tr>
      <w:tr w:rsidR="00156EA7" w:rsidRPr="00156EA7" w14:paraId="62106840" w14:textId="77777777" w:rsidTr="00156EA7">
        <w:trPr>
          <w:trHeight w:val="300"/>
        </w:trPr>
        <w:tc>
          <w:tcPr>
            <w:tcW w:w="2352" w:type="dxa"/>
            <w:tcBorders>
              <w:top w:val="nil"/>
              <w:left w:val="nil"/>
              <w:bottom w:val="nil"/>
              <w:right w:val="nil"/>
            </w:tcBorders>
            <w:shd w:val="clear" w:color="auto" w:fill="auto"/>
            <w:noWrap/>
            <w:vAlign w:val="bottom"/>
            <w:hideMark/>
          </w:tcPr>
          <w:p w14:paraId="3AD7D8B7" w14:textId="77777777" w:rsidR="00156EA7" w:rsidRPr="00156EA7" w:rsidRDefault="00156EA7" w:rsidP="00156EA7">
            <w:pPr>
              <w:rPr>
                <w:rFonts w:ascii="Times New Roman" w:hAnsi="Times New Roman" w:cs="Times New Roman"/>
                <w:sz w:val="20"/>
                <w:szCs w:val="20"/>
                <w:lang w:eastAsia="en-GB"/>
              </w:rPr>
            </w:pPr>
          </w:p>
        </w:tc>
        <w:tc>
          <w:tcPr>
            <w:tcW w:w="68" w:type="dxa"/>
            <w:tcBorders>
              <w:top w:val="nil"/>
              <w:left w:val="nil"/>
              <w:bottom w:val="nil"/>
              <w:right w:val="nil"/>
            </w:tcBorders>
            <w:shd w:val="clear" w:color="auto" w:fill="auto"/>
            <w:noWrap/>
            <w:vAlign w:val="bottom"/>
            <w:hideMark/>
          </w:tcPr>
          <w:p w14:paraId="05A1B57B" w14:textId="77777777" w:rsidR="00156EA7" w:rsidRPr="00156EA7" w:rsidRDefault="00156EA7" w:rsidP="00156EA7">
            <w:pPr>
              <w:rPr>
                <w:rFonts w:ascii="Times New Roman" w:hAnsi="Times New Roman" w:cs="Times New Roman"/>
                <w:sz w:val="20"/>
                <w:szCs w:val="20"/>
                <w:lang w:eastAsia="en-GB"/>
              </w:rPr>
            </w:pPr>
          </w:p>
        </w:tc>
        <w:tc>
          <w:tcPr>
            <w:tcW w:w="3500" w:type="dxa"/>
            <w:tcBorders>
              <w:top w:val="nil"/>
              <w:left w:val="nil"/>
              <w:bottom w:val="nil"/>
              <w:right w:val="nil"/>
            </w:tcBorders>
            <w:shd w:val="clear" w:color="auto" w:fill="auto"/>
            <w:noWrap/>
            <w:vAlign w:val="bottom"/>
            <w:hideMark/>
          </w:tcPr>
          <w:p w14:paraId="27BBF0B9" w14:textId="77777777" w:rsidR="00156EA7" w:rsidRPr="00156EA7" w:rsidRDefault="00156EA7" w:rsidP="00156EA7">
            <w:pPr>
              <w:rPr>
                <w:rFonts w:ascii="Calibri" w:hAnsi="Calibri" w:cs="Calibri"/>
                <w:color w:val="000000"/>
                <w:lang w:eastAsia="en-GB"/>
              </w:rPr>
            </w:pPr>
            <w:r w:rsidRPr="00156EA7">
              <w:rPr>
                <w:rFonts w:ascii="Calibri" w:hAnsi="Calibri" w:cs="Calibri"/>
                <w:color w:val="000000"/>
                <w:lang w:eastAsia="en-GB"/>
              </w:rPr>
              <w:t>difference</w:t>
            </w:r>
          </w:p>
        </w:tc>
        <w:tc>
          <w:tcPr>
            <w:tcW w:w="1480" w:type="dxa"/>
            <w:tcBorders>
              <w:top w:val="nil"/>
              <w:left w:val="nil"/>
              <w:bottom w:val="nil"/>
              <w:right w:val="nil"/>
            </w:tcBorders>
            <w:shd w:val="clear" w:color="auto" w:fill="auto"/>
            <w:noWrap/>
            <w:vAlign w:val="bottom"/>
            <w:hideMark/>
          </w:tcPr>
          <w:p w14:paraId="700EB628" w14:textId="77777777" w:rsidR="00156EA7" w:rsidRPr="00156EA7" w:rsidRDefault="00156EA7" w:rsidP="00156EA7">
            <w:pPr>
              <w:jc w:val="right"/>
              <w:rPr>
                <w:rFonts w:ascii="Calibri" w:hAnsi="Calibri" w:cs="Calibri"/>
                <w:color w:val="000000"/>
                <w:lang w:eastAsia="en-GB"/>
              </w:rPr>
            </w:pPr>
            <w:r w:rsidRPr="00156EA7">
              <w:rPr>
                <w:rFonts w:ascii="Calibri" w:hAnsi="Calibri" w:cs="Calibri"/>
                <w:color w:val="000000"/>
                <w:lang w:eastAsia="en-GB"/>
              </w:rPr>
              <w:t>£0.00</w:t>
            </w:r>
          </w:p>
        </w:tc>
        <w:tc>
          <w:tcPr>
            <w:tcW w:w="1400" w:type="dxa"/>
            <w:tcBorders>
              <w:top w:val="nil"/>
              <w:left w:val="nil"/>
              <w:bottom w:val="nil"/>
              <w:right w:val="nil"/>
            </w:tcBorders>
            <w:shd w:val="clear" w:color="auto" w:fill="auto"/>
            <w:noWrap/>
            <w:vAlign w:val="bottom"/>
            <w:hideMark/>
          </w:tcPr>
          <w:p w14:paraId="7F6F0B46" w14:textId="77777777" w:rsidR="00156EA7" w:rsidRPr="00156EA7" w:rsidRDefault="00156EA7" w:rsidP="00156EA7">
            <w:pPr>
              <w:jc w:val="right"/>
              <w:rPr>
                <w:rFonts w:ascii="Calibri" w:hAnsi="Calibri" w:cs="Calibri"/>
                <w:color w:val="000000"/>
                <w:lang w:eastAsia="en-GB"/>
              </w:rPr>
            </w:pPr>
          </w:p>
        </w:tc>
      </w:tr>
    </w:tbl>
    <w:p w14:paraId="1DABDB25" w14:textId="56A54BAA" w:rsidR="00071E46" w:rsidRDefault="00071E46" w:rsidP="00DE1F9E"/>
    <w:sectPr w:rsidR="00071E46" w:rsidSect="00156EA7">
      <w:footerReference w:type="default" r:id="rId8"/>
      <w:footerReference w:type="first" r:id="rId9"/>
      <w:pgSz w:w="11906" w:h="16838" w:code="9"/>
      <w:pgMar w:top="720" w:right="720" w:bottom="720" w:left="720" w:header="284" w:footer="17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76061" w14:textId="77777777" w:rsidR="00E45740" w:rsidRDefault="00E45740" w:rsidP="006834BC">
      <w:pPr>
        <w:pStyle w:val="BodyText0"/>
      </w:pPr>
      <w:r>
        <w:separator/>
      </w:r>
    </w:p>
  </w:endnote>
  <w:endnote w:type="continuationSeparator" w:id="0">
    <w:p w14:paraId="51CB8539" w14:textId="77777777" w:rsidR="00E45740" w:rsidRDefault="00E45740" w:rsidP="006834BC">
      <w:pPr>
        <w:pStyle w:val="BodyText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5325772"/>
      <w:docPartObj>
        <w:docPartGallery w:val="Page Numbers (Bottom of Page)"/>
        <w:docPartUnique/>
      </w:docPartObj>
    </w:sdtPr>
    <w:sdtEndPr>
      <w:rPr>
        <w:noProof/>
      </w:rPr>
    </w:sdtEndPr>
    <w:sdtContent>
      <w:p w14:paraId="7676D4A4" w14:textId="1AC885E1" w:rsidR="00AB437A" w:rsidRDefault="00AB437A" w:rsidP="006834BC">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5388F43B" w14:textId="674D75FA" w:rsidR="00AB437A" w:rsidRPr="006334DA" w:rsidRDefault="00AB437A" w:rsidP="006834BC">
    <w:pPr>
      <w:pStyle w:val="Footer"/>
      <w:jc w:val="right"/>
    </w:pPr>
    <w:r w:rsidRPr="006334DA">
      <w:t>Chairman’s initials______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88367" w14:textId="77777777" w:rsidR="00AB437A" w:rsidRDefault="00AB437A" w:rsidP="006834BC">
    <w:pPr>
      <w:pStyle w:val="Footer"/>
    </w:pPr>
    <w:r>
      <w:tab/>
    </w:r>
  </w:p>
  <w:p w14:paraId="6C75FFA7" w14:textId="77777777" w:rsidR="00AB437A" w:rsidRDefault="00AB437A" w:rsidP="006834BC">
    <w:pPr>
      <w:pStyle w:val="Footer"/>
    </w:pPr>
  </w:p>
  <w:p w14:paraId="05DD8AEE" w14:textId="77777777" w:rsidR="00AB437A" w:rsidRDefault="00AB437A" w:rsidP="006834BC">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0C5F8" w14:textId="77777777" w:rsidR="00E45740" w:rsidRDefault="00E45740" w:rsidP="006834BC">
      <w:pPr>
        <w:pStyle w:val="BodyText0"/>
      </w:pPr>
      <w:r>
        <w:separator/>
      </w:r>
    </w:p>
  </w:footnote>
  <w:footnote w:type="continuationSeparator" w:id="0">
    <w:p w14:paraId="31BC2543" w14:textId="77777777" w:rsidR="00E45740" w:rsidRDefault="00E45740" w:rsidP="006834BC">
      <w:pPr>
        <w:pStyle w:val="BodyText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16A1"/>
    <w:multiLevelType w:val="hybridMultilevel"/>
    <w:tmpl w:val="707A94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328476E"/>
    <w:multiLevelType w:val="hybridMultilevel"/>
    <w:tmpl w:val="776CDD9A"/>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B1580E"/>
    <w:multiLevelType w:val="hybridMultilevel"/>
    <w:tmpl w:val="976A5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02A4F"/>
    <w:multiLevelType w:val="hybridMultilevel"/>
    <w:tmpl w:val="9CB8B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765F7"/>
    <w:multiLevelType w:val="multilevel"/>
    <w:tmpl w:val="F7EE2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D60B5E"/>
    <w:multiLevelType w:val="hybridMultilevel"/>
    <w:tmpl w:val="8D8CAF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1F8122C"/>
    <w:multiLevelType w:val="hybridMultilevel"/>
    <w:tmpl w:val="ABDC94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3C5DDC"/>
    <w:multiLevelType w:val="hybridMultilevel"/>
    <w:tmpl w:val="38F2F4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B40F81"/>
    <w:multiLevelType w:val="hybridMultilevel"/>
    <w:tmpl w:val="45901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80039"/>
    <w:multiLevelType w:val="hybridMultilevel"/>
    <w:tmpl w:val="75F830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6E33CB"/>
    <w:multiLevelType w:val="hybridMultilevel"/>
    <w:tmpl w:val="F520554C"/>
    <w:lvl w:ilvl="0" w:tplc="A95E119C">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9065A6"/>
    <w:multiLevelType w:val="hybridMultilevel"/>
    <w:tmpl w:val="1C0C74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7B2455"/>
    <w:multiLevelType w:val="hybridMultilevel"/>
    <w:tmpl w:val="F864B5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0E5348B"/>
    <w:multiLevelType w:val="hybridMultilevel"/>
    <w:tmpl w:val="03B82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D2349"/>
    <w:multiLevelType w:val="hybridMultilevel"/>
    <w:tmpl w:val="DDAA875C"/>
    <w:lvl w:ilvl="0" w:tplc="6862F88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15:restartNumberingAfterBreak="0">
    <w:nsid w:val="2B8B31B1"/>
    <w:multiLevelType w:val="hybridMultilevel"/>
    <w:tmpl w:val="2EDAD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7232B0"/>
    <w:multiLevelType w:val="hybridMultilevel"/>
    <w:tmpl w:val="6BEEF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4E3CFB"/>
    <w:multiLevelType w:val="hybridMultilevel"/>
    <w:tmpl w:val="C84CB02E"/>
    <w:lvl w:ilvl="0" w:tplc="F2B220AC">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E4233C"/>
    <w:multiLevelType w:val="hybridMultilevel"/>
    <w:tmpl w:val="F7CAB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216F35"/>
    <w:multiLevelType w:val="hybridMultilevel"/>
    <w:tmpl w:val="DBF86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577965"/>
    <w:multiLevelType w:val="multilevel"/>
    <w:tmpl w:val="CE6220CE"/>
    <w:lvl w:ilvl="0">
      <w:start w:val="1"/>
      <w:numFmt w:val="decimal"/>
      <w:lvlText w:val="%1."/>
      <w:lvlJc w:val="left"/>
      <w:pPr>
        <w:tabs>
          <w:tab w:val="num" w:pos="680"/>
        </w:tabs>
        <w:ind w:left="680" w:hanging="680"/>
      </w:pPr>
      <w:rPr>
        <w:u w:val="none"/>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3B777806"/>
    <w:multiLevelType w:val="hybridMultilevel"/>
    <w:tmpl w:val="A6F6CEA8"/>
    <w:lvl w:ilvl="0" w:tplc="56845B36">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DA50BA"/>
    <w:multiLevelType w:val="hybridMultilevel"/>
    <w:tmpl w:val="F1F84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D64CD9"/>
    <w:multiLevelType w:val="multilevel"/>
    <w:tmpl w:val="D00AC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071EBB"/>
    <w:multiLevelType w:val="hybridMultilevel"/>
    <w:tmpl w:val="0C66E4F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BC39E5"/>
    <w:multiLevelType w:val="multilevel"/>
    <w:tmpl w:val="718CA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C73E82"/>
    <w:multiLevelType w:val="hybridMultilevel"/>
    <w:tmpl w:val="86505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55E6E14"/>
    <w:multiLevelType w:val="multilevel"/>
    <w:tmpl w:val="89BE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735FE0"/>
    <w:multiLevelType w:val="hybridMultilevel"/>
    <w:tmpl w:val="62C0B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B22B0F"/>
    <w:multiLevelType w:val="hybridMultilevel"/>
    <w:tmpl w:val="E5F69006"/>
    <w:lvl w:ilvl="0" w:tplc="42A2B106">
      <w:start w:val="1"/>
      <w:numFmt w:val="decimal"/>
      <w:lvlText w:val="%1."/>
      <w:lvlJc w:val="left"/>
      <w:pPr>
        <w:ind w:left="1211"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31" w15:restartNumberingAfterBreak="0">
    <w:nsid w:val="4EDC1557"/>
    <w:multiLevelType w:val="hybridMultilevel"/>
    <w:tmpl w:val="BA5A8412"/>
    <w:lvl w:ilvl="0" w:tplc="0409000F">
      <w:start w:val="1"/>
      <w:numFmt w:val="decimal"/>
      <w:lvlText w:val="%1."/>
      <w:lvlJc w:val="left"/>
      <w:pPr>
        <w:ind w:left="1209" w:hanging="360"/>
      </w:pPr>
    </w:lvl>
    <w:lvl w:ilvl="1" w:tplc="04090019" w:tentative="1">
      <w:start w:val="1"/>
      <w:numFmt w:val="lowerLetter"/>
      <w:lvlText w:val="%2."/>
      <w:lvlJc w:val="left"/>
      <w:pPr>
        <w:ind w:left="1929" w:hanging="360"/>
      </w:pPr>
    </w:lvl>
    <w:lvl w:ilvl="2" w:tplc="0409001B" w:tentative="1">
      <w:start w:val="1"/>
      <w:numFmt w:val="lowerRoman"/>
      <w:lvlText w:val="%3."/>
      <w:lvlJc w:val="right"/>
      <w:pPr>
        <w:ind w:left="2649" w:hanging="180"/>
      </w:pPr>
    </w:lvl>
    <w:lvl w:ilvl="3" w:tplc="0409000F" w:tentative="1">
      <w:start w:val="1"/>
      <w:numFmt w:val="decimal"/>
      <w:lvlText w:val="%4."/>
      <w:lvlJc w:val="left"/>
      <w:pPr>
        <w:ind w:left="3369" w:hanging="360"/>
      </w:pPr>
    </w:lvl>
    <w:lvl w:ilvl="4" w:tplc="04090019" w:tentative="1">
      <w:start w:val="1"/>
      <w:numFmt w:val="lowerLetter"/>
      <w:lvlText w:val="%5."/>
      <w:lvlJc w:val="left"/>
      <w:pPr>
        <w:ind w:left="4089" w:hanging="360"/>
      </w:pPr>
    </w:lvl>
    <w:lvl w:ilvl="5" w:tplc="0409001B" w:tentative="1">
      <w:start w:val="1"/>
      <w:numFmt w:val="lowerRoman"/>
      <w:lvlText w:val="%6."/>
      <w:lvlJc w:val="right"/>
      <w:pPr>
        <w:ind w:left="4809" w:hanging="180"/>
      </w:pPr>
    </w:lvl>
    <w:lvl w:ilvl="6" w:tplc="0409000F" w:tentative="1">
      <w:start w:val="1"/>
      <w:numFmt w:val="decimal"/>
      <w:lvlText w:val="%7."/>
      <w:lvlJc w:val="left"/>
      <w:pPr>
        <w:ind w:left="5529" w:hanging="360"/>
      </w:pPr>
    </w:lvl>
    <w:lvl w:ilvl="7" w:tplc="04090019" w:tentative="1">
      <w:start w:val="1"/>
      <w:numFmt w:val="lowerLetter"/>
      <w:lvlText w:val="%8."/>
      <w:lvlJc w:val="left"/>
      <w:pPr>
        <w:ind w:left="6249" w:hanging="360"/>
      </w:pPr>
    </w:lvl>
    <w:lvl w:ilvl="8" w:tplc="0409001B" w:tentative="1">
      <w:start w:val="1"/>
      <w:numFmt w:val="lowerRoman"/>
      <w:lvlText w:val="%9."/>
      <w:lvlJc w:val="right"/>
      <w:pPr>
        <w:ind w:left="6969" w:hanging="180"/>
      </w:pPr>
    </w:lvl>
  </w:abstractNum>
  <w:abstractNum w:abstractNumId="32" w15:restartNumberingAfterBreak="0">
    <w:nsid w:val="55015A66"/>
    <w:multiLevelType w:val="multilevel"/>
    <w:tmpl w:val="9B826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4103EA"/>
    <w:multiLevelType w:val="hybridMultilevel"/>
    <w:tmpl w:val="694E4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D40780"/>
    <w:multiLevelType w:val="hybridMultilevel"/>
    <w:tmpl w:val="AE741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4E7954"/>
    <w:multiLevelType w:val="hybridMultilevel"/>
    <w:tmpl w:val="49BC2DBC"/>
    <w:lvl w:ilvl="0" w:tplc="EFFAE6FE">
      <w:start w:val="3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9913A3"/>
    <w:multiLevelType w:val="hybridMultilevel"/>
    <w:tmpl w:val="15F81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C90799"/>
    <w:multiLevelType w:val="hybridMultilevel"/>
    <w:tmpl w:val="E79E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034900"/>
    <w:multiLevelType w:val="hybridMultilevel"/>
    <w:tmpl w:val="A8228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2621867"/>
    <w:multiLevelType w:val="hybridMultilevel"/>
    <w:tmpl w:val="AD90D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905073"/>
    <w:multiLevelType w:val="hybridMultilevel"/>
    <w:tmpl w:val="14623EAA"/>
    <w:lvl w:ilvl="0" w:tplc="DD860AD8">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4DF1CC1"/>
    <w:multiLevelType w:val="multilevel"/>
    <w:tmpl w:val="B780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F47C30"/>
    <w:multiLevelType w:val="hybridMultilevel"/>
    <w:tmpl w:val="74A44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611A8F"/>
    <w:multiLevelType w:val="hybridMultilevel"/>
    <w:tmpl w:val="29EC9BB8"/>
    <w:lvl w:ilvl="0" w:tplc="36966DDC">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FB44E5"/>
    <w:multiLevelType w:val="hybridMultilevel"/>
    <w:tmpl w:val="8F1C86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6AFB7559"/>
    <w:multiLevelType w:val="hybridMultilevel"/>
    <w:tmpl w:val="DE8C43B2"/>
    <w:lvl w:ilvl="0" w:tplc="B26C4E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15:restartNumberingAfterBreak="0">
    <w:nsid w:val="6B7368A8"/>
    <w:multiLevelType w:val="multilevel"/>
    <w:tmpl w:val="A3EE8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F846143"/>
    <w:multiLevelType w:val="hybridMultilevel"/>
    <w:tmpl w:val="2F80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E80426"/>
    <w:multiLevelType w:val="hybridMultilevel"/>
    <w:tmpl w:val="D9A410EE"/>
    <w:lvl w:ilvl="0" w:tplc="26DC4FE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3C343AC"/>
    <w:multiLevelType w:val="hybridMultilevel"/>
    <w:tmpl w:val="FA08B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42D459E"/>
    <w:multiLevelType w:val="hybridMultilevel"/>
    <w:tmpl w:val="ECCAB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6137937"/>
    <w:multiLevelType w:val="hybridMultilevel"/>
    <w:tmpl w:val="FF5E721E"/>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52" w15:restartNumberingAfterBreak="0">
    <w:nsid w:val="7C714B27"/>
    <w:multiLevelType w:val="hybridMultilevel"/>
    <w:tmpl w:val="F07EA7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3" w15:restartNumberingAfterBreak="0">
    <w:nsid w:val="7E0149AD"/>
    <w:multiLevelType w:val="hybridMultilevel"/>
    <w:tmpl w:val="B6D45882"/>
    <w:lvl w:ilvl="0" w:tplc="E23E0F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2816974">
    <w:abstractNumId w:val="20"/>
  </w:num>
  <w:num w:numId="2" w16cid:durableId="661394670">
    <w:abstractNumId w:val="26"/>
  </w:num>
  <w:num w:numId="3" w16cid:durableId="1497694592">
    <w:abstractNumId w:val="39"/>
  </w:num>
  <w:num w:numId="4" w16cid:durableId="1174416363">
    <w:abstractNumId w:val="50"/>
  </w:num>
  <w:num w:numId="5" w16cid:durableId="1800996735">
    <w:abstractNumId w:val="2"/>
  </w:num>
  <w:num w:numId="6" w16cid:durableId="326248608">
    <w:abstractNumId w:val="16"/>
  </w:num>
  <w:num w:numId="7" w16cid:durableId="1201672177">
    <w:abstractNumId w:val="25"/>
  </w:num>
  <w:num w:numId="8" w16cid:durableId="1217397131">
    <w:abstractNumId w:val="4"/>
  </w:num>
  <w:num w:numId="9" w16cid:durableId="1866744666">
    <w:abstractNumId w:val="23"/>
  </w:num>
  <w:num w:numId="10" w16cid:durableId="9115486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09503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4058863">
    <w:abstractNumId w:val="14"/>
  </w:num>
  <w:num w:numId="13" w16cid:durableId="717902860">
    <w:abstractNumId w:val="13"/>
  </w:num>
  <w:num w:numId="14" w16cid:durableId="1388334820">
    <w:abstractNumId w:val="49"/>
  </w:num>
  <w:num w:numId="15" w16cid:durableId="478767520">
    <w:abstractNumId w:val="37"/>
  </w:num>
  <w:num w:numId="16" w16cid:durableId="2073194489">
    <w:abstractNumId w:val="45"/>
  </w:num>
  <w:num w:numId="17" w16cid:durableId="736710389">
    <w:abstractNumId w:val="30"/>
  </w:num>
  <w:num w:numId="18" w16cid:durableId="1601110511">
    <w:abstractNumId w:val="29"/>
  </w:num>
  <w:num w:numId="19" w16cid:durableId="526987776">
    <w:abstractNumId w:val="42"/>
  </w:num>
  <w:num w:numId="20" w16cid:durableId="1199778508">
    <w:abstractNumId w:val="31"/>
  </w:num>
  <w:num w:numId="21" w16cid:durableId="1898662144">
    <w:abstractNumId w:val="34"/>
  </w:num>
  <w:num w:numId="22" w16cid:durableId="471560569">
    <w:abstractNumId w:val="36"/>
  </w:num>
  <w:num w:numId="23" w16cid:durableId="1038091907">
    <w:abstractNumId w:val="3"/>
  </w:num>
  <w:num w:numId="24" w16cid:durableId="1254128282">
    <w:abstractNumId w:val="18"/>
  </w:num>
  <w:num w:numId="25" w16cid:durableId="451628300">
    <w:abstractNumId w:val="6"/>
  </w:num>
  <w:num w:numId="26" w16cid:durableId="1507669520">
    <w:abstractNumId w:val="22"/>
  </w:num>
  <w:num w:numId="27" w16cid:durableId="2079013482">
    <w:abstractNumId w:val="8"/>
  </w:num>
  <w:num w:numId="28" w16cid:durableId="1088229345">
    <w:abstractNumId w:val="28"/>
  </w:num>
  <w:num w:numId="29" w16cid:durableId="370419108">
    <w:abstractNumId w:val="15"/>
  </w:num>
  <w:num w:numId="30" w16cid:durableId="2067558494">
    <w:abstractNumId w:val="53"/>
  </w:num>
  <w:num w:numId="31" w16cid:durableId="239560268">
    <w:abstractNumId w:val="51"/>
  </w:num>
  <w:num w:numId="32" w16cid:durableId="1466387769">
    <w:abstractNumId w:val="5"/>
  </w:num>
  <w:num w:numId="33" w16cid:durableId="1778721465">
    <w:abstractNumId w:val="12"/>
  </w:num>
  <w:num w:numId="34" w16cid:durableId="507867029">
    <w:abstractNumId w:val="41"/>
  </w:num>
  <w:num w:numId="35" w16cid:durableId="581717604">
    <w:abstractNumId w:val="47"/>
  </w:num>
  <w:num w:numId="36" w16cid:durableId="604115137">
    <w:abstractNumId w:val="17"/>
  </w:num>
  <w:num w:numId="37" w16cid:durableId="1948737226">
    <w:abstractNumId w:val="33"/>
  </w:num>
  <w:num w:numId="38" w16cid:durableId="1036583997">
    <w:abstractNumId w:val="40"/>
  </w:num>
  <w:num w:numId="39" w16cid:durableId="1515341398">
    <w:abstractNumId w:val="32"/>
  </w:num>
  <w:num w:numId="40" w16cid:durableId="1911109390">
    <w:abstractNumId w:val="9"/>
  </w:num>
  <w:num w:numId="41" w16cid:durableId="979966968">
    <w:abstractNumId w:val="43"/>
  </w:num>
  <w:num w:numId="42" w16cid:durableId="1790002019">
    <w:abstractNumId w:val="7"/>
  </w:num>
  <w:num w:numId="43" w16cid:durableId="619452594">
    <w:abstractNumId w:val="10"/>
  </w:num>
  <w:num w:numId="44" w16cid:durableId="8428211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86503614">
    <w:abstractNumId w:val="21"/>
  </w:num>
  <w:num w:numId="46" w16cid:durableId="437019634">
    <w:abstractNumId w:val="27"/>
  </w:num>
  <w:num w:numId="47" w16cid:durableId="168453298">
    <w:abstractNumId w:val="38"/>
  </w:num>
  <w:num w:numId="48" w16cid:durableId="868689493">
    <w:abstractNumId w:val="46"/>
  </w:num>
  <w:num w:numId="49" w16cid:durableId="267739415">
    <w:abstractNumId w:val="35"/>
  </w:num>
  <w:num w:numId="50" w16cid:durableId="1184899149">
    <w:abstractNumId w:val="19"/>
  </w:num>
  <w:num w:numId="51" w16cid:durableId="2911387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6322778">
    <w:abstractNumId w:val="24"/>
  </w:num>
  <w:num w:numId="53" w16cid:durableId="1288199739">
    <w:abstractNumId w:val="1"/>
  </w:num>
  <w:num w:numId="54" w16cid:durableId="972247562">
    <w:abstractNumId w:val="48"/>
  </w:num>
  <w:num w:numId="55" w16cid:durableId="112230506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A48"/>
    <w:rsid w:val="00000ACB"/>
    <w:rsid w:val="0000106E"/>
    <w:rsid w:val="00001472"/>
    <w:rsid w:val="0000179E"/>
    <w:rsid w:val="000019B9"/>
    <w:rsid w:val="000022A0"/>
    <w:rsid w:val="00002DAA"/>
    <w:rsid w:val="000036F7"/>
    <w:rsid w:val="00003837"/>
    <w:rsid w:val="00003CF7"/>
    <w:rsid w:val="00004574"/>
    <w:rsid w:val="0000478B"/>
    <w:rsid w:val="000048E1"/>
    <w:rsid w:val="000053BB"/>
    <w:rsid w:val="0000618F"/>
    <w:rsid w:val="00006C63"/>
    <w:rsid w:val="00010AA7"/>
    <w:rsid w:val="00010EE6"/>
    <w:rsid w:val="000119BC"/>
    <w:rsid w:val="000145A3"/>
    <w:rsid w:val="00014685"/>
    <w:rsid w:val="00015142"/>
    <w:rsid w:val="000152CA"/>
    <w:rsid w:val="00015B09"/>
    <w:rsid w:val="000163FD"/>
    <w:rsid w:val="0001673B"/>
    <w:rsid w:val="000179C4"/>
    <w:rsid w:val="00017D27"/>
    <w:rsid w:val="00017FC0"/>
    <w:rsid w:val="00020DF3"/>
    <w:rsid w:val="00020F2F"/>
    <w:rsid w:val="00021FCC"/>
    <w:rsid w:val="000222ED"/>
    <w:rsid w:val="00022895"/>
    <w:rsid w:val="00023633"/>
    <w:rsid w:val="00023E41"/>
    <w:rsid w:val="000248EC"/>
    <w:rsid w:val="0002504F"/>
    <w:rsid w:val="00026CB7"/>
    <w:rsid w:val="00027E04"/>
    <w:rsid w:val="000312F0"/>
    <w:rsid w:val="00031B19"/>
    <w:rsid w:val="00032464"/>
    <w:rsid w:val="0003329D"/>
    <w:rsid w:val="000339D6"/>
    <w:rsid w:val="00034AD7"/>
    <w:rsid w:val="000355B8"/>
    <w:rsid w:val="00035834"/>
    <w:rsid w:val="00036D21"/>
    <w:rsid w:val="00040191"/>
    <w:rsid w:val="0004069A"/>
    <w:rsid w:val="0004073C"/>
    <w:rsid w:val="00040E20"/>
    <w:rsid w:val="00041139"/>
    <w:rsid w:val="00041487"/>
    <w:rsid w:val="000414C0"/>
    <w:rsid w:val="00041744"/>
    <w:rsid w:val="00042622"/>
    <w:rsid w:val="000452D9"/>
    <w:rsid w:val="00045CC0"/>
    <w:rsid w:val="00045D98"/>
    <w:rsid w:val="00046205"/>
    <w:rsid w:val="000471C6"/>
    <w:rsid w:val="0004725C"/>
    <w:rsid w:val="000475A7"/>
    <w:rsid w:val="000505A2"/>
    <w:rsid w:val="0005079C"/>
    <w:rsid w:val="00051753"/>
    <w:rsid w:val="000528FD"/>
    <w:rsid w:val="00054126"/>
    <w:rsid w:val="0005547F"/>
    <w:rsid w:val="00055B06"/>
    <w:rsid w:val="0005621E"/>
    <w:rsid w:val="0005640A"/>
    <w:rsid w:val="00057571"/>
    <w:rsid w:val="00061834"/>
    <w:rsid w:val="00061AB1"/>
    <w:rsid w:val="00061B04"/>
    <w:rsid w:val="00061B1E"/>
    <w:rsid w:val="000621B1"/>
    <w:rsid w:val="000622CE"/>
    <w:rsid w:val="00062964"/>
    <w:rsid w:val="000643B0"/>
    <w:rsid w:val="00064ACE"/>
    <w:rsid w:val="00064C66"/>
    <w:rsid w:val="0006516E"/>
    <w:rsid w:val="00065896"/>
    <w:rsid w:val="000665CB"/>
    <w:rsid w:val="00066B65"/>
    <w:rsid w:val="00067AAB"/>
    <w:rsid w:val="00067E76"/>
    <w:rsid w:val="00067F76"/>
    <w:rsid w:val="00070C44"/>
    <w:rsid w:val="000717FF"/>
    <w:rsid w:val="000719FE"/>
    <w:rsid w:val="00071E46"/>
    <w:rsid w:val="000723B7"/>
    <w:rsid w:val="00072E8B"/>
    <w:rsid w:val="0007402C"/>
    <w:rsid w:val="00074812"/>
    <w:rsid w:val="00074FA4"/>
    <w:rsid w:val="00075006"/>
    <w:rsid w:val="0007576A"/>
    <w:rsid w:val="000763D2"/>
    <w:rsid w:val="00076DA1"/>
    <w:rsid w:val="00076EEA"/>
    <w:rsid w:val="0007711C"/>
    <w:rsid w:val="000808F8"/>
    <w:rsid w:val="00080C67"/>
    <w:rsid w:val="0008105D"/>
    <w:rsid w:val="0008403D"/>
    <w:rsid w:val="00084546"/>
    <w:rsid w:val="000852F2"/>
    <w:rsid w:val="000853EF"/>
    <w:rsid w:val="000859D2"/>
    <w:rsid w:val="00087868"/>
    <w:rsid w:val="000902B6"/>
    <w:rsid w:val="0009111D"/>
    <w:rsid w:val="00091CB2"/>
    <w:rsid w:val="00092A34"/>
    <w:rsid w:val="00092F0D"/>
    <w:rsid w:val="00093615"/>
    <w:rsid w:val="0009392A"/>
    <w:rsid w:val="000940D4"/>
    <w:rsid w:val="0009536C"/>
    <w:rsid w:val="00095AEE"/>
    <w:rsid w:val="0009670A"/>
    <w:rsid w:val="00096B47"/>
    <w:rsid w:val="000975E9"/>
    <w:rsid w:val="00097AE6"/>
    <w:rsid w:val="000A0699"/>
    <w:rsid w:val="000A15EC"/>
    <w:rsid w:val="000A1C89"/>
    <w:rsid w:val="000A21D7"/>
    <w:rsid w:val="000A2ACE"/>
    <w:rsid w:val="000A2DE5"/>
    <w:rsid w:val="000A3F47"/>
    <w:rsid w:val="000A4E62"/>
    <w:rsid w:val="000A54A2"/>
    <w:rsid w:val="000A5E79"/>
    <w:rsid w:val="000A7F9D"/>
    <w:rsid w:val="000B0A2A"/>
    <w:rsid w:val="000B0DC6"/>
    <w:rsid w:val="000B1517"/>
    <w:rsid w:val="000B2C9B"/>
    <w:rsid w:val="000B2D34"/>
    <w:rsid w:val="000B3507"/>
    <w:rsid w:val="000B3546"/>
    <w:rsid w:val="000B3C71"/>
    <w:rsid w:val="000B4FE7"/>
    <w:rsid w:val="000B5F93"/>
    <w:rsid w:val="000B61BE"/>
    <w:rsid w:val="000B7EA9"/>
    <w:rsid w:val="000C05D0"/>
    <w:rsid w:val="000C116A"/>
    <w:rsid w:val="000C18D4"/>
    <w:rsid w:val="000C1D45"/>
    <w:rsid w:val="000C1E4D"/>
    <w:rsid w:val="000C2421"/>
    <w:rsid w:val="000C27A9"/>
    <w:rsid w:val="000C37F7"/>
    <w:rsid w:val="000C4B8E"/>
    <w:rsid w:val="000C5568"/>
    <w:rsid w:val="000C7836"/>
    <w:rsid w:val="000C7DFD"/>
    <w:rsid w:val="000D0BB8"/>
    <w:rsid w:val="000D1BFF"/>
    <w:rsid w:val="000D215C"/>
    <w:rsid w:val="000D26A4"/>
    <w:rsid w:val="000D2D84"/>
    <w:rsid w:val="000D3916"/>
    <w:rsid w:val="000D410F"/>
    <w:rsid w:val="000D5EA6"/>
    <w:rsid w:val="000D6AC2"/>
    <w:rsid w:val="000D7361"/>
    <w:rsid w:val="000D7421"/>
    <w:rsid w:val="000D76FF"/>
    <w:rsid w:val="000D7A6C"/>
    <w:rsid w:val="000E149D"/>
    <w:rsid w:val="000E19B3"/>
    <w:rsid w:val="000E24E9"/>
    <w:rsid w:val="000E2E71"/>
    <w:rsid w:val="000E35B0"/>
    <w:rsid w:val="000E388C"/>
    <w:rsid w:val="000E3E5E"/>
    <w:rsid w:val="000E4304"/>
    <w:rsid w:val="000E4573"/>
    <w:rsid w:val="000E5342"/>
    <w:rsid w:val="000E595B"/>
    <w:rsid w:val="000E6703"/>
    <w:rsid w:val="000E6A02"/>
    <w:rsid w:val="000E6DC3"/>
    <w:rsid w:val="000E786B"/>
    <w:rsid w:val="000E7BE2"/>
    <w:rsid w:val="000E7E3F"/>
    <w:rsid w:val="000F0E5F"/>
    <w:rsid w:val="000F2736"/>
    <w:rsid w:val="000F2B37"/>
    <w:rsid w:val="000F2DD5"/>
    <w:rsid w:val="000F2E4D"/>
    <w:rsid w:val="000F30B8"/>
    <w:rsid w:val="000F388E"/>
    <w:rsid w:val="000F5C20"/>
    <w:rsid w:val="000F684F"/>
    <w:rsid w:val="000F6A7C"/>
    <w:rsid w:val="000F7835"/>
    <w:rsid w:val="000F7869"/>
    <w:rsid w:val="00100C40"/>
    <w:rsid w:val="001010BC"/>
    <w:rsid w:val="00101550"/>
    <w:rsid w:val="00101DF9"/>
    <w:rsid w:val="00102139"/>
    <w:rsid w:val="001041DA"/>
    <w:rsid w:val="00104427"/>
    <w:rsid w:val="00104A6D"/>
    <w:rsid w:val="00105126"/>
    <w:rsid w:val="0010567E"/>
    <w:rsid w:val="00105F69"/>
    <w:rsid w:val="001069BC"/>
    <w:rsid w:val="00106C1B"/>
    <w:rsid w:val="00106E8B"/>
    <w:rsid w:val="00107442"/>
    <w:rsid w:val="00110332"/>
    <w:rsid w:val="0011037B"/>
    <w:rsid w:val="001112A7"/>
    <w:rsid w:val="001129A9"/>
    <w:rsid w:val="00113468"/>
    <w:rsid w:val="0011396A"/>
    <w:rsid w:val="001149B3"/>
    <w:rsid w:val="00115D08"/>
    <w:rsid w:val="00115E1A"/>
    <w:rsid w:val="00116C3A"/>
    <w:rsid w:val="00117137"/>
    <w:rsid w:val="00117A3B"/>
    <w:rsid w:val="00120B2D"/>
    <w:rsid w:val="00121559"/>
    <w:rsid w:val="00121AB1"/>
    <w:rsid w:val="00121FD7"/>
    <w:rsid w:val="0012237F"/>
    <w:rsid w:val="00122FC3"/>
    <w:rsid w:val="0012323B"/>
    <w:rsid w:val="00123669"/>
    <w:rsid w:val="00123E1C"/>
    <w:rsid w:val="00124724"/>
    <w:rsid w:val="00124F00"/>
    <w:rsid w:val="001262AD"/>
    <w:rsid w:val="00126380"/>
    <w:rsid w:val="0012663D"/>
    <w:rsid w:val="00126803"/>
    <w:rsid w:val="00126955"/>
    <w:rsid w:val="00126B5C"/>
    <w:rsid w:val="00126EC5"/>
    <w:rsid w:val="001271C6"/>
    <w:rsid w:val="0013027F"/>
    <w:rsid w:val="001314DA"/>
    <w:rsid w:val="0013214A"/>
    <w:rsid w:val="0013236C"/>
    <w:rsid w:val="00132F25"/>
    <w:rsid w:val="0013389E"/>
    <w:rsid w:val="001339D9"/>
    <w:rsid w:val="00133ED1"/>
    <w:rsid w:val="00134784"/>
    <w:rsid w:val="0013507F"/>
    <w:rsid w:val="00136929"/>
    <w:rsid w:val="00136B8F"/>
    <w:rsid w:val="00136C32"/>
    <w:rsid w:val="00137929"/>
    <w:rsid w:val="00140597"/>
    <w:rsid w:val="00140EB5"/>
    <w:rsid w:val="00141812"/>
    <w:rsid w:val="00141AB3"/>
    <w:rsid w:val="00142D2C"/>
    <w:rsid w:val="00143B28"/>
    <w:rsid w:val="00144051"/>
    <w:rsid w:val="00144B50"/>
    <w:rsid w:val="00144BCF"/>
    <w:rsid w:val="0014550E"/>
    <w:rsid w:val="0014565C"/>
    <w:rsid w:val="00146382"/>
    <w:rsid w:val="001468B7"/>
    <w:rsid w:val="00147884"/>
    <w:rsid w:val="001506FB"/>
    <w:rsid w:val="00150D7F"/>
    <w:rsid w:val="00151697"/>
    <w:rsid w:val="001531BF"/>
    <w:rsid w:val="00153FE4"/>
    <w:rsid w:val="001541F2"/>
    <w:rsid w:val="0015521A"/>
    <w:rsid w:val="00155650"/>
    <w:rsid w:val="00156944"/>
    <w:rsid w:val="00156EA7"/>
    <w:rsid w:val="00156EE0"/>
    <w:rsid w:val="00156F5D"/>
    <w:rsid w:val="00161E1A"/>
    <w:rsid w:val="0016209A"/>
    <w:rsid w:val="00162987"/>
    <w:rsid w:val="00162E76"/>
    <w:rsid w:val="001638A9"/>
    <w:rsid w:val="00163A8D"/>
    <w:rsid w:val="00163F14"/>
    <w:rsid w:val="00165472"/>
    <w:rsid w:val="001659C5"/>
    <w:rsid w:val="00170D2B"/>
    <w:rsid w:val="00170EAF"/>
    <w:rsid w:val="0017317F"/>
    <w:rsid w:val="00173BD8"/>
    <w:rsid w:val="00174B47"/>
    <w:rsid w:val="00175A0C"/>
    <w:rsid w:val="00176A45"/>
    <w:rsid w:val="00176AC2"/>
    <w:rsid w:val="00177452"/>
    <w:rsid w:val="0017747E"/>
    <w:rsid w:val="00177F3B"/>
    <w:rsid w:val="001805D5"/>
    <w:rsid w:val="0018071B"/>
    <w:rsid w:val="001811B4"/>
    <w:rsid w:val="00181CFD"/>
    <w:rsid w:val="001822BD"/>
    <w:rsid w:val="001827A6"/>
    <w:rsid w:val="0018293E"/>
    <w:rsid w:val="00182DC8"/>
    <w:rsid w:val="00183A75"/>
    <w:rsid w:val="00183BF9"/>
    <w:rsid w:val="00184178"/>
    <w:rsid w:val="0018455C"/>
    <w:rsid w:val="001849C6"/>
    <w:rsid w:val="001849D3"/>
    <w:rsid w:val="00184F82"/>
    <w:rsid w:val="00185BFD"/>
    <w:rsid w:val="00185EAC"/>
    <w:rsid w:val="00185F28"/>
    <w:rsid w:val="00186883"/>
    <w:rsid w:val="00186F46"/>
    <w:rsid w:val="00187D6D"/>
    <w:rsid w:val="00190191"/>
    <w:rsid w:val="001906E8"/>
    <w:rsid w:val="00190806"/>
    <w:rsid w:val="00191A10"/>
    <w:rsid w:val="001923FE"/>
    <w:rsid w:val="00192935"/>
    <w:rsid w:val="00193FD1"/>
    <w:rsid w:val="0019429B"/>
    <w:rsid w:val="0019485B"/>
    <w:rsid w:val="00194DEB"/>
    <w:rsid w:val="00195F77"/>
    <w:rsid w:val="0019614A"/>
    <w:rsid w:val="00196754"/>
    <w:rsid w:val="00196787"/>
    <w:rsid w:val="00197DDB"/>
    <w:rsid w:val="001A0634"/>
    <w:rsid w:val="001A0BFD"/>
    <w:rsid w:val="001A1680"/>
    <w:rsid w:val="001A17D9"/>
    <w:rsid w:val="001A20A3"/>
    <w:rsid w:val="001A27DF"/>
    <w:rsid w:val="001A3421"/>
    <w:rsid w:val="001A3686"/>
    <w:rsid w:val="001A3927"/>
    <w:rsid w:val="001A421A"/>
    <w:rsid w:val="001A4E56"/>
    <w:rsid w:val="001A5E3D"/>
    <w:rsid w:val="001A636D"/>
    <w:rsid w:val="001A6A65"/>
    <w:rsid w:val="001A70FE"/>
    <w:rsid w:val="001A7439"/>
    <w:rsid w:val="001B0D6E"/>
    <w:rsid w:val="001B0E31"/>
    <w:rsid w:val="001B0F3A"/>
    <w:rsid w:val="001B117C"/>
    <w:rsid w:val="001B11A4"/>
    <w:rsid w:val="001B1BCB"/>
    <w:rsid w:val="001B2C64"/>
    <w:rsid w:val="001B3D6C"/>
    <w:rsid w:val="001B3EC6"/>
    <w:rsid w:val="001B517C"/>
    <w:rsid w:val="001B56EB"/>
    <w:rsid w:val="001B580F"/>
    <w:rsid w:val="001B7489"/>
    <w:rsid w:val="001B76C4"/>
    <w:rsid w:val="001B7AC6"/>
    <w:rsid w:val="001C3269"/>
    <w:rsid w:val="001C3310"/>
    <w:rsid w:val="001C3566"/>
    <w:rsid w:val="001C38A5"/>
    <w:rsid w:val="001C3CBC"/>
    <w:rsid w:val="001C3D41"/>
    <w:rsid w:val="001C502F"/>
    <w:rsid w:val="001C51E4"/>
    <w:rsid w:val="001C6B61"/>
    <w:rsid w:val="001C6F01"/>
    <w:rsid w:val="001C70F1"/>
    <w:rsid w:val="001C7469"/>
    <w:rsid w:val="001C759E"/>
    <w:rsid w:val="001C787A"/>
    <w:rsid w:val="001C7A72"/>
    <w:rsid w:val="001D02DF"/>
    <w:rsid w:val="001D06A1"/>
    <w:rsid w:val="001D0AA7"/>
    <w:rsid w:val="001D1488"/>
    <w:rsid w:val="001D1A83"/>
    <w:rsid w:val="001D33D1"/>
    <w:rsid w:val="001D3573"/>
    <w:rsid w:val="001D3D09"/>
    <w:rsid w:val="001D5165"/>
    <w:rsid w:val="001D53B8"/>
    <w:rsid w:val="001D540F"/>
    <w:rsid w:val="001D6AEE"/>
    <w:rsid w:val="001D73B2"/>
    <w:rsid w:val="001D7A56"/>
    <w:rsid w:val="001D7E31"/>
    <w:rsid w:val="001E020C"/>
    <w:rsid w:val="001E15C8"/>
    <w:rsid w:val="001E1796"/>
    <w:rsid w:val="001E299F"/>
    <w:rsid w:val="001E2A08"/>
    <w:rsid w:val="001E2D1B"/>
    <w:rsid w:val="001E3E54"/>
    <w:rsid w:val="001E4471"/>
    <w:rsid w:val="001E4483"/>
    <w:rsid w:val="001E45AF"/>
    <w:rsid w:val="001E6B7F"/>
    <w:rsid w:val="001E6D16"/>
    <w:rsid w:val="001E6D6A"/>
    <w:rsid w:val="001E6E8A"/>
    <w:rsid w:val="001E728A"/>
    <w:rsid w:val="001F0E8E"/>
    <w:rsid w:val="001F0ED4"/>
    <w:rsid w:val="001F15BE"/>
    <w:rsid w:val="001F174C"/>
    <w:rsid w:val="001F17DB"/>
    <w:rsid w:val="001F1AD5"/>
    <w:rsid w:val="001F1B41"/>
    <w:rsid w:val="001F1BE2"/>
    <w:rsid w:val="001F330A"/>
    <w:rsid w:val="001F3813"/>
    <w:rsid w:val="001F40AA"/>
    <w:rsid w:val="001F40CD"/>
    <w:rsid w:val="001F43E5"/>
    <w:rsid w:val="001F478A"/>
    <w:rsid w:val="001F5FA7"/>
    <w:rsid w:val="001F5FF2"/>
    <w:rsid w:val="001F7F0A"/>
    <w:rsid w:val="00200D84"/>
    <w:rsid w:val="00200ED0"/>
    <w:rsid w:val="00204140"/>
    <w:rsid w:val="00204817"/>
    <w:rsid w:val="00205BCE"/>
    <w:rsid w:val="00206C3F"/>
    <w:rsid w:val="00207123"/>
    <w:rsid w:val="00210089"/>
    <w:rsid w:val="00210CC1"/>
    <w:rsid w:val="00211E22"/>
    <w:rsid w:val="00212129"/>
    <w:rsid w:val="00212715"/>
    <w:rsid w:val="002130DB"/>
    <w:rsid w:val="00213F70"/>
    <w:rsid w:val="00214C31"/>
    <w:rsid w:val="0021543B"/>
    <w:rsid w:val="002158D6"/>
    <w:rsid w:val="00215ABC"/>
    <w:rsid w:val="002167EB"/>
    <w:rsid w:val="00216F51"/>
    <w:rsid w:val="0021706C"/>
    <w:rsid w:val="00217090"/>
    <w:rsid w:val="002176CB"/>
    <w:rsid w:val="002218ED"/>
    <w:rsid w:val="00222ADB"/>
    <w:rsid w:val="00222AE2"/>
    <w:rsid w:val="00222D81"/>
    <w:rsid w:val="002246F9"/>
    <w:rsid w:val="00224BE8"/>
    <w:rsid w:val="00224DAF"/>
    <w:rsid w:val="002250AD"/>
    <w:rsid w:val="00225F60"/>
    <w:rsid w:val="00226C81"/>
    <w:rsid w:val="00227673"/>
    <w:rsid w:val="002309D5"/>
    <w:rsid w:val="0023106B"/>
    <w:rsid w:val="002312D6"/>
    <w:rsid w:val="0023130D"/>
    <w:rsid w:val="0023353A"/>
    <w:rsid w:val="00234504"/>
    <w:rsid w:val="00234AB1"/>
    <w:rsid w:val="00234CDE"/>
    <w:rsid w:val="0023537F"/>
    <w:rsid w:val="002353B8"/>
    <w:rsid w:val="002355A0"/>
    <w:rsid w:val="00235A51"/>
    <w:rsid w:val="0023628B"/>
    <w:rsid w:val="00236672"/>
    <w:rsid w:val="0023706C"/>
    <w:rsid w:val="002375B7"/>
    <w:rsid w:val="00240A7C"/>
    <w:rsid w:val="00241EB7"/>
    <w:rsid w:val="00241F82"/>
    <w:rsid w:val="002429FD"/>
    <w:rsid w:val="00243FEA"/>
    <w:rsid w:val="002441CE"/>
    <w:rsid w:val="00244F6F"/>
    <w:rsid w:val="002455D2"/>
    <w:rsid w:val="002456F2"/>
    <w:rsid w:val="00245A4C"/>
    <w:rsid w:val="00246012"/>
    <w:rsid w:val="002464FB"/>
    <w:rsid w:val="00246685"/>
    <w:rsid w:val="002467B6"/>
    <w:rsid w:val="00247485"/>
    <w:rsid w:val="00247D33"/>
    <w:rsid w:val="002512CC"/>
    <w:rsid w:val="0025217A"/>
    <w:rsid w:val="002532B0"/>
    <w:rsid w:val="00254640"/>
    <w:rsid w:val="002562AB"/>
    <w:rsid w:val="00257BD0"/>
    <w:rsid w:val="00257D5B"/>
    <w:rsid w:val="002604F8"/>
    <w:rsid w:val="00260786"/>
    <w:rsid w:val="00261D24"/>
    <w:rsid w:val="002622F0"/>
    <w:rsid w:val="00262AA6"/>
    <w:rsid w:val="00262AC3"/>
    <w:rsid w:val="00263273"/>
    <w:rsid w:val="00264DA9"/>
    <w:rsid w:val="00264DDA"/>
    <w:rsid w:val="00264FB5"/>
    <w:rsid w:val="00265DB3"/>
    <w:rsid w:val="00265E3B"/>
    <w:rsid w:val="00266646"/>
    <w:rsid w:val="00267A27"/>
    <w:rsid w:val="00270E73"/>
    <w:rsid w:val="0027122B"/>
    <w:rsid w:val="00271401"/>
    <w:rsid w:val="0027322B"/>
    <w:rsid w:val="00273F50"/>
    <w:rsid w:val="00274FF1"/>
    <w:rsid w:val="0027509B"/>
    <w:rsid w:val="00276708"/>
    <w:rsid w:val="00276DF4"/>
    <w:rsid w:val="00277E74"/>
    <w:rsid w:val="00280BEF"/>
    <w:rsid w:val="00281A5E"/>
    <w:rsid w:val="00281D5A"/>
    <w:rsid w:val="002820D4"/>
    <w:rsid w:val="002824D9"/>
    <w:rsid w:val="002827EF"/>
    <w:rsid w:val="00282FC3"/>
    <w:rsid w:val="00284B01"/>
    <w:rsid w:val="00284DA5"/>
    <w:rsid w:val="00284E1C"/>
    <w:rsid w:val="00284F05"/>
    <w:rsid w:val="00285813"/>
    <w:rsid w:val="00285A8E"/>
    <w:rsid w:val="00286400"/>
    <w:rsid w:val="00286681"/>
    <w:rsid w:val="00290F6C"/>
    <w:rsid w:val="002914ED"/>
    <w:rsid w:val="00291838"/>
    <w:rsid w:val="00292D46"/>
    <w:rsid w:val="00293E27"/>
    <w:rsid w:val="002944F8"/>
    <w:rsid w:val="00295D5C"/>
    <w:rsid w:val="00297351"/>
    <w:rsid w:val="002A162C"/>
    <w:rsid w:val="002A17FF"/>
    <w:rsid w:val="002A22D6"/>
    <w:rsid w:val="002A2661"/>
    <w:rsid w:val="002A2BE0"/>
    <w:rsid w:val="002A2E14"/>
    <w:rsid w:val="002A3FFD"/>
    <w:rsid w:val="002A45C2"/>
    <w:rsid w:val="002A48C1"/>
    <w:rsid w:val="002A4AA0"/>
    <w:rsid w:val="002A50FB"/>
    <w:rsid w:val="002A5DC2"/>
    <w:rsid w:val="002A630F"/>
    <w:rsid w:val="002A7061"/>
    <w:rsid w:val="002B00FA"/>
    <w:rsid w:val="002B0A96"/>
    <w:rsid w:val="002B0E9B"/>
    <w:rsid w:val="002B0ECC"/>
    <w:rsid w:val="002B1BD4"/>
    <w:rsid w:val="002B27DE"/>
    <w:rsid w:val="002B380F"/>
    <w:rsid w:val="002B444C"/>
    <w:rsid w:val="002B4DDF"/>
    <w:rsid w:val="002B50F8"/>
    <w:rsid w:val="002B6E05"/>
    <w:rsid w:val="002B7059"/>
    <w:rsid w:val="002B7E94"/>
    <w:rsid w:val="002C0487"/>
    <w:rsid w:val="002C0A87"/>
    <w:rsid w:val="002C0BFE"/>
    <w:rsid w:val="002C16AA"/>
    <w:rsid w:val="002C239B"/>
    <w:rsid w:val="002C2710"/>
    <w:rsid w:val="002C3254"/>
    <w:rsid w:val="002C3EFB"/>
    <w:rsid w:val="002C7669"/>
    <w:rsid w:val="002C7E13"/>
    <w:rsid w:val="002D0A07"/>
    <w:rsid w:val="002D18EA"/>
    <w:rsid w:val="002D1C62"/>
    <w:rsid w:val="002D2342"/>
    <w:rsid w:val="002D2A3C"/>
    <w:rsid w:val="002D2D28"/>
    <w:rsid w:val="002D2E2E"/>
    <w:rsid w:val="002D372F"/>
    <w:rsid w:val="002D435E"/>
    <w:rsid w:val="002D447A"/>
    <w:rsid w:val="002D4556"/>
    <w:rsid w:val="002D4634"/>
    <w:rsid w:val="002D4DAF"/>
    <w:rsid w:val="002D516D"/>
    <w:rsid w:val="002D75E1"/>
    <w:rsid w:val="002D7DF8"/>
    <w:rsid w:val="002D7DFF"/>
    <w:rsid w:val="002E07E3"/>
    <w:rsid w:val="002E12FF"/>
    <w:rsid w:val="002E22C4"/>
    <w:rsid w:val="002E2C20"/>
    <w:rsid w:val="002E32AA"/>
    <w:rsid w:val="002E3455"/>
    <w:rsid w:val="002E3675"/>
    <w:rsid w:val="002E516C"/>
    <w:rsid w:val="002E52A1"/>
    <w:rsid w:val="002E547C"/>
    <w:rsid w:val="002E5896"/>
    <w:rsid w:val="002E671E"/>
    <w:rsid w:val="002E6B0C"/>
    <w:rsid w:val="002E6B36"/>
    <w:rsid w:val="002E7B82"/>
    <w:rsid w:val="002E7FFD"/>
    <w:rsid w:val="002F04C6"/>
    <w:rsid w:val="002F0991"/>
    <w:rsid w:val="002F20AD"/>
    <w:rsid w:val="002F21A3"/>
    <w:rsid w:val="002F296E"/>
    <w:rsid w:val="002F35A3"/>
    <w:rsid w:val="002F38D8"/>
    <w:rsid w:val="002F424F"/>
    <w:rsid w:val="002F4D16"/>
    <w:rsid w:val="002F4E2A"/>
    <w:rsid w:val="002F6418"/>
    <w:rsid w:val="002F6CEF"/>
    <w:rsid w:val="003016AE"/>
    <w:rsid w:val="00302255"/>
    <w:rsid w:val="0030352A"/>
    <w:rsid w:val="0030380B"/>
    <w:rsid w:val="00303CAC"/>
    <w:rsid w:val="003046A9"/>
    <w:rsid w:val="00306025"/>
    <w:rsid w:val="00306AA4"/>
    <w:rsid w:val="00306D27"/>
    <w:rsid w:val="003078E0"/>
    <w:rsid w:val="00307A7C"/>
    <w:rsid w:val="00312313"/>
    <w:rsid w:val="003135FA"/>
    <w:rsid w:val="00313A80"/>
    <w:rsid w:val="00313E56"/>
    <w:rsid w:val="003140A7"/>
    <w:rsid w:val="0031591A"/>
    <w:rsid w:val="00315FAD"/>
    <w:rsid w:val="003170BE"/>
    <w:rsid w:val="00320696"/>
    <w:rsid w:val="00321C8B"/>
    <w:rsid w:val="0032293B"/>
    <w:rsid w:val="00322B6C"/>
    <w:rsid w:val="00324DCC"/>
    <w:rsid w:val="00325664"/>
    <w:rsid w:val="0032597A"/>
    <w:rsid w:val="00325E91"/>
    <w:rsid w:val="00325FAD"/>
    <w:rsid w:val="00326629"/>
    <w:rsid w:val="003279AE"/>
    <w:rsid w:val="00331361"/>
    <w:rsid w:val="00331ADB"/>
    <w:rsid w:val="003325AB"/>
    <w:rsid w:val="003325B8"/>
    <w:rsid w:val="00332BA4"/>
    <w:rsid w:val="00333A9A"/>
    <w:rsid w:val="00333D2E"/>
    <w:rsid w:val="003343E6"/>
    <w:rsid w:val="003354BC"/>
    <w:rsid w:val="003354D1"/>
    <w:rsid w:val="003360F2"/>
    <w:rsid w:val="0033714D"/>
    <w:rsid w:val="003378E8"/>
    <w:rsid w:val="003379F5"/>
    <w:rsid w:val="00337C32"/>
    <w:rsid w:val="00337FA7"/>
    <w:rsid w:val="00341763"/>
    <w:rsid w:val="003426DF"/>
    <w:rsid w:val="00342993"/>
    <w:rsid w:val="00342E10"/>
    <w:rsid w:val="00345A36"/>
    <w:rsid w:val="00345D81"/>
    <w:rsid w:val="003467BC"/>
    <w:rsid w:val="003469C3"/>
    <w:rsid w:val="00346ED4"/>
    <w:rsid w:val="003471F5"/>
    <w:rsid w:val="0034784E"/>
    <w:rsid w:val="00350149"/>
    <w:rsid w:val="00350453"/>
    <w:rsid w:val="003504C4"/>
    <w:rsid w:val="003505F6"/>
    <w:rsid w:val="0035078D"/>
    <w:rsid w:val="003507B5"/>
    <w:rsid w:val="003521DD"/>
    <w:rsid w:val="00352762"/>
    <w:rsid w:val="00352967"/>
    <w:rsid w:val="00352CF4"/>
    <w:rsid w:val="00353D86"/>
    <w:rsid w:val="00354081"/>
    <w:rsid w:val="0035500D"/>
    <w:rsid w:val="003602E8"/>
    <w:rsid w:val="00360D0D"/>
    <w:rsid w:val="00361546"/>
    <w:rsid w:val="00361746"/>
    <w:rsid w:val="00362119"/>
    <w:rsid w:val="00362D2D"/>
    <w:rsid w:val="003631A5"/>
    <w:rsid w:val="00364305"/>
    <w:rsid w:val="00364B43"/>
    <w:rsid w:val="00365A5A"/>
    <w:rsid w:val="00365AEF"/>
    <w:rsid w:val="00365BA8"/>
    <w:rsid w:val="003664AC"/>
    <w:rsid w:val="00366CC9"/>
    <w:rsid w:val="00367D87"/>
    <w:rsid w:val="00371024"/>
    <w:rsid w:val="00371475"/>
    <w:rsid w:val="00371CD8"/>
    <w:rsid w:val="00371E19"/>
    <w:rsid w:val="00373AF9"/>
    <w:rsid w:val="00375A56"/>
    <w:rsid w:val="00375BE3"/>
    <w:rsid w:val="00377822"/>
    <w:rsid w:val="003817BF"/>
    <w:rsid w:val="00381F88"/>
    <w:rsid w:val="003822DA"/>
    <w:rsid w:val="003827B4"/>
    <w:rsid w:val="0038316E"/>
    <w:rsid w:val="00383697"/>
    <w:rsid w:val="0038374A"/>
    <w:rsid w:val="00383E1B"/>
    <w:rsid w:val="00385880"/>
    <w:rsid w:val="00385AA7"/>
    <w:rsid w:val="0038673F"/>
    <w:rsid w:val="0038691F"/>
    <w:rsid w:val="00387497"/>
    <w:rsid w:val="00390826"/>
    <w:rsid w:val="0039112A"/>
    <w:rsid w:val="00391367"/>
    <w:rsid w:val="003946DA"/>
    <w:rsid w:val="003957A6"/>
    <w:rsid w:val="00395A44"/>
    <w:rsid w:val="00395D5E"/>
    <w:rsid w:val="003975AE"/>
    <w:rsid w:val="0039761D"/>
    <w:rsid w:val="003A2D77"/>
    <w:rsid w:val="003A34EB"/>
    <w:rsid w:val="003A44EE"/>
    <w:rsid w:val="003A5502"/>
    <w:rsid w:val="003A5B9E"/>
    <w:rsid w:val="003A5F55"/>
    <w:rsid w:val="003A7A78"/>
    <w:rsid w:val="003B0764"/>
    <w:rsid w:val="003B0A1B"/>
    <w:rsid w:val="003B14F0"/>
    <w:rsid w:val="003B1F73"/>
    <w:rsid w:val="003B3074"/>
    <w:rsid w:val="003B39F5"/>
    <w:rsid w:val="003B3FDA"/>
    <w:rsid w:val="003B4718"/>
    <w:rsid w:val="003B4ABE"/>
    <w:rsid w:val="003B5813"/>
    <w:rsid w:val="003B619C"/>
    <w:rsid w:val="003B6762"/>
    <w:rsid w:val="003B6C71"/>
    <w:rsid w:val="003B746D"/>
    <w:rsid w:val="003B7B56"/>
    <w:rsid w:val="003C0094"/>
    <w:rsid w:val="003C038F"/>
    <w:rsid w:val="003C066E"/>
    <w:rsid w:val="003C115C"/>
    <w:rsid w:val="003C15E1"/>
    <w:rsid w:val="003C4274"/>
    <w:rsid w:val="003C4DB5"/>
    <w:rsid w:val="003C4DD4"/>
    <w:rsid w:val="003C5104"/>
    <w:rsid w:val="003C633B"/>
    <w:rsid w:val="003C77A8"/>
    <w:rsid w:val="003C7FAC"/>
    <w:rsid w:val="003D03E7"/>
    <w:rsid w:val="003D0668"/>
    <w:rsid w:val="003D1408"/>
    <w:rsid w:val="003D1F8E"/>
    <w:rsid w:val="003D2573"/>
    <w:rsid w:val="003D2CB6"/>
    <w:rsid w:val="003D38CF"/>
    <w:rsid w:val="003D3A18"/>
    <w:rsid w:val="003D4DFC"/>
    <w:rsid w:val="003D517C"/>
    <w:rsid w:val="003D64C8"/>
    <w:rsid w:val="003D6B97"/>
    <w:rsid w:val="003D797B"/>
    <w:rsid w:val="003E07C9"/>
    <w:rsid w:val="003E0D14"/>
    <w:rsid w:val="003E18B4"/>
    <w:rsid w:val="003E2049"/>
    <w:rsid w:val="003E2C71"/>
    <w:rsid w:val="003E2FD5"/>
    <w:rsid w:val="003E3079"/>
    <w:rsid w:val="003E3726"/>
    <w:rsid w:val="003E3A5B"/>
    <w:rsid w:val="003E3DB1"/>
    <w:rsid w:val="003E457C"/>
    <w:rsid w:val="003E51AE"/>
    <w:rsid w:val="003E798B"/>
    <w:rsid w:val="003F00F0"/>
    <w:rsid w:val="003F0467"/>
    <w:rsid w:val="003F08B9"/>
    <w:rsid w:val="003F1B5D"/>
    <w:rsid w:val="003F2D40"/>
    <w:rsid w:val="003F321F"/>
    <w:rsid w:val="003F3FF9"/>
    <w:rsid w:val="003F4C34"/>
    <w:rsid w:val="003F5DDB"/>
    <w:rsid w:val="003F6026"/>
    <w:rsid w:val="003F615D"/>
    <w:rsid w:val="003F64BF"/>
    <w:rsid w:val="003F6958"/>
    <w:rsid w:val="003F73A5"/>
    <w:rsid w:val="003F7C1D"/>
    <w:rsid w:val="004011CE"/>
    <w:rsid w:val="00401D4D"/>
    <w:rsid w:val="00402B0A"/>
    <w:rsid w:val="00402B4A"/>
    <w:rsid w:val="00402CCC"/>
    <w:rsid w:val="00403B33"/>
    <w:rsid w:val="004049AF"/>
    <w:rsid w:val="00404CDE"/>
    <w:rsid w:val="00405AD0"/>
    <w:rsid w:val="00405CAA"/>
    <w:rsid w:val="00405F83"/>
    <w:rsid w:val="004067A5"/>
    <w:rsid w:val="00407D6D"/>
    <w:rsid w:val="00410AB1"/>
    <w:rsid w:val="004129C4"/>
    <w:rsid w:val="00413023"/>
    <w:rsid w:val="00414304"/>
    <w:rsid w:val="00414B66"/>
    <w:rsid w:val="004155E8"/>
    <w:rsid w:val="00415878"/>
    <w:rsid w:val="00415C7E"/>
    <w:rsid w:val="00416D25"/>
    <w:rsid w:val="0042096D"/>
    <w:rsid w:val="00421169"/>
    <w:rsid w:val="0042125F"/>
    <w:rsid w:val="0042188B"/>
    <w:rsid w:val="00421C58"/>
    <w:rsid w:val="00421DD9"/>
    <w:rsid w:val="004224C2"/>
    <w:rsid w:val="00422B60"/>
    <w:rsid w:val="0042467F"/>
    <w:rsid w:val="00424B88"/>
    <w:rsid w:val="00424BE3"/>
    <w:rsid w:val="00425027"/>
    <w:rsid w:val="0042568C"/>
    <w:rsid w:val="00426012"/>
    <w:rsid w:val="00426684"/>
    <w:rsid w:val="004277E4"/>
    <w:rsid w:val="00427A99"/>
    <w:rsid w:val="00430A28"/>
    <w:rsid w:val="00431033"/>
    <w:rsid w:val="00431BEF"/>
    <w:rsid w:val="00432A9C"/>
    <w:rsid w:val="0043425A"/>
    <w:rsid w:val="00434B88"/>
    <w:rsid w:val="004357AC"/>
    <w:rsid w:val="00435A72"/>
    <w:rsid w:val="00435B8D"/>
    <w:rsid w:val="004364DC"/>
    <w:rsid w:val="004365E4"/>
    <w:rsid w:val="00436AAC"/>
    <w:rsid w:val="004375F0"/>
    <w:rsid w:val="00440226"/>
    <w:rsid w:val="0044088D"/>
    <w:rsid w:val="00441692"/>
    <w:rsid w:val="00441F17"/>
    <w:rsid w:val="00442188"/>
    <w:rsid w:val="004422FE"/>
    <w:rsid w:val="00442E25"/>
    <w:rsid w:val="004432A6"/>
    <w:rsid w:val="004434A0"/>
    <w:rsid w:val="004438BC"/>
    <w:rsid w:val="0044574A"/>
    <w:rsid w:val="004457BD"/>
    <w:rsid w:val="00445BF1"/>
    <w:rsid w:val="00446F44"/>
    <w:rsid w:val="00447F96"/>
    <w:rsid w:val="00450382"/>
    <w:rsid w:val="0045040C"/>
    <w:rsid w:val="004505A5"/>
    <w:rsid w:val="00450C35"/>
    <w:rsid w:val="00452497"/>
    <w:rsid w:val="00452CC3"/>
    <w:rsid w:val="0045345E"/>
    <w:rsid w:val="004535B2"/>
    <w:rsid w:val="0045370B"/>
    <w:rsid w:val="00453DB1"/>
    <w:rsid w:val="004555F7"/>
    <w:rsid w:val="0045561D"/>
    <w:rsid w:val="0045572F"/>
    <w:rsid w:val="004558C5"/>
    <w:rsid w:val="00456204"/>
    <w:rsid w:val="0045706A"/>
    <w:rsid w:val="004609D6"/>
    <w:rsid w:val="0046233B"/>
    <w:rsid w:val="004627E3"/>
    <w:rsid w:val="004628D4"/>
    <w:rsid w:val="00463359"/>
    <w:rsid w:val="004639F4"/>
    <w:rsid w:val="00463A09"/>
    <w:rsid w:val="004647D2"/>
    <w:rsid w:val="00465597"/>
    <w:rsid w:val="004659CB"/>
    <w:rsid w:val="00465B0F"/>
    <w:rsid w:val="00465F86"/>
    <w:rsid w:val="0046675B"/>
    <w:rsid w:val="00466CB6"/>
    <w:rsid w:val="00467A5A"/>
    <w:rsid w:val="00467DA0"/>
    <w:rsid w:val="00470CEB"/>
    <w:rsid w:val="004714EB"/>
    <w:rsid w:val="004717D7"/>
    <w:rsid w:val="004734EF"/>
    <w:rsid w:val="004767E2"/>
    <w:rsid w:val="00480653"/>
    <w:rsid w:val="004808B1"/>
    <w:rsid w:val="004827D9"/>
    <w:rsid w:val="00482F18"/>
    <w:rsid w:val="004830C7"/>
    <w:rsid w:val="00483E0B"/>
    <w:rsid w:val="00484DA7"/>
    <w:rsid w:val="004864B2"/>
    <w:rsid w:val="00486BD9"/>
    <w:rsid w:val="004870DC"/>
    <w:rsid w:val="0048740D"/>
    <w:rsid w:val="0048769C"/>
    <w:rsid w:val="00490085"/>
    <w:rsid w:val="0049027B"/>
    <w:rsid w:val="00490418"/>
    <w:rsid w:val="00490C89"/>
    <w:rsid w:val="00491388"/>
    <w:rsid w:val="0049270D"/>
    <w:rsid w:val="004929D5"/>
    <w:rsid w:val="004929D7"/>
    <w:rsid w:val="00492D7B"/>
    <w:rsid w:val="00493945"/>
    <w:rsid w:val="00494319"/>
    <w:rsid w:val="0049532C"/>
    <w:rsid w:val="004957F0"/>
    <w:rsid w:val="0049584C"/>
    <w:rsid w:val="00495B25"/>
    <w:rsid w:val="00496AD8"/>
    <w:rsid w:val="00496BA0"/>
    <w:rsid w:val="00497533"/>
    <w:rsid w:val="0049777F"/>
    <w:rsid w:val="004A0C7D"/>
    <w:rsid w:val="004A1A68"/>
    <w:rsid w:val="004A1B8E"/>
    <w:rsid w:val="004A1F6D"/>
    <w:rsid w:val="004A2364"/>
    <w:rsid w:val="004A2FAF"/>
    <w:rsid w:val="004A38B0"/>
    <w:rsid w:val="004A4016"/>
    <w:rsid w:val="004A44A5"/>
    <w:rsid w:val="004A44AB"/>
    <w:rsid w:val="004A44CE"/>
    <w:rsid w:val="004A58FE"/>
    <w:rsid w:val="004A60DE"/>
    <w:rsid w:val="004A67DA"/>
    <w:rsid w:val="004A6A39"/>
    <w:rsid w:val="004A7FFA"/>
    <w:rsid w:val="004B0140"/>
    <w:rsid w:val="004B01EC"/>
    <w:rsid w:val="004B03C4"/>
    <w:rsid w:val="004B06AE"/>
    <w:rsid w:val="004B08F8"/>
    <w:rsid w:val="004B0B88"/>
    <w:rsid w:val="004B0F41"/>
    <w:rsid w:val="004B10C0"/>
    <w:rsid w:val="004B1606"/>
    <w:rsid w:val="004B1688"/>
    <w:rsid w:val="004B2802"/>
    <w:rsid w:val="004B2DF1"/>
    <w:rsid w:val="004B3745"/>
    <w:rsid w:val="004B4465"/>
    <w:rsid w:val="004B4585"/>
    <w:rsid w:val="004B4B28"/>
    <w:rsid w:val="004B4CB4"/>
    <w:rsid w:val="004B4F74"/>
    <w:rsid w:val="004B5A25"/>
    <w:rsid w:val="004B6F60"/>
    <w:rsid w:val="004B7B8A"/>
    <w:rsid w:val="004B7F26"/>
    <w:rsid w:val="004B7FC1"/>
    <w:rsid w:val="004C0F6A"/>
    <w:rsid w:val="004C11F5"/>
    <w:rsid w:val="004C33C8"/>
    <w:rsid w:val="004C367D"/>
    <w:rsid w:val="004C3F23"/>
    <w:rsid w:val="004C42A3"/>
    <w:rsid w:val="004C45A4"/>
    <w:rsid w:val="004C4E08"/>
    <w:rsid w:val="004C6AA4"/>
    <w:rsid w:val="004C7055"/>
    <w:rsid w:val="004C70A6"/>
    <w:rsid w:val="004D07E6"/>
    <w:rsid w:val="004D186D"/>
    <w:rsid w:val="004D1B26"/>
    <w:rsid w:val="004D1D77"/>
    <w:rsid w:val="004D2D1D"/>
    <w:rsid w:val="004D36D6"/>
    <w:rsid w:val="004D36ED"/>
    <w:rsid w:val="004D3E38"/>
    <w:rsid w:val="004D5947"/>
    <w:rsid w:val="004D665C"/>
    <w:rsid w:val="004D770D"/>
    <w:rsid w:val="004D7E83"/>
    <w:rsid w:val="004E070B"/>
    <w:rsid w:val="004E0A89"/>
    <w:rsid w:val="004E1F98"/>
    <w:rsid w:val="004E216F"/>
    <w:rsid w:val="004E2A10"/>
    <w:rsid w:val="004E37AE"/>
    <w:rsid w:val="004E41C3"/>
    <w:rsid w:val="004E4396"/>
    <w:rsid w:val="004E4C40"/>
    <w:rsid w:val="004E4CF2"/>
    <w:rsid w:val="004E4F49"/>
    <w:rsid w:val="004E501C"/>
    <w:rsid w:val="004E5DF0"/>
    <w:rsid w:val="004E7636"/>
    <w:rsid w:val="004E7E13"/>
    <w:rsid w:val="004F09FF"/>
    <w:rsid w:val="004F20C7"/>
    <w:rsid w:val="004F37B8"/>
    <w:rsid w:val="004F3948"/>
    <w:rsid w:val="004F3A42"/>
    <w:rsid w:val="004F3CCA"/>
    <w:rsid w:val="004F5C0F"/>
    <w:rsid w:val="004F6679"/>
    <w:rsid w:val="004F6D1A"/>
    <w:rsid w:val="00500245"/>
    <w:rsid w:val="00501526"/>
    <w:rsid w:val="00502849"/>
    <w:rsid w:val="00502AA1"/>
    <w:rsid w:val="00502F64"/>
    <w:rsid w:val="005043B7"/>
    <w:rsid w:val="00505411"/>
    <w:rsid w:val="005055C6"/>
    <w:rsid w:val="00505B08"/>
    <w:rsid w:val="00505BC3"/>
    <w:rsid w:val="005062CD"/>
    <w:rsid w:val="0050632D"/>
    <w:rsid w:val="005065CC"/>
    <w:rsid w:val="00506739"/>
    <w:rsid w:val="00507192"/>
    <w:rsid w:val="005072FE"/>
    <w:rsid w:val="00507315"/>
    <w:rsid w:val="00507C3C"/>
    <w:rsid w:val="00510C08"/>
    <w:rsid w:val="00511099"/>
    <w:rsid w:val="00511B44"/>
    <w:rsid w:val="00512159"/>
    <w:rsid w:val="005121C6"/>
    <w:rsid w:val="00512463"/>
    <w:rsid w:val="00512AB9"/>
    <w:rsid w:val="00512D0D"/>
    <w:rsid w:val="00514186"/>
    <w:rsid w:val="0051460A"/>
    <w:rsid w:val="005160F9"/>
    <w:rsid w:val="005164E0"/>
    <w:rsid w:val="0051659D"/>
    <w:rsid w:val="005168EE"/>
    <w:rsid w:val="00516E22"/>
    <w:rsid w:val="0051714D"/>
    <w:rsid w:val="0052081D"/>
    <w:rsid w:val="005210EA"/>
    <w:rsid w:val="00522374"/>
    <w:rsid w:val="00524108"/>
    <w:rsid w:val="0052413B"/>
    <w:rsid w:val="005244D0"/>
    <w:rsid w:val="00524F83"/>
    <w:rsid w:val="00524F91"/>
    <w:rsid w:val="005257A1"/>
    <w:rsid w:val="00525A18"/>
    <w:rsid w:val="00525EDE"/>
    <w:rsid w:val="00526408"/>
    <w:rsid w:val="00527341"/>
    <w:rsid w:val="005274EB"/>
    <w:rsid w:val="00527E7C"/>
    <w:rsid w:val="00530529"/>
    <w:rsid w:val="00530B6F"/>
    <w:rsid w:val="00530EAE"/>
    <w:rsid w:val="00531B4A"/>
    <w:rsid w:val="00533DD1"/>
    <w:rsid w:val="00534E9A"/>
    <w:rsid w:val="005362F4"/>
    <w:rsid w:val="0053662A"/>
    <w:rsid w:val="005373B7"/>
    <w:rsid w:val="00540879"/>
    <w:rsid w:val="00541182"/>
    <w:rsid w:val="00543083"/>
    <w:rsid w:val="0054378C"/>
    <w:rsid w:val="00543BEF"/>
    <w:rsid w:val="0054650D"/>
    <w:rsid w:val="00546B2B"/>
    <w:rsid w:val="00546EA2"/>
    <w:rsid w:val="00546F76"/>
    <w:rsid w:val="005474CC"/>
    <w:rsid w:val="0054788D"/>
    <w:rsid w:val="00547CC4"/>
    <w:rsid w:val="00550285"/>
    <w:rsid w:val="00551173"/>
    <w:rsid w:val="005513A4"/>
    <w:rsid w:val="00552350"/>
    <w:rsid w:val="00552F46"/>
    <w:rsid w:val="00553CA4"/>
    <w:rsid w:val="00553CF2"/>
    <w:rsid w:val="00554AE0"/>
    <w:rsid w:val="005554FB"/>
    <w:rsid w:val="00555540"/>
    <w:rsid w:val="00556292"/>
    <w:rsid w:val="005565E4"/>
    <w:rsid w:val="00556622"/>
    <w:rsid w:val="00556709"/>
    <w:rsid w:val="00556DF8"/>
    <w:rsid w:val="00560834"/>
    <w:rsid w:val="00561370"/>
    <w:rsid w:val="00561889"/>
    <w:rsid w:val="0056298F"/>
    <w:rsid w:val="00562FC3"/>
    <w:rsid w:val="005636E7"/>
    <w:rsid w:val="00563A8F"/>
    <w:rsid w:val="00564C74"/>
    <w:rsid w:val="00565043"/>
    <w:rsid w:val="00565674"/>
    <w:rsid w:val="005658A0"/>
    <w:rsid w:val="00566C88"/>
    <w:rsid w:val="00566D54"/>
    <w:rsid w:val="0056742C"/>
    <w:rsid w:val="00567838"/>
    <w:rsid w:val="00567C05"/>
    <w:rsid w:val="005708EC"/>
    <w:rsid w:val="00570CF1"/>
    <w:rsid w:val="00571236"/>
    <w:rsid w:val="00571E53"/>
    <w:rsid w:val="00572642"/>
    <w:rsid w:val="0057345C"/>
    <w:rsid w:val="00573B94"/>
    <w:rsid w:val="00573F8F"/>
    <w:rsid w:val="0057464E"/>
    <w:rsid w:val="00574F57"/>
    <w:rsid w:val="005753BE"/>
    <w:rsid w:val="0057567A"/>
    <w:rsid w:val="00575FF1"/>
    <w:rsid w:val="00576415"/>
    <w:rsid w:val="00576FF8"/>
    <w:rsid w:val="00577086"/>
    <w:rsid w:val="00577218"/>
    <w:rsid w:val="00580356"/>
    <w:rsid w:val="005805E0"/>
    <w:rsid w:val="005806A8"/>
    <w:rsid w:val="00580D8F"/>
    <w:rsid w:val="0058112F"/>
    <w:rsid w:val="00581958"/>
    <w:rsid w:val="00583F97"/>
    <w:rsid w:val="00584598"/>
    <w:rsid w:val="00585621"/>
    <w:rsid w:val="00585B14"/>
    <w:rsid w:val="00585D7E"/>
    <w:rsid w:val="0058605E"/>
    <w:rsid w:val="005863BE"/>
    <w:rsid w:val="0058679F"/>
    <w:rsid w:val="00586A04"/>
    <w:rsid w:val="00586D7B"/>
    <w:rsid w:val="00586DEC"/>
    <w:rsid w:val="005874B6"/>
    <w:rsid w:val="00587D1A"/>
    <w:rsid w:val="005910E8"/>
    <w:rsid w:val="00593AD8"/>
    <w:rsid w:val="005943F5"/>
    <w:rsid w:val="0059453B"/>
    <w:rsid w:val="00594ACF"/>
    <w:rsid w:val="00595218"/>
    <w:rsid w:val="005957BA"/>
    <w:rsid w:val="005958F6"/>
    <w:rsid w:val="00596B37"/>
    <w:rsid w:val="00596E96"/>
    <w:rsid w:val="005970DB"/>
    <w:rsid w:val="005976FC"/>
    <w:rsid w:val="005977E6"/>
    <w:rsid w:val="005978F7"/>
    <w:rsid w:val="005A01DB"/>
    <w:rsid w:val="005A0264"/>
    <w:rsid w:val="005A20BC"/>
    <w:rsid w:val="005A220A"/>
    <w:rsid w:val="005A22C0"/>
    <w:rsid w:val="005A2412"/>
    <w:rsid w:val="005A2DE9"/>
    <w:rsid w:val="005A2E65"/>
    <w:rsid w:val="005A3B10"/>
    <w:rsid w:val="005A4859"/>
    <w:rsid w:val="005A550A"/>
    <w:rsid w:val="005A5B03"/>
    <w:rsid w:val="005A5D7D"/>
    <w:rsid w:val="005A5E0F"/>
    <w:rsid w:val="005A6205"/>
    <w:rsid w:val="005A739B"/>
    <w:rsid w:val="005A7D7B"/>
    <w:rsid w:val="005A7F0D"/>
    <w:rsid w:val="005A7F6D"/>
    <w:rsid w:val="005B088D"/>
    <w:rsid w:val="005B20F6"/>
    <w:rsid w:val="005B30A8"/>
    <w:rsid w:val="005B3E39"/>
    <w:rsid w:val="005B4195"/>
    <w:rsid w:val="005B47D0"/>
    <w:rsid w:val="005B48C2"/>
    <w:rsid w:val="005B4E09"/>
    <w:rsid w:val="005B503A"/>
    <w:rsid w:val="005B548E"/>
    <w:rsid w:val="005B66CA"/>
    <w:rsid w:val="005B71BA"/>
    <w:rsid w:val="005B79AF"/>
    <w:rsid w:val="005C062E"/>
    <w:rsid w:val="005C0DC9"/>
    <w:rsid w:val="005C125A"/>
    <w:rsid w:val="005C1286"/>
    <w:rsid w:val="005C1F6B"/>
    <w:rsid w:val="005C21EE"/>
    <w:rsid w:val="005C2A28"/>
    <w:rsid w:val="005C4E57"/>
    <w:rsid w:val="005C61D0"/>
    <w:rsid w:val="005C677F"/>
    <w:rsid w:val="005C77C0"/>
    <w:rsid w:val="005C796E"/>
    <w:rsid w:val="005D15C8"/>
    <w:rsid w:val="005D1A57"/>
    <w:rsid w:val="005D2232"/>
    <w:rsid w:val="005D5316"/>
    <w:rsid w:val="005D5901"/>
    <w:rsid w:val="005D60F0"/>
    <w:rsid w:val="005D6317"/>
    <w:rsid w:val="005D6579"/>
    <w:rsid w:val="005D673E"/>
    <w:rsid w:val="005D682D"/>
    <w:rsid w:val="005D6E6B"/>
    <w:rsid w:val="005D7A8B"/>
    <w:rsid w:val="005D7EB4"/>
    <w:rsid w:val="005D7FF7"/>
    <w:rsid w:val="005E0B64"/>
    <w:rsid w:val="005E10D3"/>
    <w:rsid w:val="005E1229"/>
    <w:rsid w:val="005E2EFE"/>
    <w:rsid w:val="005E3951"/>
    <w:rsid w:val="005E402C"/>
    <w:rsid w:val="005E4708"/>
    <w:rsid w:val="005E4954"/>
    <w:rsid w:val="005E49E0"/>
    <w:rsid w:val="005E5A8D"/>
    <w:rsid w:val="005E6D6B"/>
    <w:rsid w:val="005F1743"/>
    <w:rsid w:val="005F2136"/>
    <w:rsid w:val="005F215A"/>
    <w:rsid w:val="005F2415"/>
    <w:rsid w:val="005F2A13"/>
    <w:rsid w:val="005F2A50"/>
    <w:rsid w:val="005F358B"/>
    <w:rsid w:val="005F56CB"/>
    <w:rsid w:val="005F5B77"/>
    <w:rsid w:val="005F5FAF"/>
    <w:rsid w:val="005F64C2"/>
    <w:rsid w:val="005F6D15"/>
    <w:rsid w:val="006004EC"/>
    <w:rsid w:val="0060060F"/>
    <w:rsid w:val="00600CA9"/>
    <w:rsid w:val="00601209"/>
    <w:rsid w:val="0060142C"/>
    <w:rsid w:val="006016FA"/>
    <w:rsid w:val="00601AEB"/>
    <w:rsid w:val="00601B19"/>
    <w:rsid w:val="00602C42"/>
    <w:rsid w:val="00602E5E"/>
    <w:rsid w:val="00602EC4"/>
    <w:rsid w:val="0060382E"/>
    <w:rsid w:val="0060410E"/>
    <w:rsid w:val="006044B4"/>
    <w:rsid w:val="006049E8"/>
    <w:rsid w:val="00604AED"/>
    <w:rsid w:val="006050AA"/>
    <w:rsid w:val="006063BA"/>
    <w:rsid w:val="00606433"/>
    <w:rsid w:val="00606936"/>
    <w:rsid w:val="00606CD8"/>
    <w:rsid w:val="006079A0"/>
    <w:rsid w:val="00610B0C"/>
    <w:rsid w:val="00612C42"/>
    <w:rsid w:val="00612CD2"/>
    <w:rsid w:val="0061300E"/>
    <w:rsid w:val="006137C2"/>
    <w:rsid w:val="00613E87"/>
    <w:rsid w:val="00613F6A"/>
    <w:rsid w:val="006148A0"/>
    <w:rsid w:val="006155CF"/>
    <w:rsid w:val="00615B53"/>
    <w:rsid w:val="00615E43"/>
    <w:rsid w:val="006162A2"/>
    <w:rsid w:val="00616F71"/>
    <w:rsid w:val="00617D5F"/>
    <w:rsid w:val="00620270"/>
    <w:rsid w:val="0062029E"/>
    <w:rsid w:val="00620EF9"/>
    <w:rsid w:val="00622329"/>
    <w:rsid w:val="00622A5F"/>
    <w:rsid w:val="00623839"/>
    <w:rsid w:val="0062391E"/>
    <w:rsid w:val="00623C73"/>
    <w:rsid w:val="00624998"/>
    <w:rsid w:val="00624B37"/>
    <w:rsid w:val="0062555F"/>
    <w:rsid w:val="006267E5"/>
    <w:rsid w:val="006277FD"/>
    <w:rsid w:val="0063058B"/>
    <w:rsid w:val="00631C3F"/>
    <w:rsid w:val="006321DA"/>
    <w:rsid w:val="00632BEA"/>
    <w:rsid w:val="006334DA"/>
    <w:rsid w:val="00633865"/>
    <w:rsid w:val="006341E3"/>
    <w:rsid w:val="006346C4"/>
    <w:rsid w:val="00635DAB"/>
    <w:rsid w:val="0063750F"/>
    <w:rsid w:val="00637E15"/>
    <w:rsid w:val="006402A9"/>
    <w:rsid w:val="00641471"/>
    <w:rsid w:val="0064212E"/>
    <w:rsid w:val="0064225A"/>
    <w:rsid w:val="00642751"/>
    <w:rsid w:val="00642766"/>
    <w:rsid w:val="006427AC"/>
    <w:rsid w:val="00643075"/>
    <w:rsid w:val="0064311A"/>
    <w:rsid w:val="006438BA"/>
    <w:rsid w:val="00644CD7"/>
    <w:rsid w:val="006451B2"/>
    <w:rsid w:val="00645549"/>
    <w:rsid w:val="00645C92"/>
    <w:rsid w:val="0064658A"/>
    <w:rsid w:val="00646716"/>
    <w:rsid w:val="00647665"/>
    <w:rsid w:val="00647AD8"/>
    <w:rsid w:val="006517FF"/>
    <w:rsid w:val="00651E51"/>
    <w:rsid w:val="0065260C"/>
    <w:rsid w:val="00652957"/>
    <w:rsid w:val="00652FE1"/>
    <w:rsid w:val="00653179"/>
    <w:rsid w:val="0065340E"/>
    <w:rsid w:val="006539A0"/>
    <w:rsid w:val="00653EB3"/>
    <w:rsid w:val="006543ED"/>
    <w:rsid w:val="00655690"/>
    <w:rsid w:val="00655720"/>
    <w:rsid w:val="00656B86"/>
    <w:rsid w:val="00656FC9"/>
    <w:rsid w:val="00657269"/>
    <w:rsid w:val="006572B0"/>
    <w:rsid w:val="006576F2"/>
    <w:rsid w:val="00657B35"/>
    <w:rsid w:val="00660C38"/>
    <w:rsid w:val="00660E28"/>
    <w:rsid w:val="00661B36"/>
    <w:rsid w:val="0066287C"/>
    <w:rsid w:val="00662C7C"/>
    <w:rsid w:val="0066347E"/>
    <w:rsid w:val="006634E3"/>
    <w:rsid w:val="00664180"/>
    <w:rsid w:val="006641C0"/>
    <w:rsid w:val="00664DF6"/>
    <w:rsid w:val="0066518B"/>
    <w:rsid w:val="006653A6"/>
    <w:rsid w:val="00665D25"/>
    <w:rsid w:val="00665FB2"/>
    <w:rsid w:val="0066670F"/>
    <w:rsid w:val="00666B86"/>
    <w:rsid w:val="00666B8E"/>
    <w:rsid w:val="00666F3D"/>
    <w:rsid w:val="00667ACA"/>
    <w:rsid w:val="00670DF2"/>
    <w:rsid w:val="006710A8"/>
    <w:rsid w:val="006713CA"/>
    <w:rsid w:val="006731F5"/>
    <w:rsid w:val="0067374E"/>
    <w:rsid w:val="00673B01"/>
    <w:rsid w:val="006741A4"/>
    <w:rsid w:val="006741AD"/>
    <w:rsid w:val="00674282"/>
    <w:rsid w:val="006746CD"/>
    <w:rsid w:val="00675AFB"/>
    <w:rsid w:val="00675C05"/>
    <w:rsid w:val="00676B43"/>
    <w:rsid w:val="00676DC7"/>
    <w:rsid w:val="00676E78"/>
    <w:rsid w:val="0067778A"/>
    <w:rsid w:val="00681388"/>
    <w:rsid w:val="006821C4"/>
    <w:rsid w:val="00682744"/>
    <w:rsid w:val="006834BC"/>
    <w:rsid w:val="00683527"/>
    <w:rsid w:val="006846D0"/>
    <w:rsid w:val="006849D3"/>
    <w:rsid w:val="00686D84"/>
    <w:rsid w:val="00687375"/>
    <w:rsid w:val="00687756"/>
    <w:rsid w:val="00690EA4"/>
    <w:rsid w:val="00691BD6"/>
    <w:rsid w:val="00692040"/>
    <w:rsid w:val="00692789"/>
    <w:rsid w:val="00692D23"/>
    <w:rsid w:val="00693A9C"/>
    <w:rsid w:val="00694192"/>
    <w:rsid w:val="0069502C"/>
    <w:rsid w:val="00696159"/>
    <w:rsid w:val="006962F4"/>
    <w:rsid w:val="00696586"/>
    <w:rsid w:val="00696F8D"/>
    <w:rsid w:val="006977AA"/>
    <w:rsid w:val="006A0E06"/>
    <w:rsid w:val="006A26C4"/>
    <w:rsid w:val="006A282F"/>
    <w:rsid w:val="006A283B"/>
    <w:rsid w:val="006A2B18"/>
    <w:rsid w:val="006A4863"/>
    <w:rsid w:val="006A5634"/>
    <w:rsid w:val="006A56F3"/>
    <w:rsid w:val="006A6223"/>
    <w:rsid w:val="006A6B8B"/>
    <w:rsid w:val="006A7644"/>
    <w:rsid w:val="006B0718"/>
    <w:rsid w:val="006B0851"/>
    <w:rsid w:val="006B1875"/>
    <w:rsid w:val="006B2D03"/>
    <w:rsid w:val="006B3AC6"/>
    <w:rsid w:val="006B4959"/>
    <w:rsid w:val="006B4C68"/>
    <w:rsid w:val="006B4D2F"/>
    <w:rsid w:val="006B5153"/>
    <w:rsid w:val="006B590C"/>
    <w:rsid w:val="006B5FA0"/>
    <w:rsid w:val="006B6070"/>
    <w:rsid w:val="006B705D"/>
    <w:rsid w:val="006B7767"/>
    <w:rsid w:val="006B7783"/>
    <w:rsid w:val="006C07DD"/>
    <w:rsid w:val="006C0CBD"/>
    <w:rsid w:val="006C10F8"/>
    <w:rsid w:val="006C14ED"/>
    <w:rsid w:val="006C19C9"/>
    <w:rsid w:val="006C1B6A"/>
    <w:rsid w:val="006C1F0F"/>
    <w:rsid w:val="006C263F"/>
    <w:rsid w:val="006C2DC5"/>
    <w:rsid w:val="006C3239"/>
    <w:rsid w:val="006C4BF5"/>
    <w:rsid w:val="006C4F69"/>
    <w:rsid w:val="006C7FE9"/>
    <w:rsid w:val="006D04D9"/>
    <w:rsid w:val="006D06CB"/>
    <w:rsid w:val="006D29D6"/>
    <w:rsid w:val="006D33E7"/>
    <w:rsid w:val="006D361A"/>
    <w:rsid w:val="006D37C6"/>
    <w:rsid w:val="006D38A6"/>
    <w:rsid w:val="006D3FDA"/>
    <w:rsid w:val="006D50F4"/>
    <w:rsid w:val="006D5E34"/>
    <w:rsid w:val="006D5EE0"/>
    <w:rsid w:val="006D6A29"/>
    <w:rsid w:val="006D7347"/>
    <w:rsid w:val="006D7566"/>
    <w:rsid w:val="006D77A7"/>
    <w:rsid w:val="006D7D51"/>
    <w:rsid w:val="006E0836"/>
    <w:rsid w:val="006E0879"/>
    <w:rsid w:val="006E0D62"/>
    <w:rsid w:val="006E1AD7"/>
    <w:rsid w:val="006E1C30"/>
    <w:rsid w:val="006E1E36"/>
    <w:rsid w:val="006E2920"/>
    <w:rsid w:val="006E356F"/>
    <w:rsid w:val="006E3C7E"/>
    <w:rsid w:val="006E414D"/>
    <w:rsid w:val="006E45C0"/>
    <w:rsid w:val="006E4B0E"/>
    <w:rsid w:val="006E4E50"/>
    <w:rsid w:val="006E562E"/>
    <w:rsid w:val="006E595F"/>
    <w:rsid w:val="006E64DF"/>
    <w:rsid w:val="006E6DFD"/>
    <w:rsid w:val="006E72E2"/>
    <w:rsid w:val="006F0038"/>
    <w:rsid w:val="006F020F"/>
    <w:rsid w:val="006F0A50"/>
    <w:rsid w:val="006F0A8D"/>
    <w:rsid w:val="006F1AD7"/>
    <w:rsid w:val="006F58BA"/>
    <w:rsid w:val="006F66A2"/>
    <w:rsid w:val="006F7B56"/>
    <w:rsid w:val="007000CE"/>
    <w:rsid w:val="00701289"/>
    <w:rsid w:val="007015C9"/>
    <w:rsid w:val="00701CE0"/>
    <w:rsid w:val="007021CB"/>
    <w:rsid w:val="00704C77"/>
    <w:rsid w:val="00704D76"/>
    <w:rsid w:val="00704FBA"/>
    <w:rsid w:val="00705292"/>
    <w:rsid w:val="007052CB"/>
    <w:rsid w:val="007076DF"/>
    <w:rsid w:val="00710B18"/>
    <w:rsid w:val="007115D7"/>
    <w:rsid w:val="00714825"/>
    <w:rsid w:val="0071569A"/>
    <w:rsid w:val="007163E7"/>
    <w:rsid w:val="00716A2F"/>
    <w:rsid w:val="00717769"/>
    <w:rsid w:val="0072040E"/>
    <w:rsid w:val="007205BE"/>
    <w:rsid w:val="0072074D"/>
    <w:rsid w:val="00720F89"/>
    <w:rsid w:val="00721BFF"/>
    <w:rsid w:val="0072222A"/>
    <w:rsid w:val="0072309E"/>
    <w:rsid w:val="007238C1"/>
    <w:rsid w:val="00724043"/>
    <w:rsid w:val="00724F62"/>
    <w:rsid w:val="00726991"/>
    <w:rsid w:val="00727B63"/>
    <w:rsid w:val="00727C0D"/>
    <w:rsid w:val="00727E61"/>
    <w:rsid w:val="0073150C"/>
    <w:rsid w:val="007321AF"/>
    <w:rsid w:val="007333FD"/>
    <w:rsid w:val="00734913"/>
    <w:rsid w:val="00734A36"/>
    <w:rsid w:val="00734C12"/>
    <w:rsid w:val="00734D9C"/>
    <w:rsid w:val="00735369"/>
    <w:rsid w:val="007354F9"/>
    <w:rsid w:val="007356BC"/>
    <w:rsid w:val="0073626C"/>
    <w:rsid w:val="00736818"/>
    <w:rsid w:val="00737A64"/>
    <w:rsid w:val="007402E1"/>
    <w:rsid w:val="0074100E"/>
    <w:rsid w:val="00742048"/>
    <w:rsid w:val="00743848"/>
    <w:rsid w:val="00744A58"/>
    <w:rsid w:val="0074713F"/>
    <w:rsid w:val="0074740C"/>
    <w:rsid w:val="0074792E"/>
    <w:rsid w:val="0074793F"/>
    <w:rsid w:val="00747EC5"/>
    <w:rsid w:val="0075056C"/>
    <w:rsid w:val="007509E6"/>
    <w:rsid w:val="00751E40"/>
    <w:rsid w:val="00752051"/>
    <w:rsid w:val="007520C4"/>
    <w:rsid w:val="007523BF"/>
    <w:rsid w:val="007524E8"/>
    <w:rsid w:val="00752869"/>
    <w:rsid w:val="00753220"/>
    <w:rsid w:val="0075324B"/>
    <w:rsid w:val="007540A0"/>
    <w:rsid w:val="00754AFA"/>
    <w:rsid w:val="00754CE0"/>
    <w:rsid w:val="00755363"/>
    <w:rsid w:val="007557F1"/>
    <w:rsid w:val="00755FF9"/>
    <w:rsid w:val="00756509"/>
    <w:rsid w:val="00760CBB"/>
    <w:rsid w:val="00761601"/>
    <w:rsid w:val="007619CE"/>
    <w:rsid w:val="00761EBD"/>
    <w:rsid w:val="00762300"/>
    <w:rsid w:val="0076254D"/>
    <w:rsid w:val="00762786"/>
    <w:rsid w:val="00762D61"/>
    <w:rsid w:val="00764364"/>
    <w:rsid w:val="007647CF"/>
    <w:rsid w:val="00766022"/>
    <w:rsid w:val="007663A0"/>
    <w:rsid w:val="007664CD"/>
    <w:rsid w:val="00766879"/>
    <w:rsid w:val="00767840"/>
    <w:rsid w:val="00770270"/>
    <w:rsid w:val="007702F2"/>
    <w:rsid w:val="0077149B"/>
    <w:rsid w:val="00771C9A"/>
    <w:rsid w:val="007725EE"/>
    <w:rsid w:val="00772CDE"/>
    <w:rsid w:val="0077434C"/>
    <w:rsid w:val="00774386"/>
    <w:rsid w:val="007750FF"/>
    <w:rsid w:val="0077733D"/>
    <w:rsid w:val="00777531"/>
    <w:rsid w:val="00777A62"/>
    <w:rsid w:val="00777DE3"/>
    <w:rsid w:val="00780937"/>
    <w:rsid w:val="00780B11"/>
    <w:rsid w:val="00781988"/>
    <w:rsid w:val="00784FA9"/>
    <w:rsid w:val="00785601"/>
    <w:rsid w:val="00785C16"/>
    <w:rsid w:val="00785EDC"/>
    <w:rsid w:val="00786378"/>
    <w:rsid w:val="00786385"/>
    <w:rsid w:val="0078647C"/>
    <w:rsid w:val="00786F15"/>
    <w:rsid w:val="00786FED"/>
    <w:rsid w:val="007875D8"/>
    <w:rsid w:val="00790D8E"/>
    <w:rsid w:val="00792477"/>
    <w:rsid w:val="007929BA"/>
    <w:rsid w:val="00792A71"/>
    <w:rsid w:val="00792FFF"/>
    <w:rsid w:val="0079364D"/>
    <w:rsid w:val="0079378C"/>
    <w:rsid w:val="00793CBE"/>
    <w:rsid w:val="00794223"/>
    <w:rsid w:val="0079493C"/>
    <w:rsid w:val="00795508"/>
    <w:rsid w:val="0079562E"/>
    <w:rsid w:val="00796C19"/>
    <w:rsid w:val="007A0A89"/>
    <w:rsid w:val="007A0E0E"/>
    <w:rsid w:val="007A11EF"/>
    <w:rsid w:val="007A1668"/>
    <w:rsid w:val="007A1C90"/>
    <w:rsid w:val="007A24AB"/>
    <w:rsid w:val="007A264E"/>
    <w:rsid w:val="007A3EDB"/>
    <w:rsid w:val="007A41D1"/>
    <w:rsid w:val="007A444C"/>
    <w:rsid w:val="007A4646"/>
    <w:rsid w:val="007A4E77"/>
    <w:rsid w:val="007A5A82"/>
    <w:rsid w:val="007A5EEF"/>
    <w:rsid w:val="007A73A8"/>
    <w:rsid w:val="007A7A56"/>
    <w:rsid w:val="007B0691"/>
    <w:rsid w:val="007B18AE"/>
    <w:rsid w:val="007B198E"/>
    <w:rsid w:val="007B29A5"/>
    <w:rsid w:val="007B29B5"/>
    <w:rsid w:val="007B2EEF"/>
    <w:rsid w:val="007B3596"/>
    <w:rsid w:val="007B3967"/>
    <w:rsid w:val="007B4DC3"/>
    <w:rsid w:val="007B56B2"/>
    <w:rsid w:val="007B5947"/>
    <w:rsid w:val="007B6A01"/>
    <w:rsid w:val="007B6BCB"/>
    <w:rsid w:val="007B72A4"/>
    <w:rsid w:val="007B7C1D"/>
    <w:rsid w:val="007C0820"/>
    <w:rsid w:val="007C0BFC"/>
    <w:rsid w:val="007C2C1E"/>
    <w:rsid w:val="007C2D1E"/>
    <w:rsid w:val="007C2F16"/>
    <w:rsid w:val="007C3FC0"/>
    <w:rsid w:val="007C4467"/>
    <w:rsid w:val="007C55FB"/>
    <w:rsid w:val="007C5827"/>
    <w:rsid w:val="007C5C4F"/>
    <w:rsid w:val="007C5F06"/>
    <w:rsid w:val="007C6116"/>
    <w:rsid w:val="007C6B47"/>
    <w:rsid w:val="007C6C1C"/>
    <w:rsid w:val="007C6DF0"/>
    <w:rsid w:val="007C6FDA"/>
    <w:rsid w:val="007C7880"/>
    <w:rsid w:val="007C7A94"/>
    <w:rsid w:val="007C7B19"/>
    <w:rsid w:val="007D0552"/>
    <w:rsid w:val="007D1D13"/>
    <w:rsid w:val="007D3276"/>
    <w:rsid w:val="007D500F"/>
    <w:rsid w:val="007D5015"/>
    <w:rsid w:val="007D5A36"/>
    <w:rsid w:val="007D6367"/>
    <w:rsid w:val="007D6D3C"/>
    <w:rsid w:val="007E0ACE"/>
    <w:rsid w:val="007E0C60"/>
    <w:rsid w:val="007E1292"/>
    <w:rsid w:val="007E1D7B"/>
    <w:rsid w:val="007E3F79"/>
    <w:rsid w:val="007E431A"/>
    <w:rsid w:val="007E44C5"/>
    <w:rsid w:val="007E4B79"/>
    <w:rsid w:val="007E4CCB"/>
    <w:rsid w:val="007E53C2"/>
    <w:rsid w:val="007E5C6F"/>
    <w:rsid w:val="007E5E3A"/>
    <w:rsid w:val="007E631A"/>
    <w:rsid w:val="007E6F4A"/>
    <w:rsid w:val="007E7199"/>
    <w:rsid w:val="007F0CCA"/>
    <w:rsid w:val="007F1402"/>
    <w:rsid w:val="007F2B18"/>
    <w:rsid w:val="007F3E0A"/>
    <w:rsid w:val="007F4253"/>
    <w:rsid w:val="007F55F3"/>
    <w:rsid w:val="007F6026"/>
    <w:rsid w:val="007F73BD"/>
    <w:rsid w:val="007F7526"/>
    <w:rsid w:val="007F7AB5"/>
    <w:rsid w:val="007F7C6F"/>
    <w:rsid w:val="007F7E80"/>
    <w:rsid w:val="00800132"/>
    <w:rsid w:val="0080031D"/>
    <w:rsid w:val="008019C5"/>
    <w:rsid w:val="00801D7C"/>
    <w:rsid w:val="00802205"/>
    <w:rsid w:val="00802261"/>
    <w:rsid w:val="00802268"/>
    <w:rsid w:val="00802D76"/>
    <w:rsid w:val="00803B50"/>
    <w:rsid w:val="00804608"/>
    <w:rsid w:val="00804EF8"/>
    <w:rsid w:val="008056AC"/>
    <w:rsid w:val="0080775D"/>
    <w:rsid w:val="00807851"/>
    <w:rsid w:val="00807912"/>
    <w:rsid w:val="0081015A"/>
    <w:rsid w:val="00811009"/>
    <w:rsid w:val="0081112E"/>
    <w:rsid w:val="00811606"/>
    <w:rsid w:val="0081192F"/>
    <w:rsid w:val="0081248F"/>
    <w:rsid w:val="008128F5"/>
    <w:rsid w:val="00812D4C"/>
    <w:rsid w:val="00812E7E"/>
    <w:rsid w:val="00813244"/>
    <w:rsid w:val="008145A2"/>
    <w:rsid w:val="00814B94"/>
    <w:rsid w:val="00814BED"/>
    <w:rsid w:val="008154D3"/>
    <w:rsid w:val="0081560E"/>
    <w:rsid w:val="00815BAD"/>
    <w:rsid w:val="00815EC2"/>
    <w:rsid w:val="00816BC9"/>
    <w:rsid w:val="00816DB4"/>
    <w:rsid w:val="0081719F"/>
    <w:rsid w:val="008173F2"/>
    <w:rsid w:val="00820784"/>
    <w:rsid w:val="0082174F"/>
    <w:rsid w:val="008225EE"/>
    <w:rsid w:val="008231D3"/>
    <w:rsid w:val="00823659"/>
    <w:rsid w:val="008255D2"/>
    <w:rsid w:val="00825643"/>
    <w:rsid w:val="00825B06"/>
    <w:rsid w:val="0082635C"/>
    <w:rsid w:val="0082647A"/>
    <w:rsid w:val="00826E51"/>
    <w:rsid w:val="008276E4"/>
    <w:rsid w:val="008304EE"/>
    <w:rsid w:val="0083126A"/>
    <w:rsid w:val="008325A5"/>
    <w:rsid w:val="00833722"/>
    <w:rsid w:val="00833891"/>
    <w:rsid w:val="0083445A"/>
    <w:rsid w:val="00835853"/>
    <w:rsid w:val="00835BCF"/>
    <w:rsid w:val="008360AE"/>
    <w:rsid w:val="00837D0F"/>
    <w:rsid w:val="00837DE7"/>
    <w:rsid w:val="00837E95"/>
    <w:rsid w:val="00840488"/>
    <w:rsid w:val="00840945"/>
    <w:rsid w:val="00840E80"/>
    <w:rsid w:val="008414CA"/>
    <w:rsid w:val="0084254C"/>
    <w:rsid w:val="00842DE5"/>
    <w:rsid w:val="00843CA5"/>
    <w:rsid w:val="00843D5D"/>
    <w:rsid w:val="0084448D"/>
    <w:rsid w:val="00845EDA"/>
    <w:rsid w:val="008469F7"/>
    <w:rsid w:val="00847096"/>
    <w:rsid w:val="008479C2"/>
    <w:rsid w:val="00850612"/>
    <w:rsid w:val="00851B78"/>
    <w:rsid w:val="008521FC"/>
    <w:rsid w:val="008525BE"/>
    <w:rsid w:val="00852E3A"/>
    <w:rsid w:val="008532CB"/>
    <w:rsid w:val="008540E0"/>
    <w:rsid w:val="00856F76"/>
    <w:rsid w:val="008622C5"/>
    <w:rsid w:val="00862500"/>
    <w:rsid w:val="00862C1A"/>
    <w:rsid w:val="00862FBD"/>
    <w:rsid w:val="008630B5"/>
    <w:rsid w:val="008631A0"/>
    <w:rsid w:val="008631C5"/>
    <w:rsid w:val="00863565"/>
    <w:rsid w:val="008643D4"/>
    <w:rsid w:val="00864C24"/>
    <w:rsid w:val="008658ED"/>
    <w:rsid w:val="00865D3C"/>
    <w:rsid w:val="00865FD3"/>
    <w:rsid w:val="00867456"/>
    <w:rsid w:val="00867BCF"/>
    <w:rsid w:val="00870B57"/>
    <w:rsid w:val="00870F42"/>
    <w:rsid w:val="00871635"/>
    <w:rsid w:val="00871BAD"/>
    <w:rsid w:val="00872526"/>
    <w:rsid w:val="0087255C"/>
    <w:rsid w:val="0087399D"/>
    <w:rsid w:val="00873AA3"/>
    <w:rsid w:val="00873F1E"/>
    <w:rsid w:val="00874105"/>
    <w:rsid w:val="00874171"/>
    <w:rsid w:val="008748B7"/>
    <w:rsid w:val="00875662"/>
    <w:rsid w:val="00875861"/>
    <w:rsid w:val="00875D86"/>
    <w:rsid w:val="00875F83"/>
    <w:rsid w:val="00876349"/>
    <w:rsid w:val="00876D1D"/>
    <w:rsid w:val="008772F6"/>
    <w:rsid w:val="00880A20"/>
    <w:rsid w:val="00880CC9"/>
    <w:rsid w:val="00880D14"/>
    <w:rsid w:val="00882161"/>
    <w:rsid w:val="00882C88"/>
    <w:rsid w:val="008839A5"/>
    <w:rsid w:val="00884136"/>
    <w:rsid w:val="00884921"/>
    <w:rsid w:val="0088517B"/>
    <w:rsid w:val="00885FBD"/>
    <w:rsid w:val="008867FD"/>
    <w:rsid w:val="00890BD4"/>
    <w:rsid w:val="00891AE1"/>
    <w:rsid w:val="00891E20"/>
    <w:rsid w:val="008920E8"/>
    <w:rsid w:val="00895BC7"/>
    <w:rsid w:val="00895DCE"/>
    <w:rsid w:val="00896226"/>
    <w:rsid w:val="00896BA7"/>
    <w:rsid w:val="00896CFE"/>
    <w:rsid w:val="008A113B"/>
    <w:rsid w:val="008A1A5A"/>
    <w:rsid w:val="008A35F9"/>
    <w:rsid w:val="008A3D65"/>
    <w:rsid w:val="008A3DAD"/>
    <w:rsid w:val="008A3FC5"/>
    <w:rsid w:val="008A4E25"/>
    <w:rsid w:val="008A4E82"/>
    <w:rsid w:val="008A5124"/>
    <w:rsid w:val="008A5604"/>
    <w:rsid w:val="008A560B"/>
    <w:rsid w:val="008A5759"/>
    <w:rsid w:val="008A5DB5"/>
    <w:rsid w:val="008A629C"/>
    <w:rsid w:val="008A6813"/>
    <w:rsid w:val="008A6BEE"/>
    <w:rsid w:val="008A70D8"/>
    <w:rsid w:val="008A7721"/>
    <w:rsid w:val="008A7C18"/>
    <w:rsid w:val="008A7E45"/>
    <w:rsid w:val="008B07AD"/>
    <w:rsid w:val="008B3398"/>
    <w:rsid w:val="008B345D"/>
    <w:rsid w:val="008B3D55"/>
    <w:rsid w:val="008B53B5"/>
    <w:rsid w:val="008B6175"/>
    <w:rsid w:val="008B66FF"/>
    <w:rsid w:val="008B6AC2"/>
    <w:rsid w:val="008B6AD8"/>
    <w:rsid w:val="008B7302"/>
    <w:rsid w:val="008B7D71"/>
    <w:rsid w:val="008C0907"/>
    <w:rsid w:val="008C0C12"/>
    <w:rsid w:val="008C191E"/>
    <w:rsid w:val="008C1C2D"/>
    <w:rsid w:val="008C23E3"/>
    <w:rsid w:val="008C69B5"/>
    <w:rsid w:val="008C69F3"/>
    <w:rsid w:val="008D09DD"/>
    <w:rsid w:val="008D10BB"/>
    <w:rsid w:val="008D160F"/>
    <w:rsid w:val="008D1B8B"/>
    <w:rsid w:val="008D639B"/>
    <w:rsid w:val="008D6730"/>
    <w:rsid w:val="008D7E3F"/>
    <w:rsid w:val="008E0AF6"/>
    <w:rsid w:val="008E0AFF"/>
    <w:rsid w:val="008E1C43"/>
    <w:rsid w:val="008E26A1"/>
    <w:rsid w:val="008E28DE"/>
    <w:rsid w:val="008E34DF"/>
    <w:rsid w:val="008E3602"/>
    <w:rsid w:val="008E3847"/>
    <w:rsid w:val="008E3ACC"/>
    <w:rsid w:val="008E4460"/>
    <w:rsid w:val="008E46B8"/>
    <w:rsid w:val="008E47DA"/>
    <w:rsid w:val="008E6FBF"/>
    <w:rsid w:val="008E72B9"/>
    <w:rsid w:val="008E78B3"/>
    <w:rsid w:val="008F1531"/>
    <w:rsid w:val="008F2B60"/>
    <w:rsid w:val="008F2EE5"/>
    <w:rsid w:val="008F2FE2"/>
    <w:rsid w:val="008F301F"/>
    <w:rsid w:val="008F3476"/>
    <w:rsid w:val="008F5671"/>
    <w:rsid w:val="008F5677"/>
    <w:rsid w:val="008F56EC"/>
    <w:rsid w:val="008F5C2B"/>
    <w:rsid w:val="008F5FF9"/>
    <w:rsid w:val="008F683E"/>
    <w:rsid w:val="008F6FB9"/>
    <w:rsid w:val="008F70E7"/>
    <w:rsid w:val="00900F30"/>
    <w:rsid w:val="009024C8"/>
    <w:rsid w:val="00905414"/>
    <w:rsid w:val="00905AB8"/>
    <w:rsid w:val="00910A53"/>
    <w:rsid w:val="00910F9D"/>
    <w:rsid w:val="0091105F"/>
    <w:rsid w:val="00911B4D"/>
    <w:rsid w:val="00912C08"/>
    <w:rsid w:val="0091314D"/>
    <w:rsid w:val="00913C7C"/>
    <w:rsid w:val="00914386"/>
    <w:rsid w:val="009150C9"/>
    <w:rsid w:val="00915CEC"/>
    <w:rsid w:val="00915DE6"/>
    <w:rsid w:val="00915E45"/>
    <w:rsid w:val="00915ECC"/>
    <w:rsid w:val="00916496"/>
    <w:rsid w:val="009169EC"/>
    <w:rsid w:val="0091718E"/>
    <w:rsid w:val="009200A1"/>
    <w:rsid w:val="009202D0"/>
    <w:rsid w:val="00922659"/>
    <w:rsid w:val="00922CE6"/>
    <w:rsid w:val="00923928"/>
    <w:rsid w:val="00923D45"/>
    <w:rsid w:val="00924233"/>
    <w:rsid w:val="00927470"/>
    <w:rsid w:val="009300DD"/>
    <w:rsid w:val="00930442"/>
    <w:rsid w:val="009304A2"/>
    <w:rsid w:val="0093238B"/>
    <w:rsid w:val="00932B74"/>
    <w:rsid w:val="00932CF5"/>
    <w:rsid w:val="00934057"/>
    <w:rsid w:val="009340E1"/>
    <w:rsid w:val="0093434B"/>
    <w:rsid w:val="009348E1"/>
    <w:rsid w:val="00935262"/>
    <w:rsid w:val="00936FF0"/>
    <w:rsid w:val="009410F6"/>
    <w:rsid w:val="009421E4"/>
    <w:rsid w:val="009439A7"/>
    <w:rsid w:val="00944351"/>
    <w:rsid w:val="0094456F"/>
    <w:rsid w:val="00944776"/>
    <w:rsid w:val="00944E4F"/>
    <w:rsid w:val="00945005"/>
    <w:rsid w:val="009453F5"/>
    <w:rsid w:val="00945671"/>
    <w:rsid w:val="009461EE"/>
    <w:rsid w:val="00946387"/>
    <w:rsid w:val="00946A1C"/>
    <w:rsid w:val="00946EDF"/>
    <w:rsid w:val="00946F9E"/>
    <w:rsid w:val="00947108"/>
    <w:rsid w:val="00947C17"/>
    <w:rsid w:val="009505F4"/>
    <w:rsid w:val="00950EBD"/>
    <w:rsid w:val="009510DB"/>
    <w:rsid w:val="00951669"/>
    <w:rsid w:val="00951D0D"/>
    <w:rsid w:val="00953315"/>
    <w:rsid w:val="009537FA"/>
    <w:rsid w:val="00953F3E"/>
    <w:rsid w:val="00954B53"/>
    <w:rsid w:val="009554BA"/>
    <w:rsid w:val="00955764"/>
    <w:rsid w:val="00955A46"/>
    <w:rsid w:val="00955E83"/>
    <w:rsid w:val="0095612D"/>
    <w:rsid w:val="00957F64"/>
    <w:rsid w:val="00961011"/>
    <w:rsid w:val="0096188E"/>
    <w:rsid w:val="00961DA8"/>
    <w:rsid w:val="00962BF1"/>
    <w:rsid w:val="00962E93"/>
    <w:rsid w:val="009637B1"/>
    <w:rsid w:val="00963FDC"/>
    <w:rsid w:val="00964CE2"/>
    <w:rsid w:val="00965DE9"/>
    <w:rsid w:val="00966862"/>
    <w:rsid w:val="00971D2A"/>
    <w:rsid w:val="009723A0"/>
    <w:rsid w:val="009728AF"/>
    <w:rsid w:val="00972FBB"/>
    <w:rsid w:val="00973330"/>
    <w:rsid w:val="00974C82"/>
    <w:rsid w:val="0097621A"/>
    <w:rsid w:val="00976937"/>
    <w:rsid w:val="0097713C"/>
    <w:rsid w:val="009773BF"/>
    <w:rsid w:val="00980722"/>
    <w:rsid w:val="00980B6E"/>
    <w:rsid w:val="009811B7"/>
    <w:rsid w:val="00981435"/>
    <w:rsid w:val="0098295C"/>
    <w:rsid w:val="00982D0A"/>
    <w:rsid w:val="00982D52"/>
    <w:rsid w:val="00983D9B"/>
    <w:rsid w:val="0098437B"/>
    <w:rsid w:val="00984EC7"/>
    <w:rsid w:val="00984FFC"/>
    <w:rsid w:val="00985638"/>
    <w:rsid w:val="00986508"/>
    <w:rsid w:val="00986711"/>
    <w:rsid w:val="009868AA"/>
    <w:rsid w:val="00986A30"/>
    <w:rsid w:val="00986C99"/>
    <w:rsid w:val="009870C5"/>
    <w:rsid w:val="009911B7"/>
    <w:rsid w:val="009936E4"/>
    <w:rsid w:val="00994576"/>
    <w:rsid w:val="009962C3"/>
    <w:rsid w:val="0099685C"/>
    <w:rsid w:val="00996A54"/>
    <w:rsid w:val="00996BF2"/>
    <w:rsid w:val="0099722C"/>
    <w:rsid w:val="0099748A"/>
    <w:rsid w:val="0099761C"/>
    <w:rsid w:val="00997B74"/>
    <w:rsid w:val="00997EEB"/>
    <w:rsid w:val="009A0339"/>
    <w:rsid w:val="009A0363"/>
    <w:rsid w:val="009A0F58"/>
    <w:rsid w:val="009A1205"/>
    <w:rsid w:val="009A1EBD"/>
    <w:rsid w:val="009A23A6"/>
    <w:rsid w:val="009A2BB1"/>
    <w:rsid w:val="009A373F"/>
    <w:rsid w:val="009A4074"/>
    <w:rsid w:val="009A65F5"/>
    <w:rsid w:val="009A6D26"/>
    <w:rsid w:val="009A7932"/>
    <w:rsid w:val="009A7C0C"/>
    <w:rsid w:val="009B093B"/>
    <w:rsid w:val="009B0A97"/>
    <w:rsid w:val="009B110A"/>
    <w:rsid w:val="009B14B2"/>
    <w:rsid w:val="009B1953"/>
    <w:rsid w:val="009B27D9"/>
    <w:rsid w:val="009B2A65"/>
    <w:rsid w:val="009B3AC6"/>
    <w:rsid w:val="009B3B2C"/>
    <w:rsid w:val="009B48B8"/>
    <w:rsid w:val="009B595F"/>
    <w:rsid w:val="009B6628"/>
    <w:rsid w:val="009C1518"/>
    <w:rsid w:val="009C1552"/>
    <w:rsid w:val="009C1705"/>
    <w:rsid w:val="009C1E09"/>
    <w:rsid w:val="009C27FF"/>
    <w:rsid w:val="009C2E54"/>
    <w:rsid w:val="009C334D"/>
    <w:rsid w:val="009C5E1D"/>
    <w:rsid w:val="009C69B8"/>
    <w:rsid w:val="009C6ACF"/>
    <w:rsid w:val="009C6CE1"/>
    <w:rsid w:val="009C7904"/>
    <w:rsid w:val="009C7F4E"/>
    <w:rsid w:val="009D0176"/>
    <w:rsid w:val="009D0297"/>
    <w:rsid w:val="009D3434"/>
    <w:rsid w:val="009D38F0"/>
    <w:rsid w:val="009D4D2A"/>
    <w:rsid w:val="009D6A70"/>
    <w:rsid w:val="009D71E9"/>
    <w:rsid w:val="009E0007"/>
    <w:rsid w:val="009E07B0"/>
    <w:rsid w:val="009E3603"/>
    <w:rsid w:val="009E36EB"/>
    <w:rsid w:val="009E4765"/>
    <w:rsid w:val="009E4934"/>
    <w:rsid w:val="009E5E90"/>
    <w:rsid w:val="009E674E"/>
    <w:rsid w:val="009E6F9E"/>
    <w:rsid w:val="009E7828"/>
    <w:rsid w:val="009F0959"/>
    <w:rsid w:val="009F0FEF"/>
    <w:rsid w:val="009F1E2F"/>
    <w:rsid w:val="009F2086"/>
    <w:rsid w:val="009F2D5A"/>
    <w:rsid w:val="009F328E"/>
    <w:rsid w:val="009F35BE"/>
    <w:rsid w:val="009F36DA"/>
    <w:rsid w:val="009F3B60"/>
    <w:rsid w:val="009F518E"/>
    <w:rsid w:val="009F5262"/>
    <w:rsid w:val="009F5929"/>
    <w:rsid w:val="009F7B15"/>
    <w:rsid w:val="00A00280"/>
    <w:rsid w:val="00A006F8"/>
    <w:rsid w:val="00A00F20"/>
    <w:rsid w:val="00A014B7"/>
    <w:rsid w:val="00A01BC4"/>
    <w:rsid w:val="00A01C81"/>
    <w:rsid w:val="00A0238D"/>
    <w:rsid w:val="00A02C8F"/>
    <w:rsid w:val="00A03B53"/>
    <w:rsid w:val="00A03F2E"/>
    <w:rsid w:val="00A04043"/>
    <w:rsid w:val="00A04405"/>
    <w:rsid w:val="00A048CA"/>
    <w:rsid w:val="00A0558A"/>
    <w:rsid w:val="00A06948"/>
    <w:rsid w:val="00A06AA9"/>
    <w:rsid w:val="00A07AC6"/>
    <w:rsid w:val="00A07CA8"/>
    <w:rsid w:val="00A107CD"/>
    <w:rsid w:val="00A10911"/>
    <w:rsid w:val="00A12E9D"/>
    <w:rsid w:val="00A1326E"/>
    <w:rsid w:val="00A132BB"/>
    <w:rsid w:val="00A1403B"/>
    <w:rsid w:val="00A141E8"/>
    <w:rsid w:val="00A14481"/>
    <w:rsid w:val="00A14C10"/>
    <w:rsid w:val="00A15450"/>
    <w:rsid w:val="00A15543"/>
    <w:rsid w:val="00A15721"/>
    <w:rsid w:val="00A15855"/>
    <w:rsid w:val="00A15CC7"/>
    <w:rsid w:val="00A15D69"/>
    <w:rsid w:val="00A16ED9"/>
    <w:rsid w:val="00A16EEB"/>
    <w:rsid w:val="00A17C39"/>
    <w:rsid w:val="00A20A10"/>
    <w:rsid w:val="00A20F48"/>
    <w:rsid w:val="00A21A37"/>
    <w:rsid w:val="00A220FC"/>
    <w:rsid w:val="00A2260F"/>
    <w:rsid w:val="00A2297E"/>
    <w:rsid w:val="00A230F1"/>
    <w:rsid w:val="00A23205"/>
    <w:rsid w:val="00A23E22"/>
    <w:rsid w:val="00A23F8A"/>
    <w:rsid w:val="00A2443E"/>
    <w:rsid w:val="00A259F6"/>
    <w:rsid w:val="00A25C0C"/>
    <w:rsid w:val="00A264BD"/>
    <w:rsid w:val="00A268A6"/>
    <w:rsid w:val="00A26C17"/>
    <w:rsid w:val="00A27317"/>
    <w:rsid w:val="00A275D5"/>
    <w:rsid w:val="00A2761D"/>
    <w:rsid w:val="00A305B2"/>
    <w:rsid w:val="00A30A5F"/>
    <w:rsid w:val="00A30ED2"/>
    <w:rsid w:val="00A322BB"/>
    <w:rsid w:val="00A331E2"/>
    <w:rsid w:val="00A33A9C"/>
    <w:rsid w:val="00A34516"/>
    <w:rsid w:val="00A34FFC"/>
    <w:rsid w:val="00A3545A"/>
    <w:rsid w:val="00A36B00"/>
    <w:rsid w:val="00A36DC1"/>
    <w:rsid w:val="00A40621"/>
    <w:rsid w:val="00A40E6A"/>
    <w:rsid w:val="00A41236"/>
    <w:rsid w:val="00A41FB5"/>
    <w:rsid w:val="00A42DB7"/>
    <w:rsid w:val="00A42E4D"/>
    <w:rsid w:val="00A42FB4"/>
    <w:rsid w:val="00A439F0"/>
    <w:rsid w:val="00A453D5"/>
    <w:rsid w:val="00A45753"/>
    <w:rsid w:val="00A4738A"/>
    <w:rsid w:val="00A474F9"/>
    <w:rsid w:val="00A479FA"/>
    <w:rsid w:val="00A50850"/>
    <w:rsid w:val="00A52D93"/>
    <w:rsid w:val="00A54F6C"/>
    <w:rsid w:val="00A55AF9"/>
    <w:rsid w:val="00A56106"/>
    <w:rsid w:val="00A562F9"/>
    <w:rsid w:val="00A567F2"/>
    <w:rsid w:val="00A571D0"/>
    <w:rsid w:val="00A574FA"/>
    <w:rsid w:val="00A57624"/>
    <w:rsid w:val="00A57A67"/>
    <w:rsid w:val="00A57CF1"/>
    <w:rsid w:val="00A57F00"/>
    <w:rsid w:val="00A611DA"/>
    <w:rsid w:val="00A619D8"/>
    <w:rsid w:val="00A61A99"/>
    <w:rsid w:val="00A62527"/>
    <w:rsid w:val="00A62778"/>
    <w:rsid w:val="00A633F3"/>
    <w:rsid w:val="00A638AE"/>
    <w:rsid w:val="00A64399"/>
    <w:rsid w:val="00A6478E"/>
    <w:rsid w:val="00A65A40"/>
    <w:rsid w:val="00A66A71"/>
    <w:rsid w:val="00A66E37"/>
    <w:rsid w:val="00A66F42"/>
    <w:rsid w:val="00A67198"/>
    <w:rsid w:val="00A70038"/>
    <w:rsid w:val="00A700D5"/>
    <w:rsid w:val="00A708BF"/>
    <w:rsid w:val="00A70DFA"/>
    <w:rsid w:val="00A725B2"/>
    <w:rsid w:val="00A72C0F"/>
    <w:rsid w:val="00A73A7B"/>
    <w:rsid w:val="00A75161"/>
    <w:rsid w:val="00A7639C"/>
    <w:rsid w:val="00A76556"/>
    <w:rsid w:val="00A77032"/>
    <w:rsid w:val="00A776AF"/>
    <w:rsid w:val="00A805EA"/>
    <w:rsid w:val="00A805F5"/>
    <w:rsid w:val="00A8080A"/>
    <w:rsid w:val="00A8193F"/>
    <w:rsid w:val="00A81D1B"/>
    <w:rsid w:val="00A8236F"/>
    <w:rsid w:val="00A833EC"/>
    <w:rsid w:val="00A834DB"/>
    <w:rsid w:val="00A848DE"/>
    <w:rsid w:val="00A8587C"/>
    <w:rsid w:val="00A86872"/>
    <w:rsid w:val="00A906D0"/>
    <w:rsid w:val="00A91047"/>
    <w:rsid w:val="00A921B4"/>
    <w:rsid w:val="00A923BC"/>
    <w:rsid w:val="00A92670"/>
    <w:rsid w:val="00A92766"/>
    <w:rsid w:val="00A928FC"/>
    <w:rsid w:val="00A937A1"/>
    <w:rsid w:val="00A943AD"/>
    <w:rsid w:val="00A94974"/>
    <w:rsid w:val="00A95C58"/>
    <w:rsid w:val="00A95CE4"/>
    <w:rsid w:val="00A968E3"/>
    <w:rsid w:val="00A96936"/>
    <w:rsid w:val="00AA0A49"/>
    <w:rsid w:val="00AA0D88"/>
    <w:rsid w:val="00AA118B"/>
    <w:rsid w:val="00AA121E"/>
    <w:rsid w:val="00AA1D61"/>
    <w:rsid w:val="00AA2E01"/>
    <w:rsid w:val="00AA2F01"/>
    <w:rsid w:val="00AA3440"/>
    <w:rsid w:val="00AA3D71"/>
    <w:rsid w:val="00AA4714"/>
    <w:rsid w:val="00AA5446"/>
    <w:rsid w:val="00AA581C"/>
    <w:rsid w:val="00AA60BE"/>
    <w:rsid w:val="00AA6638"/>
    <w:rsid w:val="00AA7237"/>
    <w:rsid w:val="00AA7A44"/>
    <w:rsid w:val="00AA7ABD"/>
    <w:rsid w:val="00AB1B60"/>
    <w:rsid w:val="00AB282B"/>
    <w:rsid w:val="00AB2858"/>
    <w:rsid w:val="00AB414D"/>
    <w:rsid w:val="00AB4159"/>
    <w:rsid w:val="00AB428F"/>
    <w:rsid w:val="00AB437A"/>
    <w:rsid w:val="00AB47C1"/>
    <w:rsid w:val="00AB6CC7"/>
    <w:rsid w:val="00AB7D06"/>
    <w:rsid w:val="00AB7EEE"/>
    <w:rsid w:val="00AC0F73"/>
    <w:rsid w:val="00AC0F9F"/>
    <w:rsid w:val="00AC14C9"/>
    <w:rsid w:val="00AC15F2"/>
    <w:rsid w:val="00AC33D4"/>
    <w:rsid w:val="00AC4600"/>
    <w:rsid w:val="00AC4A92"/>
    <w:rsid w:val="00AC4B71"/>
    <w:rsid w:val="00AC4E90"/>
    <w:rsid w:val="00AC565F"/>
    <w:rsid w:val="00AC5DE4"/>
    <w:rsid w:val="00AC623F"/>
    <w:rsid w:val="00AC6EE3"/>
    <w:rsid w:val="00AC7E1C"/>
    <w:rsid w:val="00AD0758"/>
    <w:rsid w:val="00AD0F37"/>
    <w:rsid w:val="00AD2AB1"/>
    <w:rsid w:val="00AD3023"/>
    <w:rsid w:val="00AD4895"/>
    <w:rsid w:val="00AD4EAF"/>
    <w:rsid w:val="00AD4FFC"/>
    <w:rsid w:val="00AD508F"/>
    <w:rsid w:val="00AD5BB6"/>
    <w:rsid w:val="00AD68F5"/>
    <w:rsid w:val="00AD761C"/>
    <w:rsid w:val="00AE03B7"/>
    <w:rsid w:val="00AE18D0"/>
    <w:rsid w:val="00AE2319"/>
    <w:rsid w:val="00AE2875"/>
    <w:rsid w:val="00AE2FE4"/>
    <w:rsid w:val="00AE3F6B"/>
    <w:rsid w:val="00AE466D"/>
    <w:rsid w:val="00AE481D"/>
    <w:rsid w:val="00AE501E"/>
    <w:rsid w:val="00AE5B73"/>
    <w:rsid w:val="00AE699A"/>
    <w:rsid w:val="00AE70D9"/>
    <w:rsid w:val="00AF068E"/>
    <w:rsid w:val="00AF236F"/>
    <w:rsid w:val="00AF3611"/>
    <w:rsid w:val="00AF628F"/>
    <w:rsid w:val="00AF6366"/>
    <w:rsid w:val="00AF6991"/>
    <w:rsid w:val="00AF6E6F"/>
    <w:rsid w:val="00AF790F"/>
    <w:rsid w:val="00AF7E72"/>
    <w:rsid w:val="00AF7E74"/>
    <w:rsid w:val="00B02273"/>
    <w:rsid w:val="00B035EB"/>
    <w:rsid w:val="00B036C8"/>
    <w:rsid w:val="00B03AA5"/>
    <w:rsid w:val="00B0400C"/>
    <w:rsid w:val="00B053E8"/>
    <w:rsid w:val="00B05DC2"/>
    <w:rsid w:val="00B063AC"/>
    <w:rsid w:val="00B101A6"/>
    <w:rsid w:val="00B10D89"/>
    <w:rsid w:val="00B10FCB"/>
    <w:rsid w:val="00B11023"/>
    <w:rsid w:val="00B1120F"/>
    <w:rsid w:val="00B11A44"/>
    <w:rsid w:val="00B1279A"/>
    <w:rsid w:val="00B1472E"/>
    <w:rsid w:val="00B157D7"/>
    <w:rsid w:val="00B16524"/>
    <w:rsid w:val="00B1679A"/>
    <w:rsid w:val="00B16C04"/>
    <w:rsid w:val="00B17672"/>
    <w:rsid w:val="00B2048D"/>
    <w:rsid w:val="00B217BB"/>
    <w:rsid w:val="00B22E2C"/>
    <w:rsid w:val="00B23B8B"/>
    <w:rsid w:val="00B24AC5"/>
    <w:rsid w:val="00B24BFB"/>
    <w:rsid w:val="00B24C47"/>
    <w:rsid w:val="00B300DC"/>
    <w:rsid w:val="00B30FC9"/>
    <w:rsid w:val="00B3139B"/>
    <w:rsid w:val="00B318FD"/>
    <w:rsid w:val="00B322DC"/>
    <w:rsid w:val="00B33911"/>
    <w:rsid w:val="00B3492F"/>
    <w:rsid w:val="00B375CC"/>
    <w:rsid w:val="00B375F0"/>
    <w:rsid w:val="00B415D4"/>
    <w:rsid w:val="00B417C1"/>
    <w:rsid w:val="00B41A96"/>
    <w:rsid w:val="00B41D38"/>
    <w:rsid w:val="00B41F4E"/>
    <w:rsid w:val="00B440AB"/>
    <w:rsid w:val="00B44A4B"/>
    <w:rsid w:val="00B45825"/>
    <w:rsid w:val="00B45972"/>
    <w:rsid w:val="00B46632"/>
    <w:rsid w:val="00B46756"/>
    <w:rsid w:val="00B467D8"/>
    <w:rsid w:val="00B474FF"/>
    <w:rsid w:val="00B475DD"/>
    <w:rsid w:val="00B479D0"/>
    <w:rsid w:val="00B47B31"/>
    <w:rsid w:val="00B47E13"/>
    <w:rsid w:val="00B501CD"/>
    <w:rsid w:val="00B50E3C"/>
    <w:rsid w:val="00B51517"/>
    <w:rsid w:val="00B5174C"/>
    <w:rsid w:val="00B51E4C"/>
    <w:rsid w:val="00B523A6"/>
    <w:rsid w:val="00B52B9F"/>
    <w:rsid w:val="00B52CD5"/>
    <w:rsid w:val="00B534E1"/>
    <w:rsid w:val="00B53CF3"/>
    <w:rsid w:val="00B54325"/>
    <w:rsid w:val="00B549BD"/>
    <w:rsid w:val="00B56217"/>
    <w:rsid w:val="00B57534"/>
    <w:rsid w:val="00B57A9F"/>
    <w:rsid w:val="00B601A0"/>
    <w:rsid w:val="00B62F8C"/>
    <w:rsid w:val="00B63594"/>
    <w:rsid w:val="00B635EE"/>
    <w:rsid w:val="00B6400C"/>
    <w:rsid w:val="00B65A3F"/>
    <w:rsid w:val="00B65D89"/>
    <w:rsid w:val="00B66FDF"/>
    <w:rsid w:val="00B676AA"/>
    <w:rsid w:val="00B6789F"/>
    <w:rsid w:val="00B70C6F"/>
    <w:rsid w:val="00B73A32"/>
    <w:rsid w:val="00B73A36"/>
    <w:rsid w:val="00B74200"/>
    <w:rsid w:val="00B74D40"/>
    <w:rsid w:val="00B751FE"/>
    <w:rsid w:val="00B7553B"/>
    <w:rsid w:val="00B76CF4"/>
    <w:rsid w:val="00B76E77"/>
    <w:rsid w:val="00B77370"/>
    <w:rsid w:val="00B778C9"/>
    <w:rsid w:val="00B7793C"/>
    <w:rsid w:val="00B803BC"/>
    <w:rsid w:val="00B81359"/>
    <w:rsid w:val="00B81AA9"/>
    <w:rsid w:val="00B82A3F"/>
    <w:rsid w:val="00B82B65"/>
    <w:rsid w:val="00B82DD2"/>
    <w:rsid w:val="00B839B6"/>
    <w:rsid w:val="00B841EB"/>
    <w:rsid w:val="00B849F1"/>
    <w:rsid w:val="00B85A85"/>
    <w:rsid w:val="00B85E52"/>
    <w:rsid w:val="00B86674"/>
    <w:rsid w:val="00B87D2E"/>
    <w:rsid w:val="00B90164"/>
    <w:rsid w:val="00B902C1"/>
    <w:rsid w:val="00B902D4"/>
    <w:rsid w:val="00B908CA"/>
    <w:rsid w:val="00B91350"/>
    <w:rsid w:val="00B91AA7"/>
    <w:rsid w:val="00B92BC3"/>
    <w:rsid w:val="00B92FA7"/>
    <w:rsid w:val="00B93AF7"/>
    <w:rsid w:val="00B957BD"/>
    <w:rsid w:val="00B9594F"/>
    <w:rsid w:val="00B9625E"/>
    <w:rsid w:val="00B96C5F"/>
    <w:rsid w:val="00B970AB"/>
    <w:rsid w:val="00BA05CB"/>
    <w:rsid w:val="00BA0DA4"/>
    <w:rsid w:val="00BA113F"/>
    <w:rsid w:val="00BA12AC"/>
    <w:rsid w:val="00BA2F90"/>
    <w:rsid w:val="00BA3253"/>
    <w:rsid w:val="00BA3533"/>
    <w:rsid w:val="00BA4960"/>
    <w:rsid w:val="00BA4F98"/>
    <w:rsid w:val="00BA5497"/>
    <w:rsid w:val="00BA57FD"/>
    <w:rsid w:val="00BA63A6"/>
    <w:rsid w:val="00BA691B"/>
    <w:rsid w:val="00BB09C2"/>
    <w:rsid w:val="00BB17E9"/>
    <w:rsid w:val="00BB1A10"/>
    <w:rsid w:val="00BB1B10"/>
    <w:rsid w:val="00BB36F9"/>
    <w:rsid w:val="00BB3965"/>
    <w:rsid w:val="00BB39C5"/>
    <w:rsid w:val="00BB3E45"/>
    <w:rsid w:val="00BB3EFD"/>
    <w:rsid w:val="00BB536A"/>
    <w:rsid w:val="00BB58EF"/>
    <w:rsid w:val="00BB6034"/>
    <w:rsid w:val="00BB65B6"/>
    <w:rsid w:val="00BB7058"/>
    <w:rsid w:val="00BB724A"/>
    <w:rsid w:val="00BB75E2"/>
    <w:rsid w:val="00BB7F4C"/>
    <w:rsid w:val="00BC01B1"/>
    <w:rsid w:val="00BC0698"/>
    <w:rsid w:val="00BC0F9C"/>
    <w:rsid w:val="00BC1B1F"/>
    <w:rsid w:val="00BC22EA"/>
    <w:rsid w:val="00BC3657"/>
    <w:rsid w:val="00BC43D3"/>
    <w:rsid w:val="00BC5473"/>
    <w:rsid w:val="00BC5573"/>
    <w:rsid w:val="00BD0A1F"/>
    <w:rsid w:val="00BD13A2"/>
    <w:rsid w:val="00BD1921"/>
    <w:rsid w:val="00BD1C43"/>
    <w:rsid w:val="00BD22FA"/>
    <w:rsid w:val="00BD4AD5"/>
    <w:rsid w:val="00BD4C47"/>
    <w:rsid w:val="00BD4F8E"/>
    <w:rsid w:val="00BD5100"/>
    <w:rsid w:val="00BD58A5"/>
    <w:rsid w:val="00BD5FE8"/>
    <w:rsid w:val="00BD605E"/>
    <w:rsid w:val="00BD6A2B"/>
    <w:rsid w:val="00BD779C"/>
    <w:rsid w:val="00BD7F79"/>
    <w:rsid w:val="00BE4627"/>
    <w:rsid w:val="00BE54E6"/>
    <w:rsid w:val="00BE6463"/>
    <w:rsid w:val="00BE6902"/>
    <w:rsid w:val="00BE742A"/>
    <w:rsid w:val="00BF0087"/>
    <w:rsid w:val="00BF1D84"/>
    <w:rsid w:val="00BF2BE4"/>
    <w:rsid w:val="00BF34FB"/>
    <w:rsid w:val="00BF3617"/>
    <w:rsid w:val="00BF3877"/>
    <w:rsid w:val="00BF3DAF"/>
    <w:rsid w:val="00BF3F63"/>
    <w:rsid w:val="00BF40BA"/>
    <w:rsid w:val="00BF5330"/>
    <w:rsid w:val="00BF55BA"/>
    <w:rsid w:val="00BF5BC5"/>
    <w:rsid w:val="00C00104"/>
    <w:rsid w:val="00C00A08"/>
    <w:rsid w:val="00C00AF4"/>
    <w:rsid w:val="00C02867"/>
    <w:rsid w:val="00C03901"/>
    <w:rsid w:val="00C04579"/>
    <w:rsid w:val="00C056C5"/>
    <w:rsid w:val="00C06B12"/>
    <w:rsid w:val="00C06BF4"/>
    <w:rsid w:val="00C1014D"/>
    <w:rsid w:val="00C102CB"/>
    <w:rsid w:val="00C11A61"/>
    <w:rsid w:val="00C12CE1"/>
    <w:rsid w:val="00C13186"/>
    <w:rsid w:val="00C13A06"/>
    <w:rsid w:val="00C14146"/>
    <w:rsid w:val="00C14898"/>
    <w:rsid w:val="00C153E5"/>
    <w:rsid w:val="00C16067"/>
    <w:rsid w:val="00C16735"/>
    <w:rsid w:val="00C1688A"/>
    <w:rsid w:val="00C17879"/>
    <w:rsid w:val="00C20EE2"/>
    <w:rsid w:val="00C2108B"/>
    <w:rsid w:val="00C21511"/>
    <w:rsid w:val="00C2211E"/>
    <w:rsid w:val="00C22F5A"/>
    <w:rsid w:val="00C2359C"/>
    <w:rsid w:val="00C23B10"/>
    <w:rsid w:val="00C23DE2"/>
    <w:rsid w:val="00C248A4"/>
    <w:rsid w:val="00C24FD8"/>
    <w:rsid w:val="00C27E07"/>
    <w:rsid w:val="00C3067D"/>
    <w:rsid w:val="00C31129"/>
    <w:rsid w:val="00C32203"/>
    <w:rsid w:val="00C3248B"/>
    <w:rsid w:val="00C327C3"/>
    <w:rsid w:val="00C328F6"/>
    <w:rsid w:val="00C32FB5"/>
    <w:rsid w:val="00C33592"/>
    <w:rsid w:val="00C3413F"/>
    <w:rsid w:val="00C34A51"/>
    <w:rsid w:val="00C369F4"/>
    <w:rsid w:val="00C36CDC"/>
    <w:rsid w:val="00C37167"/>
    <w:rsid w:val="00C400C7"/>
    <w:rsid w:val="00C40293"/>
    <w:rsid w:val="00C409C1"/>
    <w:rsid w:val="00C40C73"/>
    <w:rsid w:val="00C40F9E"/>
    <w:rsid w:val="00C411F4"/>
    <w:rsid w:val="00C41EF2"/>
    <w:rsid w:val="00C421F0"/>
    <w:rsid w:val="00C443F1"/>
    <w:rsid w:val="00C4472F"/>
    <w:rsid w:val="00C44C94"/>
    <w:rsid w:val="00C45FD9"/>
    <w:rsid w:val="00C461AA"/>
    <w:rsid w:val="00C4711D"/>
    <w:rsid w:val="00C50320"/>
    <w:rsid w:val="00C5054D"/>
    <w:rsid w:val="00C51429"/>
    <w:rsid w:val="00C520C7"/>
    <w:rsid w:val="00C52C47"/>
    <w:rsid w:val="00C531FF"/>
    <w:rsid w:val="00C53998"/>
    <w:rsid w:val="00C53B07"/>
    <w:rsid w:val="00C54649"/>
    <w:rsid w:val="00C5470A"/>
    <w:rsid w:val="00C54ED9"/>
    <w:rsid w:val="00C5591E"/>
    <w:rsid w:val="00C559EE"/>
    <w:rsid w:val="00C56390"/>
    <w:rsid w:val="00C567D4"/>
    <w:rsid w:val="00C56A33"/>
    <w:rsid w:val="00C6063D"/>
    <w:rsid w:val="00C60E12"/>
    <w:rsid w:val="00C62DFF"/>
    <w:rsid w:val="00C63CEF"/>
    <w:rsid w:val="00C65BFC"/>
    <w:rsid w:val="00C65EAD"/>
    <w:rsid w:val="00C66A10"/>
    <w:rsid w:val="00C67174"/>
    <w:rsid w:val="00C707C1"/>
    <w:rsid w:val="00C70C7E"/>
    <w:rsid w:val="00C7149C"/>
    <w:rsid w:val="00C71B3D"/>
    <w:rsid w:val="00C71CFC"/>
    <w:rsid w:val="00C72BB1"/>
    <w:rsid w:val="00C72D9B"/>
    <w:rsid w:val="00C72E5C"/>
    <w:rsid w:val="00C747E1"/>
    <w:rsid w:val="00C762DB"/>
    <w:rsid w:val="00C766D4"/>
    <w:rsid w:val="00C76E83"/>
    <w:rsid w:val="00C77E23"/>
    <w:rsid w:val="00C802D0"/>
    <w:rsid w:val="00C8077F"/>
    <w:rsid w:val="00C81128"/>
    <w:rsid w:val="00C81A4B"/>
    <w:rsid w:val="00C81E79"/>
    <w:rsid w:val="00C82FB6"/>
    <w:rsid w:val="00C831F3"/>
    <w:rsid w:val="00C8330C"/>
    <w:rsid w:val="00C842BC"/>
    <w:rsid w:val="00C84799"/>
    <w:rsid w:val="00C853CA"/>
    <w:rsid w:val="00C861A8"/>
    <w:rsid w:val="00C86215"/>
    <w:rsid w:val="00C86FA4"/>
    <w:rsid w:val="00C87437"/>
    <w:rsid w:val="00C87758"/>
    <w:rsid w:val="00C905B2"/>
    <w:rsid w:val="00C9087D"/>
    <w:rsid w:val="00C92E32"/>
    <w:rsid w:val="00C93079"/>
    <w:rsid w:val="00C93740"/>
    <w:rsid w:val="00C93CDE"/>
    <w:rsid w:val="00C94788"/>
    <w:rsid w:val="00C94853"/>
    <w:rsid w:val="00C94A9C"/>
    <w:rsid w:val="00C94CEB"/>
    <w:rsid w:val="00C95D08"/>
    <w:rsid w:val="00C9656A"/>
    <w:rsid w:val="00C96641"/>
    <w:rsid w:val="00C96B06"/>
    <w:rsid w:val="00C9713A"/>
    <w:rsid w:val="00CA192C"/>
    <w:rsid w:val="00CA23E6"/>
    <w:rsid w:val="00CA250E"/>
    <w:rsid w:val="00CA2B68"/>
    <w:rsid w:val="00CA3711"/>
    <w:rsid w:val="00CA4771"/>
    <w:rsid w:val="00CA5840"/>
    <w:rsid w:val="00CA6A0D"/>
    <w:rsid w:val="00CA6D5B"/>
    <w:rsid w:val="00CB0076"/>
    <w:rsid w:val="00CB1319"/>
    <w:rsid w:val="00CB21F2"/>
    <w:rsid w:val="00CB24FF"/>
    <w:rsid w:val="00CB255E"/>
    <w:rsid w:val="00CB2B6F"/>
    <w:rsid w:val="00CB327A"/>
    <w:rsid w:val="00CB3A48"/>
    <w:rsid w:val="00CB4C9B"/>
    <w:rsid w:val="00CB4E33"/>
    <w:rsid w:val="00CB5EBC"/>
    <w:rsid w:val="00CB5FC9"/>
    <w:rsid w:val="00CB61BA"/>
    <w:rsid w:val="00CB63EA"/>
    <w:rsid w:val="00CC1641"/>
    <w:rsid w:val="00CC2A44"/>
    <w:rsid w:val="00CC2B7A"/>
    <w:rsid w:val="00CC30F5"/>
    <w:rsid w:val="00CC384C"/>
    <w:rsid w:val="00CC5622"/>
    <w:rsid w:val="00CC5697"/>
    <w:rsid w:val="00CC67AD"/>
    <w:rsid w:val="00CC6FF2"/>
    <w:rsid w:val="00CC7DC4"/>
    <w:rsid w:val="00CD0542"/>
    <w:rsid w:val="00CD0A27"/>
    <w:rsid w:val="00CD23F2"/>
    <w:rsid w:val="00CD3448"/>
    <w:rsid w:val="00CD3527"/>
    <w:rsid w:val="00CD3808"/>
    <w:rsid w:val="00CD457C"/>
    <w:rsid w:val="00CD592E"/>
    <w:rsid w:val="00CD5B0F"/>
    <w:rsid w:val="00CD5E75"/>
    <w:rsid w:val="00CD6AF5"/>
    <w:rsid w:val="00CD745C"/>
    <w:rsid w:val="00CD7D3E"/>
    <w:rsid w:val="00CD7EB1"/>
    <w:rsid w:val="00CE0E09"/>
    <w:rsid w:val="00CE1A99"/>
    <w:rsid w:val="00CE1B7F"/>
    <w:rsid w:val="00CE2873"/>
    <w:rsid w:val="00CE2FC9"/>
    <w:rsid w:val="00CE3CF9"/>
    <w:rsid w:val="00CE5609"/>
    <w:rsid w:val="00CE6793"/>
    <w:rsid w:val="00CE6930"/>
    <w:rsid w:val="00CE7F8F"/>
    <w:rsid w:val="00CF046F"/>
    <w:rsid w:val="00CF1589"/>
    <w:rsid w:val="00CF180D"/>
    <w:rsid w:val="00CF1A2A"/>
    <w:rsid w:val="00CF287E"/>
    <w:rsid w:val="00CF3C9E"/>
    <w:rsid w:val="00CF435A"/>
    <w:rsid w:val="00CF4790"/>
    <w:rsid w:val="00CF5D48"/>
    <w:rsid w:val="00CF66CF"/>
    <w:rsid w:val="00CF69B9"/>
    <w:rsid w:val="00CF6F3B"/>
    <w:rsid w:val="00CF6F48"/>
    <w:rsid w:val="00CF7AD5"/>
    <w:rsid w:val="00CF7DFB"/>
    <w:rsid w:val="00D0134F"/>
    <w:rsid w:val="00D01F6A"/>
    <w:rsid w:val="00D02194"/>
    <w:rsid w:val="00D023DC"/>
    <w:rsid w:val="00D039BD"/>
    <w:rsid w:val="00D03DD1"/>
    <w:rsid w:val="00D044F7"/>
    <w:rsid w:val="00D0476A"/>
    <w:rsid w:val="00D04823"/>
    <w:rsid w:val="00D0642A"/>
    <w:rsid w:val="00D06807"/>
    <w:rsid w:val="00D07515"/>
    <w:rsid w:val="00D07F7B"/>
    <w:rsid w:val="00D10002"/>
    <w:rsid w:val="00D103EF"/>
    <w:rsid w:val="00D10BAA"/>
    <w:rsid w:val="00D130F1"/>
    <w:rsid w:val="00D15265"/>
    <w:rsid w:val="00D16907"/>
    <w:rsid w:val="00D179AA"/>
    <w:rsid w:val="00D20EA1"/>
    <w:rsid w:val="00D21382"/>
    <w:rsid w:val="00D2169D"/>
    <w:rsid w:val="00D21C5E"/>
    <w:rsid w:val="00D21CE8"/>
    <w:rsid w:val="00D2258E"/>
    <w:rsid w:val="00D24889"/>
    <w:rsid w:val="00D249DC"/>
    <w:rsid w:val="00D25879"/>
    <w:rsid w:val="00D25ED2"/>
    <w:rsid w:val="00D261F3"/>
    <w:rsid w:val="00D272CB"/>
    <w:rsid w:val="00D27E22"/>
    <w:rsid w:val="00D301FE"/>
    <w:rsid w:val="00D3034F"/>
    <w:rsid w:val="00D311E8"/>
    <w:rsid w:val="00D331AE"/>
    <w:rsid w:val="00D34E43"/>
    <w:rsid w:val="00D35317"/>
    <w:rsid w:val="00D35710"/>
    <w:rsid w:val="00D35964"/>
    <w:rsid w:val="00D362AB"/>
    <w:rsid w:val="00D37D2F"/>
    <w:rsid w:val="00D40127"/>
    <w:rsid w:val="00D403C1"/>
    <w:rsid w:val="00D4143A"/>
    <w:rsid w:val="00D419DC"/>
    <w:rsid w:val="00D43EB3"/>
    <w:rsid w:val="00D44B59"/>
    <w:rsid w:val="00D44D9C"/>
    <w:rsid w:val="00D44DD3"/>
    <w:rsid w:val="00D45BD7"/>
    <w:rsid w:val="00D45D5B"/>
    <w:rsid w:val="00D45EF1"/>
    <w:rsid w:val="00D46742"/>
    <w:rsid w:val="00D47503"/>
    <w:rsid w:val="00D500AF"/>
    <w:rsid w:val="00D50824"/>
    <w:rsid w:val="00D50DAF"/>
    <w:rsid w:val="00D5146E"/>
    <w:rsid w:val="00D51D97"/>
    <w:rsid w:val="00D51F10"/>
    <w:rsid w:val="00D520DE"/>
    <w:rsid w:val="00D529EC"/>
    <w:rsid w:val="00D52A82"/>
    <w:rsid w:val="00D52BC4"/>
    <w:rsid w:val="00D53798"/>
    <w:rsid w:val="00D54630"/>
    <w:rsid w:val="00D563F1"/>
    <w:rsid w:val="00D5640F"/>
    <w:rsid w:val="00D564B5"/>
    <w:rsid w:val="00D565BF"/>
    <w:rsid w:val="00D56749"/>
    <w:rsid w:val="00D56B98"/>
    <w:rsid w:val="00D56BBC"/>
    <w:rsid w:val="00D5760B"/>
    <w:rsid w:val="00D5761C"/>
    <w:rsid w:val="00D610C5"/>
    <w:rsid w:val="00D613F0"/>
    <w:rsid w:val="00D614AE"/>
    <w:rsid w:val="00D61CF0"/>
    <w:rsid w:val="00D621DD"/>
    <w:rsid w:val="00D6316F"/>
    <w:rsid w:val="00D639DA"/>
    <w:rsid w:val="00D63CF0"/>
    <w:rsid w:val="00D64753"/>
    <w:rsid w:val="00D647AD"/>
    <w:rsid w:val="00D649D7"/>
    <w:rsid w:val="00D6568E"/>
    <w:rsid w:val="00D65D39"/>
    <w:rsid w:val="00D66131"/>
    <w:rsid w:val="00D6760C"/>
    <w:rsid w:val="00D70644"/>
    <w:rsid w:val="00D70801"/>
    <w:rsid w:val="00D7095D"/>
    <w:rsid w:val="00D709E2"/>
    <w:rsid w:val="00D71C2D"/>
    <w:rsid w:val="00D722F0"/>
    <w:rsid w:val="00D7260D"/>
    <w:rsid w:val="00D72758"/>
    <w:rsid w:val="00D728AF"/>
    <w:rsid w:val="00D737B7"/>
    <w:rsid w:val="00D73808"/>
    <w:rsid w:val="00D752EB"/>
    <w:rsid w:val="00D75654"/>
    <w:rsid w:val="00D75AEC"/>
    <w:rsid w:val="00D76193"/>
    <w:rsid w:val="00D766A0"/>
    <w:rsid w:val="00D76CDF"/>
    <w:rsid w:val="00D77252"/>
    <w:rsid w:val="00D7729F"/>
    <w:rsid w:val="00D772D4"/>
    <w:rsid w:val="00D77526"/>
    <w:rsid w:val="00D807AB"/>
    <w:rsid w:val="00D80A73"/>
    <w:rsid w:val="00D81D99"/>
    <w:rsid w:val="00D826C5"/>
    <w:rsid w:val="00D828CE"/>
    <w:rsid w:val="00D82C28"/>
    <w:rsid w:val="00D83F05"/>
    <w:rsid w:val="00D8400F"/>
    <w:rsid w:val="00D842EA"/>
    <w:rsid w:val="00D85FDB"/>
    <w:rsid w:val="00D86978"/>
    <w:rsid w:val="00D87E1F"/>
    <w:rsid w:val="00D9140C"/>
    <w:rsid w:val="00D92BD8"/>
    <w:rsid w:val="00D94446"/>
    <w:rsid w:val="00D96B39"/>
    <w:rsid w:val="00D96D0C"/>
    <w:rsid w:val="00D97A3A"/>
    <w:rsid w:val="00D97D86"/>
    <w:rsid w:val="00DA0234"/>
    <w:rsid w:val="00DA07DA"/>
    <w:rsid w:val="00DA4A7E"/>
    <w:rsid w:val="00DA59DB"/>
    <w:rsid w:val="00DA6FF3"/>
    <w:rsid w:val="00DA7129"/>
    <w:rsid w:val="00DA7694"/>
    <w:rsid w:val="00DA7FBE"/>
    <w:rsid w:val="00DB1823"/>
    <w:rsid w:val="00DB282D"/>
    <w:rsid w:val="00DB2FE5"/>
    <w:rsid w:val="00DB5C1C"/>
    <w:rsid w:val="00DB6E82"/>
    <w:rsid w:val="00DB79C7"/>
    <w:rsid w:val="00DC037E"/>
    <w:rsid w:val="00DC0495"/>
    <w:rsid w:val="00DC0814"/>
    <w:rsid w:val="00DC16B8"/>
    <w:rsid w:val="00DC21B8"/>
    <w:rsid w:val="00DC252B"/>
    <w:rsid w:val="00DC2C1D"/>
    <w:rsid w:val="00DC2C85"/>
    <w:rsid w:val="00DC2FB4"/>
    <w:rsid w:val="00DC39B8"/>
    <w:rsid w:val="00DC548B"/>
    <w:rsid w:val="00DC551E"/>
    <w:rsid w:val="00DC5551"/>
    <w:rsid w:val="00DC5B94"/>
    <w:rsid w:val="00DC65E0"/>
    <w:rsid w:val="00DC79A4"/>
    <w:rsid w:val="00DC7E30"/>
    <w:rsid w:val="00DD01A9"/>
    <w:rsid w:val="00DD0414"/>
    <w:rsid w:val="00DD0983"/>
    <w:rsid w:val="00DD18A1"/>
    <w:rsid w:val="00DD18EE"/>
    <w:rsid w:val="00DD2DFB"/>
    <w:rsid w:val="00DD34A7"/>
    <w:rsid w:val="00DD3A0E"/>
    <w:rsid w:val="00DD625F"/>
    <w:rsid w:val="00DD79D4"/>
    <w:rsid w:val="00DD7D28"/>
    <w:rsid w:val="00DE0384"/>
    <w:rsid w:val="00DE1D29"/>
    <w:rsid w:val="00DE1F9E"/>
    <w:rsid w:val="00DE2AFF"/>
    <w:rsid w:val="00DE2CAD"/>
    <w:rsid w:val="00DE32F4"/>
    <w:rsid w:val="00DE359D"/>
    <w:rsid w:val="00DE465F"/>
    <w:rsid w:val="00DE50A6"/>
    <w:rsid w:val="00DE5C1A"/>
    <w:rsid w:val="00DE5F52"/>
    <w:rsid w:val="00DE62D7"/>
    <w:rsid w:val="00DE6766"/>
    <w:rsid w:val="00DE7014"/>
    <w:rsid w:val="00DE7743"/>
    <w:rsid w:val="00DF0B78"/>
    <w:rsid w:val="00DF262D"/>
    <w:rsid w:val="00DF285C"/>
    <w:rsid w:val="00DF2F29"/>
    <w:rsid w:val="00DF30F8"/>
    <w:rsid w:val="00DF3F27"/>
    <w:rsid w:val="00DF44B1"/>
    <w:rsid w:val="00DF5CFA"/>
    <w:rsid w:val="00DF6C55"/>
    <w:rsid w:val="00DF7DE4"/>
    <w:rsid w:val="00DF7F04"/>
    <w:rsid w:val="00E00573"/>
    <w:rsid w:val="00E00C50"/>
    <w:rsid w:val="00E016D0"/>
    <w:rsid w:val="00E01A9A"/>
    <w:rsid w:val="00E01AF5"/>
    <w:rsid w:val="00E01B03"/>
    <w:rsid w:val="00E01BBE"/>
    <w:rsid w:val="00E01C55"/>
    <w:rsid w:val="00E036E0"/>
    <w:rsid w:val="00E03C63"/>
    <w:rsid w:val="00E03CA5"/>
    <w:rsid w:val="00E04988"/>
    <w:rsid w:val="00E04A4F"/>
    <w:rsid w:val="00E04F84"/>
    <w:rsid w:val="00E05BFF"/>
    <w:rsid w:val="00E071BF"/>
    <w:rsid w:val="00E10A52"/>
    <w:rsid w:val="00E11331"/>
    <w:rsid w:val="00E120E1"/>
    <w:rsid w:val="00E12116"/>
    <w:rsid w:val="00E12E16"/>
    <w:rsid w:val="00E130E7"/>
    <w:rsid w:val="00E1487F"/>
    <w:rsid w:val="00E15278"/>
    <w:rsid w:val="00E15375"/>
    <w:rsid w:val="00E17107"/>
    <w:rsid w:val="00E176B6"/>
    <w:rsid w:val="00E179CA"/>
    <w:rsid w:val="00E205FA"/>
    <w:rsid w:val="00E207B5"/>
    <w:rsid w:val="00E20B16"/>
    <w:rsid w:val="00E212DA"/>
    <w:rsid w:val="00E21B2A"/>
    <w:rsid w:val="00E22960"/>
    <w:rsid w:val="00E22C27"/>
    <w:rsid w:val="00E242CE"/>
    <w:rsid w:val="00E24999"/>
    <w:rsid w:val="00E255CF"/>
    <w:rsid w:val="00E25915"/>
    <w:rsid w:val="00E25A8F"/>
    <w:rsid w:val="00E25DED"/>
    <w:rsid w:val="00E2601D"/>
    <w:rsid w:val="00E26676"/>
    <w:rsid w:val="00E2672B"/>
    <w:rsid w:val="00E27C16"/>
    <w:rsid w:val="00E27E5F"/>
    <w:rsid w:val="00E300A0"/>
    <w:rsid w:val="00E30486"/>
    <w:rsid w:val="00E310F4"/>
    <w:rsid w:val="00E31100"/>
    <w:rsid w:val="00E311D3"/>
    <w:rsid w:val="00E32E37"/>
    <w:rsid w:val="00E33D09"/>
    <w:rsid w:val="00E33E15"/>
    <w:rsid w:val="00E3419E"/>
    <w:rsid w:val="00E35460"/>
    <w:rsid w:val="00E354D7"/>
    <w:rsid w:val="00E35C16"/>
    <w:rsid w:val="00E361A8"/>
    <w:rsid w:val="00E40767"/>
    <w:rsid w:val="00E4141E"/>
    <w:rsid w:val="00E417ED"/>
    <w:rsid w:val="00E4330B"/>
    <w:rsid w:val="00E43D80"/>
    <w:rsid w:val="00E43E26"/>
    <w:rsid w:val="00E442A2"/>
    <w:rsid w:val="00E4442E"/>
    <w:rsid w:val="00E44505"/>
    <w:rsid w:val="00E44BC1"/>
    <w:rsid w:val="00E45740"/>
    <w:rsid w:val="00E461AD"/>
    <w:rsid w:val="00E50074"/>
    <w:rsid w:val="00E503A1"/>
    <w:rsid w:val="00E511C4"/>
    <w:rsid w:val="00E521F6"/>
    <w:rsid w:val="00E523B2"/>
    <w:rsid w:val="00E538E9"/>
    <w:rsid w:val="00E539D1"/>
    <w:rsid w:val="00E54937"/>
    <w:rsid w:val="00E54B52"/>
    <w:rsid w:val="00E56D01"/>
    <w:rsid w:val="00E56F05"/>
    <w:rsid w:val="00E603F3"/>
    <w:rsid w:val="00E60621"/>
    <w:rsid w:val="00E61D00"/>
    <w:rsid w:val="00E6295B"/>
    <w:rsid w:val="00E62ED4"/>
    <w:rsid w:val="00E64E67"/>
    <w:rsid w:val="00E64FB5"/>
    <w:rsid w:val="00E65330"/>
    <w:rsid w:val="00E65734"/>
    <w:rsid w:val="00E66AF6"/>
    <w:rsid w:val="00E6707B"/>
    <w:rsid w:val="00E704C9"/>
    <w:rsid w:val="00E7092B"/>
    <w:rsid w:val="00E71743"/>
    <w:rsid w:val="00E7260C"/>
    <w:rsid w:val="00E7326C"/>
    <w:rsid w:val="00E735DF"/>
    <w:rsid w:val="00E73E11"/>
    <w:rsid w:val="00E73F33"/>
    <w:rsid w:val="00E746E0"/>
    <w:rsid w:val="00E74B19"/>
    <w:rsid w:val="00E75BE3"/>
    <w:rsid w:val="00E76087"/>
    <w:rsid w:val="00E7609E"/>
    <w:rsid w:val="00E775E2"/>
    <w:rsid w:val="00E77B33"/>
    <w:rsid w:val="00E80C18"/>
    <w:rsid w:val="00E811C8"/>
    <w:rsid w:val="00E81416"/>
    <w:rsid w:val="00E81651"/>
    <w:rsid w:val="00E818C2"/>
    <w:rsid w:val="00E820B2"/>
    <w:rsid w:val="00E823B1"/>
    <w:rsid w:val="00E8283D"/>
    <w:rsid w:val="00E82E51"/>
    <w:rsid w:val="00E8334A"/>
    <w:rsid w:val="00E83F15"/>
    <w:rsid w:val="00E84FFC"/>
    <w:rsid w:val="00E8507C"/>
    <w:rsid w:val="00E85699"/>
    <w:rsid w:val="00E869FD"/>
    <w:rsid w:val="00E8745B"/>
    <w:rsid w:val="00E877E4"/>
    <w:rsid w:val="00E87D89"/>
    <w:rsid w:val="00E9023C"/>
    <w:rsid w:val="00E9081D"/>
    <w:rsid w:val="00E93743"/>
    <w:rsid w:val="00E939C1"/>
    <w:rsid w:val="00E94281"/>
    <w:rsid w:val="00E94CB4"/>
    <w:rsid w:val="00E95EB5"/>
    <w:rsid w:val="00E96A3B"/>
    <w:rsid w:val="00E974B7"/>
    <w:rsid w:val="00E977F9"/>
    <w:rsid w:val="00EA0E35"/>
    <w:rsid w:val="00EA14A3"/>
    <w:rsid w:val="00EA189F"/>
    <w:rsid w:val="00EA18E1"/>
    <w:rsid w:val="00EA18EC"/>
    <w:rsid w:val="00EA1ABB"/>
    <w:rsid w:val="00EA1B96"/>
    <w:rsid w:val="00EA1F21"/>
    <w:rsid w:val="00EA2E4F"/>
    <w:rsid w:val="00EA3ABB"/>
    <w:rsid w:val="00EA7610"/>
    <w:rsid w:val="00EA7AF8"/>
    <w:rsid w:val="00EB09CD"/>
    <w:rsid w:val="00EB0A87"/>
    <w:rsid w:val="00EB39A5"/>
    <w:rsid w:val="00EB3CBE"/>
    <w:rsid w:val="00EB4747"/>
    <w:rsid w:val="00EB670F"/>
    <w:rsid w:val="00EB6880"/>
    <w:rsid w:val="00EB69A1"/>
    <w:rsid w:val="00EB7833"/>
    <w:rsid w:val="00EC2046"/>
    <w:rsid w:val="00EC21E5"/>
    <w:rsid w:val="00EC245E"/>
    <w:rsid w:val="00EC2564"/>
    <w:rsid w:val="00EC3668"/>
    <w:rsid w:val="00EC49D0"/>
    <w:rsid w:val="00EC49F7"/>
    <w:rsid w:val="00EC4D86"/>
    <w:rsid w:val="00EC5E14"/>
    <w:rsid w:val="00EC5E18"/>
    <w:rsid w:val="00EC7226"/>
    <w:rsid w:val="00EC7D56"/>
    <w:rsid w:val="00ED0068"/>
    <w:rsid w:val="00ED05FF"/>
    <w:rsid w:val="00ED0929"/>
    <w:rsid w:val="00ED0BCC"/>
    <w:rsid w:val="00ED0D57"/>
    <w:rsid w:val="00ED115B"/>
    <w:rsid w:val="00ED134E"/>
    <w:rsid w:val="00ED170E"/>
    <w:rsid w:val="00ED3463"/>
    <w:rsid w:val="00ED3639"/>
    <w:rsid w:val="00ED525D"/>
    <w:rsid w:val="00ED53ED"/>
    <w:rsid w:val="00ED547C"/>
    <w:rsid w:val="00ED59A3"/>
    <w:rsid w:val="00ED5B2B"/>
    <w:rsid w:val="00ED6611"/>
    <w:rsid w:val="00ED727C"/>
    <w:rsid w:val="00ED73E0"/>
    <w:rsid w:val="00ED7437"/>
    <w:rsid w:val="00ED7BD2"/>
    <w:rsid w:val="00ED7EEC"/>
    <w:rsid w:val="00EE0258"/>
    <w:rsid w:val="00EE079A"/>
    <w:rsid w:val="00EE0E07"/>
    <w:rsid w:val="00EE0EB8"/>
    <w:rsid w:val="00EE0EF4"/>
    <w:rsid w:val="00EE1595"/>
    <w:rsid w:val="00EE1871"/>
    <w:rsid w:val="00EE193C"/>
    <w:rsid w:val="00EE1EC2"/>
    <w:rsid w:val="00EE2078"/>
    <w:rsid w:val="00EE34D2"/>
    <w:rsid w:val="00EE41FB"/>
    <w:rsid w:val="00EE4EFF"/>
    <w:rsid w:val="00EE50FE"/>
    <w:rsid w:val="00EE5DF7"/>
    <w:rsid w:val="00EE5FA4"/>
    <w:rsid w:val="00EE6048"/>
    <w:rsid w:val="00EE759A"/>
    <w:rsid w:val="00EE7932"/>
    <w:rsid w:val="00EF1F24"/>
    <w:rsid w:val="00EF263B"/>
    <w:rsid w:val="00EF4722"/>
    <w:rsid w:val="00EF48B7"/>
    <w:rsid w:val="00EF55F8"/>
    <w:rsid w:val="00EF6372"/>
    <w:rsid w:val="00EF7607"/>
    <w:rsid w:val="00EF7848"/>
    <w:rsid w:val="00F02216"/>
    <w:rsid w:val="00F025F8"/>
    <w:rsid w:val="00F028F9"/>
    <w:rsid w:val="00F02BCB"/>
    <w:rsid w:val="00F03886"/>
    <w:rsid w:val="00F038CB"/>
    <w:rsid w:val="00F03B4E"/>
    <w:rsid w:val="00F03B7A"/>
    <w:rsid w:val="00F05291"/>
    <w:rsid w:val="00F05321"/>
    <w:rsid w:val="00F06A11"/>
    <w:rsid w:val="00F07467"/>
    <w:rsid w:val="00F074BB"/>
    <w:rsid w:val="00F074D8"/>
    <w:rsid w:val="00F108B2"/>
    <w:rsid w:val="00F117A3"/>
    <w:rsid w:val="00F11AA5"/>
    <w:rsid w:val="00F12244"/>
    <w:rsid w:val="00F12995"/>
    <w:rsid w:val="00F13332"/>
    <w:rsid w:val="00F13ED2"/>
    <w:rsid w:val="00F14F60"/>
    <w:rsid w:val="00F15E54"/>
    <w:rsid w:val="00F15EFE"/>
    <w:rsid w:val="00F170AD"/>
    <w:rsid w:val="00F17CCB"/>
    <w:rsid w:val="00F20EED"/>
    <w:rsid w:val="00F210A8"/>
    <w:rsid w:val="00F210B6"/>
    <w:rsid w:val="00F211F3"/>
    <w:rsid w:val="00F21415"/>
    <w:rsid w:val="00F219C2"/>
    <w:rsid w:val="00F21ECB"/>
    <w:rsid w:val="00F2202B"/>
    <w:rsid w:val="00F221D4"/>
    <w:rsid w:val="00F226B8"/>
    <w:rsid w:val="00F22F0B"/>
    <w:rsid w:val="00F23E91"/>
    <w:rsid w:val="00F2462D"/>
    <w:rsid w:val="00F253B1"/>
    <w:rsid w:val="00F26ABA"/>
    <w:rsid w:val="00F26F66"/>
    <w:rsid w:val="00F30512"/>
    <w:rsid w:val="00F30CA9"/>
    <w:rsid w:val="00F32A58"/>
    <w:rsid w:val="00F32EB0"/>
    <w:rsid w:val="00F33CF0"/>
    <w:rsid w:val="00F34840"/>
    <w:rsid w:val="00F35645"/>
    <w:rsid w:val="00F35855"/>
    <w:rsid w:val="00F35D21"/>
    <w:rsid w:val="00F413D4"/>
    <w:rsid w:val="00F41A18"/>
    <w:rsid w:val="00F42BDD"/>
    <w:rsid w:val="00F43344"/>
    <w:rsid w:val="00F43404"/>
    <w:rsid w:val="00F4448A"/>
    <w:rsid w:val="00F45BB8"/>
    <w:rsid w:val="00F4601D"/>
    <w:rsid w:val="00F46BE6"/>
    <w:rsid w:val="00F46EDA"/>
    <w:rsid w:val="00F47A1B"/>
    <w:rsid w:val="00F505B4"/>
    <w:rsid w:val="00F51479"/>
    <w:rsid w:val="00F52C7B"/>
    <w:rsid w:val="00F532A5"/>
    <w:rsid w:val="00F5348F"/>
    <w:rsid w:val="00F53775"/>
    <w:rsid w:val="00F53D4B"/>
    <w:rsid w:val="00F57441"/>
    <w:rsid w:val="00F575A2"/>
    <w:rsid w:val="00F57A05"/>
    <w:rsid w:val="00F57D45"/>
    <w:rsid w:val="00F60637"/>
    <w:rsid w:val="00F60E31"/>
    <w:rsid w:val="00F61803"/>
    <w:rsid w:val="00F61D46"/>
    <w:rsid w:val="00F62432"/>
    <w:rsid w:val="00F63F17"/>
    <w:rsid w:val="00F6527E"/>
    <w:rsid w:val="00F66DC5"/>
    <w:rsid w:val="00F66F92"/>
    <w:rsid w:val="00F67B15"/>
    <w:rsid w:val="00F700D8"/>
    <w:rsid w:val="00F7051D"/>
    <w:rsid w:val="00F70B91"/>
    <w:rsid w:val="00F71355"/>
    <w:rsid w:val="00F71CCC"/>
    <w:rsid w:val="00F72339"/>
    <w:rsid w:val="00F726AF"/>
    <w:rsid w:val="00F72ACF"/>
    <w:rsid w:val="00F72E33"/>
    <w:rsid w:val="00F735A3"/>
    <w:rsid w:val="00F73C41"/>
    <w:rsid w:val="00F73D00"/>
    <w:rsid w:val="00F73FD0"/>
    <w:rsid w:val="00F74A75"/>
    <w:rsid w:val="00F74F73"/>
    <w:rsid w:val="00F756F6"/>
    <w:rsid w:val="00F77362"/>
    <w:rsid w:val="00F805A6"/>
    <w:rsid w:val="00F80834"/>
    <w:rsid w:val="00F80B1F"/>
    <w:rsid w:val="00F80C84"/>
    <w:rsid w:val="00F81E9F"/>
    <w:rsid w:val="00F820A5"/>
    <w:rsid w:val="00F82740"/>
    <w:rsid w:val="00F827BA"/>
    <w:rsid w:val="00F83D0C"/>
    <w:rsid w:val="00F858D5"/>
    <w:rsid w:val="00F85CCC"/>
    <w:rsid w:val="00F85D7F"/>
    <w:rsid w:val="00F871FE"/>
    <w:rsid w:val="00F874B2"/>
    <w:rsid w:val="00F877AE"/>
    <w:rsid w:val="00F91343"/>
    <w:rsid w:val="00F92602"/>
    <w:rsid w:val="00F92A82"/>
    <w:rsid w:val="00F936F3"/>
    <w:rsid w:val="00F93C45"/>
    <w:rsid w:val="00F94DDB"/>
    <w:rsid w:val="00F94FC0"/>
    <w:rsid w:val="00F953D9"/>
    <w:rsid w:val="00F95545"/>
    <w:rsid w:val="00F9577D"/>
    <w:rsid w:val="00F97691"/>
    <w:rsid w:val="00F97DAD"/>
    <w:rsid w:val="00FA0557"/>
    <w:rsid w:val="00FA1481"/>
    <w:rsid w:val="00FA2694"/>
    <w:rsid w:val="00FA3A1F"/>
    <w:rsid w:val="00FA3A26"/>
    <w:rsid w:val="00FA4302"/>
    <w:rsid w:val="00FA43DB"/>
    <w:rsid w:val="00FA48AA"/>
    <w:rsid w:val="00FA782B"/>
    <w:rsid w:val="00FA7ECD"/>
    <w:rsid w:val="00FB07E7"/>
    <w:rsid w:val="00FB0F55"/>
    <w:rsid w:val="00FB1F75"/>
    <w:rsid w:val="00FB3683"/>
    <w:rsid w:val="00FB3708"/>
    <w:rsid w:val="00FB380F"/>
    <w:rsid w:val="00FB3E23"/>
    <w:rsid w:val="00FB47C8"/>
    <w:rsid w:val="00FB55FC"/>
    <w:rsid w:val="00FB57F3"/>
    <w:rsid w:val="00FB5DFD"/>
    <w:rsid w:val="00FB610F"/>
    <w:rsid w:val="00FB7820"/>
    <w:rsid w:val="00FC0A8D"/>
    <w:rsid w:val="00FC0F34"/>
    <w:rsid w:val="00FC22D0"/>
    <w:rsid w:val="00FC2950"/>
    <w:rsid w:val="00FC4307"/>
    <w:rsid w:val="00FC51DF"/>
    <w:rsid w:val="00FC56AE"/>
    <w:rsid w:val="00FC5BF4"/>
    <w:rsid w:val="00FC6AA6"/>
    <w:rsid w:val="00FC6EF9"/>
    <w:rsid w:val="00FD00B2"/>
    <w:rsid w:val="00FD01A3"/>
    <w:rsid w:val="00FD2C0A"/>
    <w:rsid w:val="00FD38B9"/>
    <w:rsid w:val="00FD45BA"/>
    <w:rsid w:val="00FD46CA"/>
    <w:rsid w:val="00FD4B58"/>
    <w:rsid w:val="00FD5FC6"/>
    <w:rsid w:val="00FD6065"/>
    <w:rsid w:val="00FD7830"/>
    <w:rsid w:val="00FE05C8"/>
    <w:rsid w:val="00FE0AE1"/>
    <w:rsid w:val="00FE148C"/>
    <w:rsid w:val="00FE1C0F"/>
    <w:rsid w:val="00FE2CD2"/>
    <w:rsid w:val="00FE3F07"/>
    <w:rsid w:val="00FE43DA"/>
    <w:rsid w:val="00FE6422"/>
    <w:rsid w:val="00FE6BE2"/>
    <w:rsid w:val="00FF1EC9"/>
    <w:rsid w:val="00FF2477"/>
    <w:rsid w:val="00FF2767"/>
    <w:rsid w:val="00FF279B"/>
    <w:rsid w:val="00FF2878"/>
    <w:rsid w:val="00FF41C2"/>
    <w:rsid w:val="00FF5255"/>
    <w:rsid w:val="00FF617F"/>
    <w:rsid w:val="00FF6C8C"/>
    <w:rsid w:val="00FF6D66"/>
    <w:rsid w:val="00FF7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21E3C5"/>
  <w15:docId w15:val="{71FA86EC-0931-4CE8-9ED2-B1EB6A344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4BC"/>
    <w:rPr>
      <w:rFonts w:asciiTheme="minorHAnsi" w:hAnsiTheme="minorHAnsi" w:cs="Arial"/>
      <w:sz w:val="22"/>
      <w:szCs w:val="22"/>
      <w:lang w:eastAsia="en-US"/>
    </w:rPr>
  </w:style>
  <w:style w:type="paragraph" w:styleId="Heading1">
    <w:name w:val="heading 1"/>
    <w:basedOn w:val="Normal"/>
    <w:next w:val="TempNormal"/>
    <w:qFormat/>
    <w:rsid w:val="00034AD7"/>
    <w:pPr>
      <w:jc w:val="center"/>
      <w:outlineLvl w:val="0"/>
    </w:pPr>
    <w:rPr>
      <w:b/>
      <w:bCs/>
    </w:rPr>
  </w:style>
  <w:style w:type="paragraph" w:styleId="Heading2">
    <w:name w:val="heading 2"/>
    <w:basedOn w:val="Normal"/>
    <w:next w:val="Normal"/>
    <w:qFormat/>
    <w:rsid w:val="004F6D1A"/>
    <w:pPr>
      <w:spacing w:before="20" w:after="20"/>
      <w:ind w:right="-143"/>
      <w:outlineLvl w:val="1"/>
    </w:pPr>
    <w:rPr>
      <w:b/>
    </w:rPr>
  </w:style>
  <w:style w:type="paragraph" w:styleId="Heading3">
    <w:name w:val="heading 3"/>
    <w:basedOn w:val="Normal"/>
    <w:next w:val="Normal"/>
    <w:qFormat/>
    <w:rsid w:val="004F6D1A"/>
    <w:pPr>
      <w:outlineLvl w:val="2"/>
    </w:pPr>
    <w:rPr>
      <w:b/>
      <w:bCs/>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pPr>
      <w:pBdr>
        <w:top w:val="single" w:sz="4" w:space="1" w:color="auto"/>
        <w:left w:val="single" w:sz="4" w:space="0" w:color="auto"/>
        <w:bottom w:val="single" w:sz="4" w:space="1" w:color="auto"/>
        <w:right w:val="single" w:sz="4" w:space="0" w:color="auto"/>
      </w:pBdr>
      <w:tabs>
        <w:tab w:val="center" w:pos="4153"/>
        <w:tab w:val="right" w:pos="8306"/>
      </w:tabs>
      <w:jc w:val="center"/>
    </w:pPr>
    <w:rPr>
      <w:b/>
      <w:noProof/>
      <w:sz w:val="32"/>
      <w:lang w:val="en-US"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Salutation">
    <w:name w:val="Salutation"/>
    <w:basedOn w:val="Normal"/>
    <w:next w:val="Normal"/>
  </w:style>
  <w:style w:type="paragraph" w:customStyle="1" w:styleId="TableNormal0">
    <w:name w:val="TableNormal"/>
    <w:rPr>
      <w:noProof/>
      <w:sz w:val="24"/>
      <w:lang w:val="en-US" w:eastAsia="en-US"/>
    </w:rPr>
  </w:style>
  <w:style w:type="paragraph" w:customStyle="1" w:styleId="DocHeading">
    <w:name w:val="DocHeading"/>
    <w:basedOn w:val="Normal"/>
    <w:next w:val="Normal"/>
    <w:rPr>
      <w:b/>
      <w:caps/>
      <w:u w:val="single"/>
    </w:rPr>
  </w:style>
  <w:style w:type="paragraph" w:styleId="Title">
    <w:name w:val="Title"/>
    <w:basedOn w:val="Normal"/>
    <w:qFormat/>
    <w:pPr>
      <w:spacing w:before="240" w:after="60"/>
      <w:jc w:val="center"/>
      <w:outlineLvl w:val="0"/>
    </w:pPr>
    <w:rPr>
      <w:rFonts w:ascii="Arial" w:hAnsi="Arial"/>
      <w:b/>
      <w:kern w:val="28"/>
      <w:sz w:val="32"/>
    </w:rPr>
  </w:style>
  <w:style w:type="paragraph" w:customStyle="1" w:styleId="BodyText">
    <w:name w:val="BodyText"/>
    <w:basedOn w:val="Normal"/>
    <w:pPr>
      <w:spacing w:after="120"/>
      <w:ind w:left="720" w:hanging="720"/>
    </w:pPr>
  </w:style>
  <w:style w:type="character" w:customStyle="1" w:styleId="Heading1Underline">
    <w:name w:val="Heading1Underline"/>
    <w:rPr>
      <w:u w:val="single"/>
    </w:rPr>
  </w:style>
  <w:style w:type="paragraph" w:customStyle="1" w:styleId="TempNormal">
    <w:name w:val="TempNormal"/>
    <w:basedOn w:val="Normal"/>
  </w:style>
  <w:style w:type="paragraph" w:styleId="BodyText0">
    <w:name w:val="Body Text"/>
    <w:basedOn w:val="Normal"/>
    <w:next w:val="Normal"/>
    <w:link w:val="BodyTextChar"/>
    <w:pPr>
      <w:spacing w:after="120"/>
      <w:ind w:left="680"/>
    </w:pPr>
  </w:style>
  <w:style w:type="paragraph" w:customStyle="1" w:styleId="TableNormalBold">
    <w:name w:val="TableNormalBold"/>
    <w:basedOn w:val="TableNormal0"/>
    <w:rPr>
      <w:b/>
    </w:rPr>
  </w:style>
  <w:style w:type="table" w:styleId="TableGrid">
    <w:name w:val="Table Grid"/>
    <w:basedOn w:val="TableNormal"/>
    <w:uiPriority w:val="39"/>
    <w:rsid w:val="00737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94192"/>
    <w:rPr>
      <w:color w:val="0563C1"/>
      <w:u w:val="single"/>
    </w:rPr>
  </w:style>
  <w:style w:type="paragraph" w:styleId="BalloonText">
    <w:name w:val="Balloon Text"/>
    <w:basedOn w:val="Normal"/>
    <w:link w:val="BalloonTextChar"/>
    <w:uiPriority w:val="99"/>
    <w:semiHidden/>
    <w:unhideWhenUsed/>
    <w:rsid w:val="00BA113F"/>
    <w:rPr>
      <w:rFonts w:ascii="Tahoma" w:hAnsi="Tahoma" w:cs="Tahoma"/>
      <w:sz w:val="16"/>
      <w:szCs w:val="16"/>
    </w:rPr>
  </w:style>
  <w:style w:type="character" w:customStyle="1" w:styleId="BalloonTextChar">
    <w:name w:val="Balloon Text Char"/>
    <w:link w:val="BalloonText"/>
    <w:uiPriority w:val="99"/>
    <w:semiHidden/>
    <w:rsid w:val="00BA113F"/>
    <w:rPr>
      <w:rFonts w:ascii="Tahoma" w:hAnsi="Tahoma" w:cs="Tahoma"/>
      <w:sz w:val="16"/>
      <w:szCs w:val="16"/>
      <w:lang w:eastAsia="en-US"/>
    </w:rPr>
  </w:style>
  <w:style w:type="paragraph" w:styleId="ListParagraph">
    <w:name w:val="List Paragraph"/>
    <w:basedOn w:val="Normal"/>
    <w:uiPriority w:val="34"/>
    <w:qFormat/>
    <w:rsid w:val="003B4ABE"/>
    <w:pPr>
      <w:ind w:left="720"/>
      <w:contextualSpacing/>
    </w:pPr>
  </w:style>
  <w:style w:type="character" w:styleId="CommentReference">
    <w:name w:val="annotation reference"/>
    <w:basedOn w:val="DefaultParagraphFont"/>
    <w:uiPriority w:val="99"/>
    <w:semiHidden/>
    <w:unhideWhenUsed/>
    <w:rsid w:val="00A12E9D"/>
    <w:rPr>
      <w:sz w:val="16"/>
      <w:szCs w:val="16"/>
    </w:rPr>
  </w:style>
  <w:style w:type="paragraph" w:styleId="CommentText">
    <w:name w:val="annotation text"/>
    <w:basedOn w:val="Normal"/>
    <w:link w:val="CommentTextChar"/>
    <w:uiPriority w:val="99"/>
    <w:semiHidden/>
    <w:unhideWhenUsed/>
    <w:rsid w:val="00A12E9D"/>
    <w:rPr>
      <w:sz w:val="20"/>
    </w:rPr>
  </w:style>
  <w:style w:type="character" w:customStyle="1" w:styleId="CommentTextChar">
    <w:name w:val="Comment Text Char"/>
    <w:basedOn w:val="DefaultParagraphFont"/>
    <w:link w:val="CommentText"/>
    <w:uiPriority w:val="99"/>
    <w:semiHidden/>
    <w:rsid w:val="00A12E9D"/>
    <w:rPr>
      <w:lang w:eastAsia="en-US"/>
    </w:rPr>
  </w:style>
  <w:style w:type="paragraph" w:styleId="CommentSubject">
    <w:name w:val="annotation subject"/>
    <w:basedOn w:val="CommentText"/>
    <w:next w:val="CommentText"/>
    <w:link w:val="CommentSubjectChar"/>
    <w:uiPriority w:val="99"/>
    <w:semiHidden/>
    <w:unhideWhenUsed/>
    <w:rsid w:val="00A12E9D"/>
    <w:rPr>
      <w:b/>
      <w:bCs/>
    </w:rPr>
  </w:style>
  <w:style w:type="character" w:customStyle="1" w:styleId="CommentSubjectChar">
    <w:name w:val="Comment Subject Char"/>
    <w:basedOn w:val="CommentTextChar"/>
    <w:link w:val="CommentSubject"/>
    <w:uiPriority w:val="99"/>
    <w:semiHidden/>
    <w:rsid w:val="00A12E9D"/>
    <w:rPr>
      <w:b/>
      <w:bCs/>
      <w:lang w:eastAsia="en-US"/>
    </w:rPr>
  </w:style>
  <w:style w:type="paragraph" w:customStyle="1" w:styleId="xmsonormal">
    <w:name w:val="x_msonormal"/>
    <w:basedOn w:val="Normal"/>
    <w:rsid w:val="00ED5B2B"/>
    <w:pPr>
      <w:spacing w:before="100" w:beforeAutospacing="1" w:after="100" w:afterAutospacing="1"/>
    </w:pPr>
    <w:rPr>
      <w:szCs w:val="24"/>
      <w:lang w:eastAsia="en-GB"/>
    </w:rPr>
  </w:style>
  <w:style w:type="character" w:styleId="FollowedHyperlink">
    <w:name w:val="FollowedHyperlink"/>
    <w:basedOn w:val="DefaultParagraphFont"/>
    <w:uiPriority w:val="99"/>
    <w:semiHidden/>
    <w:unhideWhenUsed/>
    <w:rsid w:val="00371E19"/>
    <w:rPr>
      <w:color w:val="800080" w:themeColor="followedHyperlink"/>
      <w:u w:val="single"/>
    </w:rPr>
  </w:style>
  <w:style w:type="character" w:styleId="Strong">
    <w:name w:val="Strong"/>
    <w:basedOn w:val="DefaultParagraphFont"/>
    <w:uiPriority w:val="22"/>
    <w:qFormat/>
    <w:rsid w:val="008E0AF6"/>
    <w:rPr>
      <w:b/>
      <w:bCs/>
    </w:rPr>
  </w:style>
  <w:style w:type="paragraph" w:styleId="NormalWeb">
    <w:name w:val="Normal (Web)"/>
    <w:basedOn w:val="Normal"/>
    <w:uiPriority w:val="99"/>
    <w:unhideWhenUsed/>
    <w:rsid w:val="001B3D6C"/>
    <w:pPr>
      <w:spacing w:before="100" w:beforeAutospacing="1" w:after="100" w:afterAutospacing="1"/>
    </w:pPr>
    <w:rPr>
      <w:rFonts w:eastAsiaTheme="minorHAnsi"/>
      <w:szCs w:val="24"/>
      <w:lang w:eastAsia="en-GB"/>
    </w:rPr>
  </w:style>
  <w:style w:type="paragraph" w:styleId="PlainText">
    <w:name w:val="Plain Text"/>
    <w:basedOn w:val="Normal"/>
    <w:link w:val="PlainTextChar"/>
    <w:uiPriority w:val="99"/>
    <w:unhideWhenUsed/>
    <w:rsid w:val="007A0E0E"/>
    <w:rPr>
      <w:rFonts w:ascii="Calibri" w:eastAsiaTheme="minorHAnsi" w:hAnsi="Calibri" w:cstheme="minorBidi"/>
      <w:szCs w:val="21"/>
    </w:rPr>
  </w:style>
  <w:style w:type="character" w:customStyle="1" w:styleId="PlainTextChar">
    <w:name w:val="Plain Text Char"/>
    <w:basedOn w:val="DefaultParagraphFont"/>
    <w:link w:val="PlainText"/>
    <w:uiPriority w:val="99"/>
    <w:rsid w:val="007A0E0E"/>
    <w:rPr>
      <w:rFonts w:ascii="Calibri" w:eastAsiaTheme="minorHAnsi" w:hAnsi="Calibri" w:cstheme="minorBidi"/>
      <w:sz w:val="22"/>
      <w:szCs w:val="21"/>
      <w:lang w:eastAsia="en-US"/>
    </w:rPr>
  </w:style>
  <w:style w:type="character" w:customStyle="1" w:styleId="BodyTextChar">
    <w:name w:val="Body Text Char"/>
    <w:link w:val="BodyText0"/>
    <w:rsid w:val="007A4646"/>
    <w:rPr>
      <w:sz w:val="24"/>
      <w:lang w:eastAsia="en-US"/>
    </w:rPr>
  </w:style>
  <w:style w:type="paragraph" w:customStyle="1" w:styleId="address">
    <w:name w:val="address"/>
    <w:basedOn w:val="Normal"/>
    <w:rsid w:val="003F5DDB"/>
    <w:pPr>
      <w:spacing w:before="100" w:beforeAutospacing="1" w:after="100" w:afterAutospacing="1"/>
    </w:pPr>
    <w:rPr>
      <w:szCs w:val="24"/>
      <w:lang w:eastAsia="en-GB"/>
    </w:rPr>
  </w:style>
  <w:style w:type="paragraph" w:customStyle="1" w:styleId="metainfo">
    <w:name w:val="metainfo"/>
    <w:basedOn w:val="Normal"/>
    <w:rsid w:val="003F5DDB"/>
    <w:pPr>
      <w:spacing w:before="100" w:beforeAutospacing="1" w:after="100" w:afterAutospacing="1"/>
    </w:pPr>
    <w:rPr>
      <w:szCs w:val="24"/>
      <w:lang w:eastAsia="en-GB"/>
    </w:rPr>
  </w:style>
  <w:style w:type="character" w:styleId="Mention">
    <w:name w:val="Mention"/>
    <w:basedOn w:val="DefaultParagraphFont"/>
    <w:uiPriority w:val="99"/>
    <w:semiHidden/>
    <w:unhideWhenUsed/>
    <w:rsid w:val="000145A3"/>
    <w:rPr>
      <w:color w:val="2B579A"/>
      <w:shd w:val="clear" w:color="auto" w:fill="E6E6E6"/>
    </w:rPr>
  </w:style>
  <w:style w:type="character" w:customStyle="1" w:styleId="FooterChar">
    <w:name w:val="Footer Char"/>
    <w:basedOn w:val="DefaultParagraphFont"/>
    <w:link w:val="Footer"/>
    <w:uiPriority w:val="99"/>
    <w:rsid w:val="00170D2B"/>
    <w:rPr>
      <w:sz w:val="24"/>
      <w:lang w:eastAsia="en-US"/>
    </w:rPr>
  </w:style>
  <w:style w:type="character" w:styleId="UnresolvedMention">
    <w:name w:val="Unresolved Mention"/>
    <w:basedOn w:val="DefaultParagraphFont"/>
    <w:uiPriority w:val="99"/>
    <w:semiHidden/>
    <w:unhideWhenUsed/>
    <w:rsid w:val="0080031D"/>
    <w:rPr>
      <w:color w:val="808080"/>
      <w:shd w:val="clear" w:color="auto" w:fill="E6E6E6"/>
    </w:rPr>
  </w:style>
  <w:style w:type="character" w:customStyle="1" w:styleId="HeaderChar">
    <w:name w:val="Header Char"/>
    <w:basedOn w:val="DefaultParagraphFont"/>
    <w:link w:val="Header"/>
    <w:uiPriority w:val="99"/>
    <w:rsid w:val="00B22E2C"/>
    <w:rPr>
      <w:b/>
      <w:noProof/>
      <w:sz w:val="32"/>
      <w:lang w:val="en-US" w:eastAsia="en-US"/>
    </w:rPr>
  </w:style>
  <w:style w:type="paragraph" w:customStyle="1" w:styleId="Default">
    <w:name w:val="Default"/>
    <w:rsid w:val="008F301F"/>
    <w:pPr>
      <w:autoSpaceDE w:val="0"/>
      <w:autoSpaceDN w:val="0"/>
      <w:adjustRightInd w:val="0"/>
    </w:pPr>
    <w:rPr>
      <w:rFonts w:ascii="Calibri" w:hAnsi="Calibri" w:cs="Calibri"/>
      <w:color w:val="000000"/>
      <w:sz w:val="24"/>
      <w:szCs w:val="24"/>
    </w:rPr>
  </w:style>
  <w:style w:type="table" w:customStyle="1" w:styleId="TableGrid1">
    <w:name w:val="Table Grid1"/>
    <w:basedOn w:val="TableNormal"/>
    <w:next w:val="TableGrid"/>
    <w:uiPriority w:val="39"/>
    <w:rsid w:val="007E5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11">
    <w:name w:val="Heading 1111"/>
    <w:qFormat/>
    <w:rsid w:val="0073150C"/>
    <w:pPr>
      <w:numPr>
        <w:numId w:val="46"/>
      </w:numPr>
      <w:tabs>
        <w:tab w:val="clear" w:pos="567"/>
        <w:tab w:val="left" w:pos="-1440"/>
        <w:tab w:val="left" w:pos="-720"/>
        <w:tab w:val="left" w:pos="0"/>
        <w:tab w:val="left" w:pos="1080"/>
        <w:tab w:val="left" w:pos="1440"/>
      </w:tabs>
      <w:suppressAutoHyphens/>
      <w:spacing w:before="60" w:after="60" w:line="276" w:lineRule="auto"/>
      <w:ind w:left="720" w:hanging="360"/>
      <w:contextualSpacing/>
      <w:jc w:val="both"/>
    </w:pPr>
    <w:rPr>
      <w:rFonts w:ascii="Arial" w:hAnsi="Arial" w:cs="Arial"/>
      <w:b/>
      <w:spacing w:val="-3"/>
      <w:sz w:val="24"/>
      <w:szCs w:val="24"/>
      <w:lang w:eastAsia="en-US"/>
    </w:rPr>
  </w:style>
  <w:style w:type="character" w:customStyle="1" w:styleId="ColorfulList-Accent1Char">
    <w:name w:val="Colorful List - Accent 1 Char"/>
    <w:uiPriority w:val="34"/>
    <w:rsid w:val="0073150C"/>
    <w:rPr>
      <w:rFonts w:ascii="Arial" w:hAnsi="Arial" w:cs="Arial"/>
      <w:sz w:val="24"/>
      <w:szCs w:val="24"/>
      <w:lang w:eastAsia="en-US"/>
    </w:rPr>
  </w:style>
  <w:style w:type="table" w:styleId="ColorfulList-Accent1">
    <w:name w:val="Colorful List Accent 1"/>
    <w:basedOn w:val="TableNormal"/>
    <w:uiPriority w:val="72"/>
    <w:semiHidden/>
    <w:unhideWhenUsed/>
    <w:rsid w:val="0073150C"/>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0257">
      <w:bodyDiv w:val="1"/>
      <w:marLeft w:val="0"/>
      <w:marRight w:val="0"/>
      <w:marTop w:val="0"/>
      <w:marBottom w:val="0"/>
      <w:divBdr>
        <w:top w:val="none" w:sz="0" w:space="0" w:color="auto"/>
        <w:left w:val="none" w:sz="0" w:space="0" w:color="auto"/>
        <w:bottom w:val="none" w:sz="0" w:space="0" w:color="auto"/>
        <w:right w:val="none" w:sz="0" w:space="0" w:color="auto"/>
      </w:divBdr>
    </w:div>
    <w:div w:id="22949178">
      <w:bodyDiv w:val="1"/>
      <w:marLeft w:val="0"/>
      <w:marRight w:val="0"/>
      <w:marTop w:val="0"/>
      <w:marBottom w:val="0"/>
      <w:divBdr>
        <w:top w:val="none" w:sz="0" w:space="0" w:color="auto"/>
        <w:left w:val="none" w:sz="0" w:space="0" w:color="auto"/>
        <w:bottom w:val="none" w:sz="0" w:space="0" w:color="auto"/>
        <w:right w:val="none" w:sz="0" w:space="0" w:color="auto"/>
      </w:divBdr>
    </w:div>
    <w:div w:id="32656293">
      <w:bodyDiv w:val="1"/>
      <w:marLeft w:val="0"/>
      <w:marRight w:val="0"/>
      <w:marTop w:val="0"/>
      <w:marBottom w:val="0"/>
      <w:divBdr>
        <w:top w:val="none" w:sz="0" w:space="0" w:color="auto"/>
        <w:left w:val="none" w:sz="0" w:space="0" w:color="auto"/>
        <w:bottom w:val="none" w:sz="0" w:space="0" w:color="auto"/>
        <w:right w:val="none" w:sz="0" w:space="0" w:color="auto"/>
      </w:divBdr>
    </w:div>
    <w:div w:id="40062823">
      <w:bodyDiv w:val="1"/>
      <w:marLeft w:val="0"/>
      <w:marRight w:val="0"/>
      <w:marTop w:val="0"/>
      <w:marBottom w:val="0"/>
      <w:divBdr>
        <w:top w:val="none" w:sz="0" w:space="0" w:color="auto"/>
        <w:left w:val="none" w:sz="0" w:space="0" w:color="auto"/>
        <w:bottom w:val="none" w:sz="0" w:space="0" w:color="auto"/>
        <w:right w:val="none" w:sz="0" w:space="0" w:color="auto"/>
      </w:divBdr>
    </w:div>
    <w:div w:id="49233680">
      <w:bodyDiv w:val="1"/>
      <w:marLeft w:val="0"/>
      <w:marRight w:val="0"/>
      <w:marTop w:val="0"/>
      <w:marBottom w:val="0"/>
      <w:divBdr>
        <w:top w:val="none" w:sz="0" w:space="0" w:color="auto"/>
        <w:left w:val="none" w:sz="0" w:space="0" w:color="auto"/>
        <w:bottom w:val="none" w:sz="0" w:space="0" w:color="auto"/>
        <w:right w:val="none" w:sz="0" w:space="0" w:color="auto"/>
      </w:divBdr>
    </w:div>
    <w:div w:id="65764475">
      <w:bodyDiv w:val="1"/>
      <w:marLeft w:val="0"/>
      <w:marRight w:val="0"/>
      <w:marTop w:val="0"/>
      <w:marBottom w:val="0"/>
      <w:divBdr>
        <w:top w:val="none" w:sz="0" w:space="0" w:color="auto"/>
        <w:left w:val="none" w:sz="0" w:space="0" w:color="auto"/>
        <w:bottom w:val="none" w:sz="0" w:space="0" w:color="auto"/>
        <w:right w:val="none" w:sz="0" w:space="0" w:color="auto"/>
      </w:divBdr>
    </w:div>
    <w:div w:id="83188696">
      <w:bodyDiv w:val="1"/>
      <w:marLeft w:val="0"/>
      <w:marRight w:val="0"/>
      <w:marTop w:val="0"/>
      <w:marBottom w:val="0"/>
      <w:divBdr>
        <w:top w:val="none" w:sz="0" w:space="0" w:color="auto"/>
        <w:left w:val="none" w:sz="0" w:space="0" w:color="auto"/>
        <w:bottom w:val="none" w:sz="0" w:space="0" w:color="auto"/>
        <w:right w:val="none" w:sz="0" w:space="0" w:color="auto"/>
      </w:divBdr>
    </w:div>
    <w:div w:id="99685043">
      <w:bodyDiv w:val="1"/>
      <w:marLeft w:val="0"/>
      <w:marRight w:val="0"/>
      <w:marTop w:val="0"/>
      <w:marBottom w:val="0"/>
      <w:divBdr>
        <w:top w:val="none" w:sz="0" w:space="0" w:color="auto"/>
        <w:left w:val="none" w:sz="0" w:space="0" w:color="auto"/>
        <w:bottom w:val="none" w:sz="0" w:space="0" w:color="auto"/>
        <w:right w:val="none" w:sz="0" w:space="0" w:color="auto"/>
      </w:divBdr>
    </w:div>
    <w:div w:id="103115300">
      <w:bodyDiv w:val="1"/>
      <w:marLeft w:val="0"/>
      <w:marRight w:val="0"/>
      <w:marTop w:val="0"/>
      <w:marBottom w:val="0"/>
      <w:divBdr>
        <w:top w:val="none" w:sz="0" w:space="0" w:color="auto"/>
        <w:left w:val="none" w:sz="0" w:space="0" w:color="auto"/>
        <w:bottom w:val="none" w:sz="0" w:space="0" w:color="auto"/>
        <w:right w:val="none" w:sz="0" w:space="0" w:color="auto"/>
      </w:divBdr>
    </w:div>
    <w:div w:id="109470130">
      <w:bodyDiv w:val="1"/>
      <w:marLeft w:val="0"/>
      <w:marRight w:val="0"/>
      <w:marTop w:val="0"/>
      <w:marBottom w:val="0"/>
      <w:divBdr>
        <w:top w:val="none" w:sz="0" w:space="0" w:color="auto"/>
        <w:left w:val="none" w:sz="0" w:space="0" w:color="auto"/>
        <w:bottom w:val="none" w:sz="0" w:space="0" w:color="auto"/>
        <w:right w:val="none" w:sz="0" w:space="0" w:color="auto"/>
      </w:divBdr>
    </w:div>
    <w:div w:id="113257222">
      <w:bodyDiv w:val="1"/>
      <w:marLeft w:val="0"/>
      <w:marRight w:val="0"/>
      <w:marTop w:val="0"/>
      <w:marBottom w:val="0"/>
      <w:divBdr>
        <w:top w:val="none" w:sz="0" w:space="0" w:color="auto"/>
        <w:left w:val="none" w:sz="0" w:space="0" w:color="auto"/>
        <w:bottom w:val="none" w:sz="0" w:space="0" w:color="auto"/>
        <w:right w:val="none" w:sz="0" w:space="0" w:color="auto"/>
      </w:divBdr>
    </w:div>
    <w:div w:id="114955610">
      <w:bodyDiv w:val="1"/>
      <w:marLeft w:val="0"/>
      <w:marRight w:val="0"/>
      <w:marTop w:val="0"/>
      <w:marBottom w:val="0"/>
      <w:divBdr>
        <w:top w:val="none" w:sz="0" w:space="0" w:color="auto"/>
        <w:left w:val="none" w:sz="0" w:space="0" w:color="auto"/>
        <w:bottom w:val="none" w:sz="0" w:space="0" w:color="auto"/>
        <w:right w:val="none" w:sz="0" w:space="0" w:color="auto"/>
      </w:divBdr>
    </w:div>
    <w:div w:id="118764791">
      <w:bodyDiv w:val="1"/>
      <w:marLeft w:val="0"/>
      <w:marRight w:val="0"/>
      <w:marTop w:val="0"/>
      <w:marBottom w:val="0"/>
      <w:divBdr>
        <w:top w:val="none" w:sz="0" w:space="0" w:color="auto"/>
        <w:left w:val="none" w:sz="0" w:space="0" w:color="auto"/>
        <w:bottom w:val="none" w:sz="0" w:space="0" w:color="auto"/>
        <w:right w:val="none" w:sz="0" w:space="0" w:color="auto"/>
      </w:divBdr>
    </w:div>
    <w:div w:id="131561759">
      <w:bodyDiv w:val="1"/>
      <w:marLeft w:val="0"/>
      <w:marRight w:val="0"/>
      <w:marTop w:val="0"/>
      <w:marBottom w:val="0"/>
      <w:divBdr>
        <w:top w:val="none" w:sz="0" w:space="0" w:color="auto"/>
        <w:left w:val="none" w:sz="0" w:space="0" w:color="auto"/>
        <w:bottom w:val="none" w:sz="0" w:space="0" w:color="auto"/>
        <w:right w:val="none" w:sz="0" w:space="0" w:color="auto"/>
      </w:divBdr>
    </w:div>
    <w:div w:id="150487719">
      <w:bodyDiv w:val="1"/>
      <w:marLeft w:val="0"/>
      <w:marRight w:val="0"/>
      <w:marTop w:val="0"/>
      <w:marBottom w:val="0"/>
      <w:divBdr>
        <w:top w:val="none" w:sz="0" w:space="0" w:color="auto"/>
        <w:left w:val="none" w:sz="0" w:space="0" w:color="auto"/>
        <w:bottom w:val="none" w:sz="0" w:space="0" w:color="auto"/>
        <w:right w:val="none" w:sz="0" w:space="0" w:color="auto"/>
      </w:divBdr>
    </w:div>
    <w:div w:id="165872816">
      <w:bodyDiv w:val="1"/>
      <w:marLeft w:val="0"/>
      <w:marRight w:val="0"/>
      <w:marTop w:val="0"/>
      <w:marBottom w:val="0"/>
      <w:divBdr>
        <w:top w:val="none" w:sz="0" w:space="0" w:color="auto"/>
        <w:left w:val="none" w:sz="0" w:space="0" w:color="auto"/>
        <w:bottom w:val="none" w:sz="0" w:space="0" w:color="auto"/>
        <w:right w:val="none" w:sz="0" w:space="0" w:color="auto"/>
      </w:divBdr>
    </w:div>
    <w:div w:id="166604978">
      <w:bodyDiv w:val="1"/>
      <w:marLeft w:val="0"/>
      <w:marRight w:val="0"/>
      <w:marTop w:val="0"/>
      <w:marBottom w:val="0"/>
      <w:divBdr>
        <w:top w:val="none" w:sz="0" w:space="0" w:color="auto"/>
        <w:left w:val="none" w:sz="0" w:space="0" w:color="auto"/>
        <w:bottom w:val="none" w:sz="0" w:space="0" w:color="auto"/>
        <w:right w:val="none" w:sz="0" w:space="0" w:color="auto"/>
      </w:divBdr>
    </w:div>
    <w:div w:id="168300393">
      <w:bodyDiv w:val="1"/>
      <w:marLeft w:val="0"/>
      <w:marRight w:val="0"/>
      <w:marTop w:val="0"/>
      <w:marBottom w:val="0"/>
      <w:divBdr>
        <w:top w:val="none" w:sz="0" w:space="0" w:color="auto"/>
        <w:left w:val="none" w:sz="0" w:space="0" w:color="auto"/>
        <w:bottom w:val="none" w:sz="0" w:space="0" w:color="auto"/>
        <w:right w:val="none" w:sz="0" w:space="0" w:color="auto"/>
      </w:divBdr>
    </w:div>
    <w:div w:id="193004628">
      <w:bodyDiv w:val="1"/>
      <w:marLeft w:val="0"/>
      <w:marRight w:val="0"/>
      <w:marTop w:val="0"/>
      <w:marBottom w:val="0"/>
      <w:divBdr>
        <w:top w:val="none" w:sz="0" w:space="0" w:color="auto"/>
        <w:left w:val="none" w:sz="0" w:space="0" w:color="auto"/>
        <w:bottom w:val="none" w:sz="0" w:space="0" w:color="auto"/>
        <w:right w:val="none" w:sz="0" w:space="0" w:color="auto"/>
      </w:divBdr>
    </w:div>
    <w:div w:id="219170031">
      <w:bodyDiv w:val="1"/>
      <w:marLeft w:val="0"/>
      <w:marRight w:val="0"/>
      <w:marTop w:val="0"/>
      <w:marBottom w:val="0"/>
      <w:divBdr>
        <w:top w:val="none" w:sz="0" w:space="0" w:color="auto"/>
        <w:left w:val="none" w:sz="0" w:space="0" w:color="auto"/>
        <w:bottom w:val="none" w:sz="0" w:space="0" w:color="auto"/>
        <w:right w:val="none" w:sz="0" w:space="0" w:color="auto"/>
      </w:divBdr>
    </w:div>
    <w:div w:id="226497118">
      <w:bodyDiv w:val="1"/>
      <w:marLeft w:val="0"/>
      <w:marRight w:val="0"/>
      <w:marTop w:val="0"/>
      <w:marBottom w:val="0"/>
      <w:divBdr>
        <w:top w:val="none" w:sz="0" w:space="0" w:color="auto"/>
        <w:left w:val="none" w:sz="0" w:space="0" w:color="auto"/>
        <w:bottom w:val="none" w:sz="0" w:space="0" w:color="auto"/>
        <w:right w:val="none" w:sz="0" w:space="0" w:color="auto"/>
      </w:divBdr>
    </w:div>
    <w:div w:id="246573265">
      <w:bodyDiv w:val="1"/>
      <w:marLeft w:val="0"/>
      <w:marRight w:val="0"/>
      <w:marTop w:val="0"/>
      <w:marBottom w:val="0"/>
      <w:divBdr>
        <w:top w:val="none" w:sz="0" w:space="0" w:color="auto"/>
        <w:left w:val="none" w:sz="0" w:space="0" w:color="auto"/>
        <w:bottom w:val="none" w:sz="0" w:space="0" w:color="auto"/>
        <w:right w:val="none" w:sz="0" w:space="0" w:color="auto"/>
      </w:divBdr>
    </w:div>
    <w:div w:id="275139299">
      <w:bodyDiv w:val="1"/>
      <w:marLeft w:val="0"/>
      <w:marRight w:val="0"/>
      <w:marTop w:val="0"/>
      <w:marBottom w:val="0"/>
      <w:divBdr>
        <w:top w:val="none" w:sz="0" w:space="0" w:color="auto"/>
        <w:left w:val="none" w:sz="0" w:space="0" w:color="auto"/>
        <w:bottom w:val="none" w:sz="0" w:space="0" w:color="auto"/>
        <w:right w:val="none" w:sz="0" w:space="0" w:color="auto"/>
      </w:divBdr>
    </w:div>
    <w:div w:id="295530165">
      <w:bodyDiv w:val="1"/>
      <w:marLeft w:val="0"/>
      <w:marRight w:val="0"/>
      <w:marTop w:val="0"/>
      <w:marBottom w:val="0"/>
      <w:divBdr>
        <w:top w:val="none" w:sz="0" w:space="0" w:color="auto"/>
        <w:left w:val="none" w:sz="0" w:space="0" w:color="auto"/>
        <w:bottom w:val="none" w:sz="0" w:space="0" w:color="auto"/>
        <w:right w:val="none" w:sz="0" w:space="0" w:color="auto"/>
      </w:divBdr>
    </w:div>
    <w:div w:id="314535011">
      <w:bodyDiv w:val="1"/>
      <w:marLeft w:val="0"/>
      <w:marRight w:val="0"/>
      <w:marTop w:val="0"/>
      <w:marBottom w:val="0"/>
      <w:divBdr>
        <w:top w:val="none" w:sz="0" w:space="0" w:color="auto"/>
        <w:left w:val="none" w:sz="0" w:space="0" w:color="auto"/>
        <w:bottom w:val="none" w:sz="0" w:space="0" w:color="auto"/>
        <w:right w:val="none" w:sz="0" w:space="0" w:color="auto"/>
      </w:divBdr>
    </w:div>
    <w:div w:id="327944304">
      <w:bodyDiv w:val="1"/>
      <w:marLeft w:val="0"/>
      <w:marRight w:val="0"/>
      <w:marTop w:val="0"/>
      <w:marBottom w:val="0"/>
      <w:divBdr>
        <w:top w:val="none" w:sz="0" w:space="0" w:color="auto"/>
        <w:left w:val="none" w:sz="0" w:space="0" w:color="auto"/>
        <w:bottom w:val="none" w:sz="0" w:space="0" w:color="auto"/>
        <w:right w:val="none" w:sz="0" w:space="0" w:color="auto"/>
      </w:divBdr>
      <w:divsChild>
        <w:div w:id="517424363">
          <w:marLeft w:val="0"/>
          <w:marRight w:val="0"/>
          <w:marTop w:val="0"/>
          <w:marBottom w:val="0"/>
          <w:divBdr>
            <w:top w:val="none" w:sz="0" w:space="0" w:color="auto"/>
            <w:left w:val="none" w:sz="0" w:space="0" w:color="auto"/>
            <w:bottom w:val="none" w:sz="0" w:space="0" w:color="auto"/>
            <w:right w:val="none" w:sz="0" w:space="0" w:color="auto"/>
          </w:divBdr>
          <w:divsChild>
            <w:div w:id="1213421341">
              <w:marLeft w:val="0"/>
              <w:marRight w:val="0"/>
              <w:marTop w:val="0"/>
              <w:marBottom w:val="0"/>
              <w:divBdr>
                <w:top w:val="none" w:sz="0" w:space="0" w:color="auto"/>
                <w:left w:val="none" w:sz="0" w:space="0" w:color="auto"/>
                <w:bottom w:val="none" w:sz="0" w:space="0" w:color="auto"/>
                <w:right w:val="none" w:sz="0" w:space="0" w:color="auto"/>
              </w:divBdr>
              <w:divsChild>
                <w:div w:id="565603598">
                  <w:marLeft w:val="0"/>
                  <w:marRight w:val="0"/>
                  <w:marTop w:val="0"/>
                  <w:marBottom w:val="0"/>
                  <w:divBdr>
                    <w:top w:val="none" w:sz="0" w:space="0" w:color="auto"/>
                    <w:left w:val="none" w:sz="0" w:space="0" w:color="auto"/>
                    <w:bottom w:val="none" w:sz="0" w:space="0" w:color="auto"/>
                    <w:right w:val="none" w:sz="0" w:space="0" w:color="auto"/>
                  </w:divBdr>
                  <w:divsChild>
                    <w:div w:id="1846089030">
                      <w:marLeft w:val="0"/>
                      <w:marRight w:val="0"/>
                      <w:marTop w:val="0"/>
                      <w:marBottom w:val="0"/>
                      <w:divBdr>
                        <w:top w:val="none" w:sz="0" w:space="0" w:color="auto"/>
                        <w:left w:val="none" w:sz="0" w:space="0" w:color="auto"/>
                        <w:bottom w:val="none" w:sz="0" w:space="0" w:color="auto"/>
                        <w:right w:val="none" w:sz="0" w:space="0" w:color="auto"/>
                      </w:divBdr>
                      <w:divsChild>
                        <w:div w:id="16451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181194">
      <w:bodyDiv w:val="1"/>
      <w:marLeft w:val="0"/>
      <w:marRight w:val="0"/>
      <w:marTop w:val="0"/>
      <w:marBottom w:val="0"/>
      <w:divBdr>
        <w:top w:val="none" w:sz="0" w:space="0" w:color="auto"/>
        <w:left w:val="none" w:sz="0" w:space="0" w:color="auto"/>
        <w:bottom w:val="none" w:sz="0" w:space="0" w:color="auto"/>
        <w:right w:val="none" w:sz="0" w:space="0" w:color="auto"/>
      </w:divBdr>
    </w:div>
    <w:div w:id="347754000">
      <w:bodyDiv w:val="1"/>
      <w:marLeft w:val="0"/>
      <w:marRight w:val="0"/>
      <w:marTop w:val="0"/>
      <w:marBottom w:val="0"/>
      <w:divBdr>
        <w:top w:val="none" w:sz="0" w:space="0" w:color="auto"/>
        <w:left w:val="none" w:sz="0" w:space="0" w:color="auto"/>
        <w:bottom w:val="none" w:sz="0" w:space="0" w:color="auto"/>
        <w:right w:val="none" w:sz="0" w:space="0" w:color="auto"/>
      </w:divBdr>
    </w:div>
    <w:div w:id="365106748">
      <w:bodyDiv w:val="1"/>
      <w:marLeft w:val="0"/>
      <w:marRight w:val="0"/>
      <w:marTop w:val="0"/>
      <w:marBottom w:val="0"/>
      <w:divBdr>
        <w:top w:val="none" w:sz="0" w:space="0" w:color="auto"/>
        <w:left w:val="none" w:sz="0" w:space="0" w:color="auto"/>
        <w:bottom w:val="none" w:sz="0" w:space="0" w:color="auto"/>
        <w:right w:val="none" w:sz="0" w:space="0" w:color="auto"/>
      </w:divBdr>
    </w:div>
    <w:div w:id="365451400">
      <w:bodyDiv w:val="1"/>
      <w:marLeft w:val="0"/>
      <w:marRight w:val="0"/>
      <w:marTop w:val="0"/>
      <w:marBottom w:val="0"/>
      <w:divBdr>
        <w:top w:val="none" w:sz="0" w:space="0" w:color="auto"/>
        <w:left w:val="none" w:sz="0" w:space="0" w:color="auto"/>
        <w:bottom w:val="none" w:sz="0" w:space="0" w:color="auto"/>
        <w:right w:val="none" w:sz="0" w:space="0" w:color="auto"/>
      </w:divBdr>
    </w:div>
    <w:div w:id="366755926">
      <w:bodyDiv w:val="1"/>
      <w:marLeft w:val="0"/>
      <w:marRight w:val="0"/>
      <w:marTop w:val="0"/>
      <w:marBottom w:val="0"/>
      <w:divBdr>
        <w:top w:val="none" w:sz="0" w:space="0" w:color="auto"/>
        <w:left w:val="none" w:sz="0" w:space="0" w:color="auto"/>
        <w:bottom w:val="none" w:sz="0" w:space="0" w:color="auto"/>
        <w:right w:val="none" w:sz="0" w:space="0" w:color="auto"/>
      </w:divBdr>
    </w:div>
    <w:div w:id="371266676">
      <w:bodyDiv w:val="1"/>
      <w:marLeft w:val="0"/>
      <w:marRight w:val="0"/>
      <w:marTop w:val="0"/>
      <w:marBottom w:val="0"/>
      <w:divBdr>
        <w:top w:val="none" w:sz="0" w:space="0" w:color="auto"/>
        <w:left w:val="none" w:sz="0" w:space="0" w:color="auto"/>
        <w:bottom w:val="none" w:sz="0" w:space="0" w:color="auto"/>
        <w:right w:val="none" w:sz="0" w:space="0" w:color="auto"/>
      </w:divBdr>
    </w:div>
    <w:div w:id="375666489">
      <w:bodyDiv w:val="1"/>
      <w:marLeft w:val="0"/>
      <w:marRight w:val="0"/>
      <w:marTop w:val="0"/>
      <w:marBottom w:val="0"/>
      <w:divBdr>
        <w:top w:val="none" w:sz="0" w:space="0" w:color="auto"/>
        <w:left w:val="none" w:sz="0" w:space="0" w:color="auto"/>
        <w:bottom w:val="none" w:sz="0" w:space="0" w:color="auto"/>
        <w:right w:val="none" w:sz="0" w:space="0" w:color="auto"/>
      </w:divBdr>
    </w:div>
    <w:div w:id="399062807">
      <w:bodyDiv w:val="1"/>
      <w:marLeft w:val="0"/>
      <w:marRight w:val="0"/>
      <w:marTop w:val="0"/>
      <w:marBottom w:val="0"/>
      <w:divBdr>
        <w:top w:val="none" w:sz="0" w:space="0" w:color="auto"/>
        <w:left w:val="none" w:sz="0" w:space="0" w:color="auto"/>
        <w:bottom w:val="none" w:sz="0" w:space="0" w:color="auto"/>
        <w:right w:val="none" w:sz="0" w:space="0" w:color="auto"/>
      </w:divBdr>
    </w:div>
    <w:div w:id="405034796">
      <w:bodyDiv w:val="1"/>
      <w:marLeft w:val="0"/>
      <w:marRight w:val="0"/>
      <w:marTop w:val="0"/>
      <w:marBottom w:val="0"/>
      <w:divBdr>
        <w:top w:val="none" w:sz="0" w:space="0" w:color="auto"/>
        <w:left w:val="none" w:sz="0" w:space="0" w:color="auto"/>
        <w:bottom w:val="none" w:sz="0" w:space="0" w:color="auto"/>
        <w:right w:val="none" w:sz="0" w:space="0" w:color="auto"/>
      </w:divBdr>
    </w:div>
    <w:div w:id="411514997">
      <w:bodyDiv w:val="1"/>
      <w:marLeft w:val="0"/>
      <w:marRight w:val="0"/>
      <w:marTop w:val="0"/>
      <w:marBottom w:val="0"/>
      <w:divBdr>
        <w:top w:val="none" w:sz="0" w:space="0" w:color="auto"/>
        <w:left w:val="none" w:sz="0" w:space="0" w:color="auto"/>
        <w:bottom w:val="none" w:sz="0" w:space="0" w:color="auto"/>
        <w:right w:val="none" w:sz="0" w:space="0" w:color="auto"/>
      </w:divBdr>
    </w:div>
    <w:div w:id="430708401">
      <w:bodyDiv w:val="1"/>
      <w:marLeft w:val="0"/>
      <w:marRight w:val="0"/>
      <w:marTop w:val="0"/>
      <w:marBottom w:val="0"/>
      <w:divBdr>
        <w:top w:val="none" w:sz="0" w:space="0" w:color="auto"/>
        <w:left w:val="none" w:sz="0" w:space="0" w:color="auto"/>
        <w:bottom w:val="none" w:sz="0" w:space="0" w:color="auto"/>
        <w:right w:val="none" w:sz="0" w:space="0" w:color="auto"/>
      </w:divBdr>
    </w:div>
    <w:div w:id="437794945">
      <w:bodyDiv w:val="1"/>
      <w:marLeft w:val="0"/>
      <w:marRight w:val="0"/>
      <w:marTop w:val="0"/>
      <w:marBottom w:val="0"/>
      <w:divBdr>
        <w:top w:val="none" w:sz="0" w:space="0" w:color="auto"/>
        <w:left w:val="none" w:sz="0" w:space="0" w:color="auto"/>
        <w:bottom w:val="none" w:sz="0" w:space="0" w:color="auto"/>
        <w:right w:val="none" w:sz="0" w:space="0" w:color="auto"/>
      </w:divBdr>
    </w:div>
    <w:div w:id="439493769">
      <w:bodyDiv w:val="1"/>
      <w:marLeft w:val="0"/>
      <w:marRight w:val="0"/>
      <w:marTop w:val="0"/>
      <w:marBottom w:val="0"/>
      <w:divBdr>
        <w:top w:val="none" w:sz="0" w:space="0" w:color="auto"/>
        <w:left w:val="none" w:sz="0" w:space="0" w:color="auto"/>
        <w:bottom w:val="none" w:sz="0" w:space="0" w:color="auto"/>
        <w:right w:val="none" w:sz="0" w:space="0" w:color="auto"/>
      </w:divBdr>
    </w:div>
    <w:div w:id="440075851">
      <w:bodyDiv w:val="1"/>
      <w:marLeft w:val="0"/>
      <w:marRight w:val="0"/>
      <w:marTop w:val="0"/>
      <w:marBottom w:val="0"/>
      <w:divBdr>
        <w:top w:val="none" w:sz="0" w:space="0" w:color="auto"/>
        <w:left w:val="none" w:sz="0" w:space="0" w:color="auto"/>
        <w:bottom w:val="none" w:sz="0" w:space="0" w:color="auto"/>
        <w:right w:val="none" w:sz="0" w:space="0" w:color="auto"/>
      </w:divBdr>
    </w:div>
    <w:div w:id="449934891">
      <w:bodyDiv w:val="1"/>
      <w:marLeft w:val="0"/>
      <w:marRight w:val="0"/>
      <w:marTop w:val="0"/>
      <w:marBottom w:val="0"/>
      <w:divBdr>
        <w:top w:val="none" w:sz="0" w:space="0" w:color="auto"/>
        <w:left w:val="none" w:sz="0" w:space="0" w:color="auto"/>
        <w:bottom w:val="none" w:sz="0" w:space="0" w:color="auto"/>
        <w:right w:val="none" w:sz="0" w:space="0" w:color="auto"/>
      </w:divBdr>
    </w:div>
    <w:div w:id="468279541">
      <w:bodyDiv w:val="1"/>
      <w:marLeft w:val="0"/>
      <w:marRight w:val="0"/>
      <w:marTop w:val="0"/>
      <w:marBottom w:val="0"/>
      <w:divBdr>
        <w:top w:val="none" w:sz="0" w:space="0" w:color="auto"/>
        <w:left w:val="none" w:sz="0" w:space="0" w:color="auto"/>
        <w:bottom w:val="none" w:sz="0" w:space="0" w:color="auto"/>
        <w:right w:val="none" w:sz="0" w:space="0" w:color="auto"/>
      </w:divBdr>
    </w:div>
    <w:div w:id="485628594">
      <w:bodyDiv w:val="1"/>
      <w:marLeft w:val="0"/>
      <w:marRight w:val="0"/>
      <w:marTop w:val="0"/>
      <w:marBottom w:val="0"/>
      <w:divBdr>
        <w:top w:val="none" w:sz="0" w:space="0" w:color="auto"/>
        <w:left w:val="none" w:sz="0" w:space="0" w:color="auto"/>
        <w:bottom w:val="none" w:sz="0" w:space="0" w:color="auto"/>
        <w:right w:val="none" w:sz="0" w:space="0" w:color="auto"/>
      </w:divBdr>
    </w:div>
    <w:div w:id="490222549">
      <w:bodyDiv w:val="1"/>
      <w:marLeft w:val="0"/>
      <w:marRight w:val="0"/>
      <w:marTop w:val="0"/>
      <w:marBottom w:val="0"/>
      <w:divBdr>
        <w:top w:val="none" w:sz="0" w:space="0" w:color="auto"/>
        <w:left w:val="none" w:sz="0" w:space="0" w:color="auto"/>
        <w:bottom w:val="none" w:sz="0" w:space="0" w:color="auto"/>
        <w:right w:val="none" w:sz="0" w:space="0" w:color="auto"/>
      </w:divBdr>
    </w:div>
    <w:div w:id="515268405">
      <w:bodyDiv w:val="1"/>
      <w:marLeft w:val="0"/>
      <w:marRight w:val="0"/>
      <w:marTop w:val="0"/>
      <w:marBottom w:val="0"/>
      <w:divBdr>
        <w:top w:val="none" w:sz="0" w:space="0" w:color="auto"/>
        <w:left w:val="none" w:sz="0" w:space="0" w:color="auto"/>
        <w:bottom w:val="none" w:sz="0" w:space="0" w:color="auto"/>
        <w:right w:val="none" w:sz="0" w:space="0" w:color="auto"/>
      </w:divBdr>
    </w:div>
    <w:div w:id="531764378">
      <w:bodyDiv w:val="1"/>
      <w:marLeft w:val="0"/>
      <w:marRight w:val="0"/>
      <w:marTop w:val="0"/>
      <w:marBottom w:val="0"/>
      <w:divBdr>
        <w:top w:val="none" w:sz="0" w:space="0" w:color="auto"/>
        <w:left w:val="none" w:sz="0" w:space="0" w:color="auto"/>
        <w:bottom w:val="none" w:sz="0" w:space="0" w:color="auto"/>
        <w:right w:val="none" w:sz="0" w:space="0" w:color="auto"/>
      </w:divBdr>
    </w:div>
    <w:div w:id="538399800">
      <w:bodyDiv w:val="1"/>
      <w:marLeft w:val="0"/>
      <w:marRight w:val="0"/>
      <w:marTop w:val="0"/>
      <w:marBottom w:val="0"/>
      <w:divBdr>
        <w:top w:val="none" w:sz="0" w:space="0" w:color="auto"/>
        <w:left w:val="none" w:sz="0" w:space="0" w:color="auto"/>
        <w:bottom w:val="none" w:sz="0" w:space="0" w:color="auto"/>
        <w:right w:val="none" w:sz="0" w:space="0" w:color="auto"/>
      </w:divBdr>
    </w:div>
    <w:div w:id="553007388">
      <w:bodyDiv w:val="1"/>
      <w:marLeft w:val="0"/>
      <w:marRight w:val="0"/>
      <w:marTop w:val="0"/>
      <w:marBottom w:val="0"/>
      <w:divBdr>
        <w:top w:val="none" w:sz="0" w:space="0" w:color="auto"/>
        <w:left w:val="none" w:sz="0" w:space="0" w:color="auto"/>
        <w:bottom w:val="none" w:sz="0" w:space="0" w:color="auto"/>
        <w:right w:val="none" w:sz="0" w:space="0" w:color="auto"/>
      </w:divBdr>
    </w:div>
    <w:div w:id="575893578">
      <w:bodyDiv w:val="1"/>
      <w:marLeft w:val="0"/>
      <w:marRight w:val="0"/>
      <w:marTop w:val="0"/>
      <w:marBottom w:val="0"/>
      <w:divBdr>
        <w:top w:val="none" w:sz="0" w:space="0" w:color="auto"/>
        <w:left w:val="none" w:sz="0" w:space="0" w:color="auto"/>
        <w:bottom w:val="none" w:sz="0" w:space="0" w:color="auto"/>
        <w:right w:val="none" w:sz="0" w:space="0" w:color="auto"/>
      </w:divBdr>
    </w:div>
    <w:div w:id="580601712">
      <w:bodyDiv w:val="1"/>
      <w:marLeft w:val="0"/>
      <w:marRight w:val="0"/>
      <w:marTop w:val="0"/>
      <w:marBottom w:val="0"/>
      <w:divBdr>
        <w:top w:val="none" w:sz="0" w:space="0" w:color="auto"/>
        <w:left w:val="none" w:sz="0" w:space="0" w:color="auto"/>
        <w:bottom w:val="none" w:sz="0" w:space="0" w:color="auto"/>
        <w:right w:val="none" w:sz="0" w:space="0" w:color="auto"/>
      </w:divBdr>
      <w:divsChild>
        <w:div w:id="1273434624">
          <w:marLeft w:val="0"/>
          <w:marRight w:val="0"/>
          <w:marTop w:val="0"/>
          <w:marBottom w:val="0"/>
          <w:divBdr>
            <w:top w:val="none" w:sz="0" w:space="0" w:color="auto"/>
            <w:left w:val="none" w:sz="0" w:space="0" w:color="auto"/>
            <w:bottom w:val="none" w:sz="0" w:space="0" w:color="auto"/>
            <w:right w:val="none" w:sz="0" w:space="0" w:color="auto"/>
          </w:divBdr>
          <w:divsChild>
            <w:div w:id="26876621">
              <w:marLeft w:val="0"/>
              <w:marRight w:val="0"/>
              <w:marTop w:val="0"/>
              <w:marBottom w:val="0"/>
              <w:divBdr>
                <w:top w:val="none" w:sz="0" w:space="0" w:color="auto"/>
                <w:left w:val="none" w:sz="0" w:space="0" w:color="auto"/>
                <w:bottom w:val="none" w:sz="0" w:space="0" w:color="auto"/>
                <w:right w:val="none" w:sz="0" w:space="0" w:color="auto"/>
              </w:divBdr>
              <w:divsChild>
                <w:div w:id="984237821">
                  <w:marLeft w:val="0"/>
                  <w:marRight w:val="0"/>
                  <w:marTop w:val="0"/>
                  <w:marBottom w:val="0"/>
                  <w:divBdr>
                    <w:top w:val="none" w:sz="0" w:space="0" w:color="auto"/>
                    <w:left w:val="none" w:sz="0" w:space="0" w:color="auto"/>
                    <w:bottom w:val="none" w:sz="0" w:space="0" w:color="auto"/>
                    <w:right w:val="none" w:sz="0" w:space="0" w:color="auto"/>
                  </w:divBdr>
                  <w:divsChild>
                    <w:div w:id="1472987184">
                      <w:marLeft w:val="0"/>
                      <w:marRight w:val="0"/>
                      <w:marTop w:val="0"/>
                      <w:marBottom w:val="0"/>
                      <w:divBdr>
                        <w:top w:val="none" w:sz="0" w:space="0" w:color="auto"/>
                        <w:left w:val="none" w:sz="0" w:space="0" w:color="auto"/>
                        <w:bottom w:val="none" w:sz="0" w:space="0" w:color="auto"/>
                        <w:right w:val="none" w:sz="0" w:space="0" w:color="auto"/>
                      </w:divBdr>
                      <w:divsChild>
                        <w:div w:id="1228683534">
                          <w:marLeft w:val="405"/>
                          <w:marRight w:val="0"/>
                          <w:marTop w:val="0"/>
                          <w:marBottom w:val="0"/>
                          <w:divBdr>
                            <w:top w:val="none" w:sz="0" w:space="0" w:color="auto"/>
                            <w:left w:val="none" w:sz="0" w:space="0" w:color="auto"/>
                            <w:bottom w:val="none" w:sz="0" w:space="0" w:color="auto"/>
                            <w:right w:val="none" w:sz="0" w:space="0" w:color="auto"/>
                          </w:divBdr>
                          <w:divsChild>
                            <w:div w:id="1121655535">
                              <w:marLeft w:val="0"/>
                              <w:marRight w:val="0"/>
                              <w:marTop w:val="0"/>
                              <w:marBottom w:val="0"/>
                              <w:divBdr>
                                <w:top w:val="none" w:sz="0" w:space="0" w:color="auto"/>
                                <w:left w:val="none" w:sz="0" w:space="0" w:color="auto"/>
                                <w:bottom w:val="none" w:sz="0" w:space="0" w:color="auto"/>
                                <w:right w:val="none" w:sz="0" w:space="0" w:color="auto"/>
                              </w:divBdr>
                              <w:divsChild>
                                <w:div w:id="1487890638">
                                  <w:marLeft w:val="0"/>
                                  <w:marRight w:val="0"/>
                                  <w:marTop w:val="0"/>
                                  <w:marBottom w:val="0"/>
                                  <w:divBdr>
                                    <w:top w:val="none" w:sz="0" w:space="0" w:color="auto"/>
                                    <w:left w:val="none" w:sz="0" w:space="0" w:color="auto"/>
                                    <w:bottom w:val="none" w:sz="0" w:space="0" w:color="auto"/>
                                    <w:right w:val="none" w:sz="0" w:space="0" w:color="auto"/>
                                  </w:divBdr>
                                  <w:divsChild>
                                    <w:div w:id="2100710401">
                                      <w:marLeft w:val="0"/>
                                      <w:marRight w:val="0"/>
                                      <w:marTop w:val="60"/>
                                      <w:marBottom w:val="0"/>
                                      <w:divBdr>
                                        <w:top w:val="none" w:sz="0" w:space="0" w:color="auto"/>
                                        <w:left w:val="none" w:sz="0" w:space="0" w:color="auto"/>
                                        <w:bottom w:val="none" w:sz="0" w:space="0" w:color="auto"/>
                                        <w:right w:val="none" w:sz="0" w:space="0" w:color="auto"/>
                                      </w:divBdr>
                                      <w:divsChild>
                                        <w:div w:id="487214015">
                                          <w:marLeft w:val="0"/>
                                          <w:marRight w:val="0"/>
                                          <w:marTop w:val="0"/>
                                          <w:marBottom w:val="0"/>
                                          <w:divBdr>
                                            <w:top w:val="none" w:sz="0" w:space="0" w:color="auto"/>
                                            <w:left w:val="none" w:sz="0" w:space="0" w:color="auto"/>
                                            <w:bottom w:val="none" w:sz="0" w:space="0" w:color="auto"/>
                                            <w:right w:val="none" w:sz="0" w:space="0" w:color="auto"/>
                                          </w:divBdr>
                                          <w:divsChild>
                                            <w:div w:id="653802527">
                                              <w:marLeft w:val="0"/>
                                              <w:marRight w:val="0"/>
                                              <w:marTop w:val="0"/>
                                              <w:marBottom w:val="0"/>
                                              <w:divBdr>
                                                <w:top w:val="none" w:sz="0" w:space="0" w:color="auto"/>
                                                <w:left w:val="none" w:sz="0" w:space="0" w:color="auto"/>
                                                <w:bottom w:val="none" w:sz="0" w:space="0" w:color="auto"/>
                                                <w:right w:val="none" w:sz="0" w:space="0" w:color="auto"/>
                                              </w:divBdr>
                                              <w:divsChild>
                                                <w:div w:id="1181044609">
                                                  <w:marLeft w:val="0"/>
                                                  <w:marRight w:val="0"/>
                                                  <w:marTop w:val="0"/>
                                                  <w:marBottom w:val="0"/>
                                                  <w:divBdr>
                                                    <w:top w:val="none" w:sz="0" w:space="0" w:color="auto"/>
                                                    <w:left w:val="none" w:sz="0" w:space="0" w:color="auto"/>
                                                    <w:bottom w:val="none" w:sz="0" w:space="0" w:color="auto"/>
                                                    <w:right w:val="none" w:sz="0" w:space="0" w:color="auto"/>
                                                  </w:divBdr>
                                                  <w:divsChild>
                                                    <w:div w:id="301279737">
                                                      <w:marLeft w:val="0"/>
                                                      <w:marRight w:val="0"/>
                                                      <w:marTop w:val="0"/>
                                                      <w:marBottom w:val="0"/>
                                                      <w:divBdr>
                                                        <w:top w:val="none" w:sz="0" w:space="0" w:color="auto"/>
                                                        <w:left w:val="none" w:sz="0" w:space="0" w:color="auto"/>
                                                        <w:bottom w:val="none" w:sz="0" w:space="0" w:color="auto"/>
                                                        <w:right w:val="none" w:sz="0" w:space="0" w:color="auto"/>
                                                      </w:divBdr>
                                                      <w:divsChild>
                                                        <w:div w:id="2141342983">
                                                          <w:marLeft w:val="0"/>
                                                          <w:marRight w:val="0"/>
                                                          <w:marTop w:val="0"/>
                                                          <w:marBottom w:val="0"/>
                                                          <w:divBdr>
                                                            <w:top w:val="none" w:sz="0" w:space="0" w:color="auto"/>
                                                            <w:left w:val="none" w:sz="0" w:space="0" w:color="auto"/>
                                                            <w:bottom w:val="none" w:sz="0" w:space="0" w:color="auto"/>
                                                            <w:right w:val="none" w:sz="0" w:space="0" w:color="auto"/>
                                                          </w:divBdr>
                                                          <w:divsChild>
                                                            <w:div w:id="1995983697">
                                                              <w:marLeft w:val="0"/>
                                                              <w:marRight w:val="0"/>
                                                              <w:marTop w:val="0"/>
                                                              <w:marBottom w:val="0"/>
                                                              <w:divBdr>
                                                                <w:top w:val="none" w:sz="0" w:space="0" w:color="auto"/>
                                                                <w:left w:val="none" w:sz="0" w:space="0" w:color="auto"/>
                                                                <w:bottom w:val="none" w:sz="0" w:space="0" w:color="auto"/>
                                                                <w:right w:val="none" w:sz="0" w:space="0" w:color="auto"/>
                                                              </w:divBdr>
                                                              <w:divsChild>
                                                                <w:div w:id="50740238">
                                                                  <w:marLeft w:val="0"/>
                                                                  <w:marRight w:val="0"/>
                                                                  <w:marTop w:val="0"/>
                                                                  <w:marBottom w:val="0"/>
                                                                  <w:divBdr>
                                                                    <w:top w:val="none" w:sz="0" w:space="0" w:color="auto"/>
                                                                    <w:left w:val="none" w:sz="0" w:space="0" w:color="auto"/>
                                                                    <w:bottom w:val="none" w:sz="0" w:space="0" w:color="auto"/>
                                                                    <w:right w:val="none" w:sz="0" w:space="0" w:color="auto"/>
                                                                  </w:divBdr>
                                                                  <w:divsChild>
                                                                    <w:div w:id="136916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418335">
                                                                          <w:marLeft w:val="0"/>
                                                                          <w:marRight w:val="0"/>
                                                                          <w:marTop w:val="0"/>
                                                                          <w:marBottom w:val="0"/>
                                                                          <w:divBdr>
                                                                            <w:top w:val="none" w:sz="0" w:space="0" w:color="auto"/>
                                                                            <w:left w:val="none" w:sz="0" w:space="0" w:color="auto"/>
                                                                            <w:bottom w:val="none" w:sz="0" w:space="0" w:color="auto"/>
                                                                            <w:right w:val="none" w:sz="0" w:space="0" w:color="auto"/>
                                                                          </w:divBdr>
                                                                        </w:div>
                                                                      </w:divsChild>
                                                                    </w:div>
                                                                    <w:div w:id="589391411">
                                                                      <w:marLeft w:val="0"/>
                                                                      <w:marRight w:val="0"/>
                                                                      <w:marTop w:val="0"/>
                                                                      <w:marBottom w:val="0"/>
                                                                      <w:divBdr>
                                                                        <w:top w:val="none" w:sz="0" w:space="0" w:color="auto"/>
                                                                        <w:left w:val="none" w:sz="0" w:space="0" w:color="auto"/>
                                                                        <w:bottom w:val="none" w:sz="0" w:space="0" w:color="auto"/>
                                                                        <w:right w:val="none" w:sz="0" w:space="0" w:color="auto"/>
                                                                      </w:divBdr>
                                                                    </w:div>
                                                                    <w:div w:id="655260492">
                                                                      <w:marLeft w:val="0"/>
                                                                      <w:marRight w:val="0"/>
                                                                      <w:marTop w:val="0"/>
                                                                      <w:marBottom w:val="0"/>
                                                                      <w:divBdr>
                                                                        <w:top w:val="none" w:sz="0" w:space="0" w:color="auto"/>
                                                                        <w:left w:val="none" w:sz="0" w:space="0" w:color="auto"/>
                                                                        <w:bottom w:val="none" w:sz="0" w:space="0" w:color="auto"/>
                                                                        <w:right w:val="none" w:sz="0" w:space="0" w:color="auto"/>
                                                                      </w:divBdr>
                                                                    </w:div>
                                                                    <w:div w:id="949169555">
                                                                      <w:marLeft w:val="0"/>
                                                                      <w:marRight w:val="0"/>
                                                                      <w:marTop w:val="0"/>
                                                                      <w:marBottom w:val="0"/>
                                                                      <w:divBdr>
                                                                        <w:top w:val="none" w:sz="0" w:space="0" w:color="auto"/>
                                                                        <w:left w:val="none" w:sz="0" w:space="0" w:color="auto"/>
                                                                        <w:bottom w:val="none" w:sz="0" w:space="0" w:color="auto"/>
                                                                        <w:right w:val="none" w:sz="0" w:space="0" w:color="auto"/>
                                                                      </w:divBdr>
                                                                    </w:div>
                                                                    <w:div w:id="1134636135">
                                                                      <w:marLeft w:val="0"/>
                                                                      <w:marRight w:val="0"/>
                                                                      <w:marTop w:val="0"/>
                                                                      <w:marBottom w:val="0"/>
                                                                      <w:divBdr>
                                                                        <w:top w:val="none" w:sz="0" w:space="0" w:color="auto"/>
                                                                        <w:left w:val="none" w:sz="0" w:space="0" w:color="auto"/>
                                                                        <w:bottom w:val="none" w:sz="0" w:space="0" w:color="auto"/>
                                                                        <w:right w:val="none" w:sz="0" w:space="0" w:color="auto"/>
                                                                      </w:divBdr>
                                                                    </w:div>
                                                                    <w:div w:id="1191840891">
                                                                      <w:marLeft w:val="0"/>
                                                                      <w:marRight w:val="0"/>
                                                                      <w:marTop w:val="0"/>
                                                                      <w:marBottom w:val="0"/>
                                                                      <w:divBdr>
                                                                        <w:top w:val="none" w:sz="0" w:space="0" w:color="auto"/>
                                                                        <w:left w:val="none" w:sz="0" w:space="0" w:color="auto"/>
                                                                        <w:bottom w:val="none" w:sz="0" w:space="0" w:color="auto"/>
                                                                        <w:right w:val="none" w:sz="0" w:space="0" w:color="auto"/>
                                                                      </w:divBdr>
                                                                    </w:div>
                                                                    <w:div w:id="1210068105">
                                                                      <w:marLeft w:val="0"/>
                                                                      <w:marRight w:val="0"/>
                                                                      <w:marTop w:val="0"/>
                                                                      <w:marBottom w:val="0"/>
                                                                      <w:divBdr>
                                                                        <w:top w:val="none" w:sz="0" w:space="0" w:color="auto"/>
                                                                        <w:left w:val="none" w:sz="0" w:space="0" w:color="auto"/>
                                                                        <w:bottom w:val="none" w:sz="0" w:space="0" w:color="auto"/>
                                                                        <w:right w:val="none" w:sz="0" w:space="0" w:color="auto"/>
                                                                      </w:divBdr>
                                                                    </w:div>
                                                                    <w:div w:id="1292632397">
                                                                      <w:marLeft w:val="0"/>
                                                                      <w:marRight w:val="0"/>
                                                                      <w:marTop w:val="0"/>
                                                                      <w:marBottom w:val="0"/>
                                                                      <w:divBdr>
                                                                        <w:top w:val="none" w:sz="0" w:space="0" w:color="auto"/>
                                                                        <w:left w:val="none" w:sz="0" w:space="0" w:color="auto"/>
                                                                        <w:bottom w:val="none" w:sz="0" w:space="0" w:color="auto"/>
                                                                        <w:right w:val="none" w:sz="0" w:space="0" w:color="auto"/>
                                                                      </w:divBdr>
                                                                    </w:div>
                                                                    <w:div w:id="1528375655">
                                                                      <w:marLeft w:val="0"/>
                                                                      <w:marRight w:val="0"/>
                                                                      <w:marTop w:val="0"/>
                                                                      <w:marBottom w:val="0"/>
                                                                      <w:divBdr>
                                                                        <w:top w:val="none" w:sz="0" w:space="0" w:color="auto"/>
                                                                        <w:left w:val="none" w:sz="0" w:space="0" w:color="auto"/>
                                                                        <w:bottom w:val="none" w:sz="0" w:space="0" w:color="auto"/>
                                                                        <w:right w:val="none" w:sz="0" w:space="0" w:color="auto"/>
                                                                      </w:divBdr>
                                                                    </w:div>
                                                                    <w:div w:id="1537231322">
                                                                      <w:marLeft w:val="0"/>
                                                                      <w:marRight w:val="0"/>
                                                                      <w:marTop w:val="0"/>
                                                                      <w:marBottom w:val="0"/>
                                                                      <w:divBdr>
                                                                        <w:top w:val="none" w:sz="0" w:space="0" w:color="auto"/>
                                                                        <w:left w:val="none" w:sz="0" w:space="0" w:color="auto"/>
                                                                        <w:bottom w:val="none" w:sz="0" w:space="0" w:color="auto"/>
                                                                        <w:right w:val="none" w:sz="0" w:space="0" w:color="auto"/>
                                                                      </w:divBdr>
                                                                    </w:div>
                                                                    <w:div w:id="1698852703">
                                                                      <w:marLeft w:val="0"/>
                                                                      <w:marRight w:val="0"/>
                                                                      <w:marTop w:val="0"/>
                                                                      <w:marBottom w:val="0"/>
                                                                      <w:divBdr>
                                                                        <w:top w:val="none" w:sz="0" w:space="0" w:color="auto"/>
                                                                        <w:left w:val="none" w:sz="0" w:space="0" w:color="auto"/>
                                                                        <w:bottom w:val="none" w:sz="0" w:space="0" w:color="auto"/>
                                                                        <w:right w:val="none" w:sz="0" w:space="0" w:color="auto"/>
                                                                      </w:divBdr>
                                                                    </w:div>
                                                                    <w:div w:id="1716729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637995">
                                                                          <w:marLeft w:val="0"/>
                                                                          <w:marRight w:val="0"/>
                                                                          <w:marTop w:val="0"/>
                                                                          <w:marBottom w:val="0"/>
                                                                          <w:divBdr>
                                                                            <w:top w:val="none" w:sz="0" w:space="0" w:color="auto"/>
                                                                            <w:left w:val="none" w:sz="0" w:space="0" w:color="auto"/>
                                                                            <w:bottom w:val="none" w:sz="0" w:space="0" w:color="auto"/>
                                                                            <w:right w:val="none" w:sz="0" w:space="0" w:color="auto"/>
                                                                          </w:divBdr>
                                                                          <w:divsChild>
                                                                            <w:div w:id="18367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40208">
                                                                      <w:marLeft w:val="0"/>
                                                                      <w:marRight w:val="0"/>
                                                                      <w:marTop w:val="0"/>
                                                                      <w:marBottom w:val="0"/>
                                                                      <w:divBdr>
                                                                        <w:top w:val="none" w:sz="0" w:space="0" w:color="auto"/>
                                                                        <w:left w:val="none" w:sz="0" w:space="0" w:color="auto"/>
                                                                        <w:bottom w:val="none" w:sz="0" w:space="0" w:color="auto"/>
                                                                        <w:right w:val="none" w:sz="0" w:space="0" w:color="auto"/>
                                                                      </w:divBdr>
                                                                    </w:div>
                                                                    <w:div w:id="1983658563">
                                                                      <w:marLeft w:val="0"/>
                                                                      <w:marRight w:val="0"/>
                                                                      <w:marTop w:val="0"/>
                                                                      <w:marBottom w:val="0"/>
                                                                      <w:divBdr>
                                                                        <w:top w:val="none" w:sz="0" w:space="0" w:color="auto"/>
                                                                        <w:left w:val="none" w:sz="0" w:space="0" w:color="auto"/>
                                                                        <w:bottom w:val="none" w:sz="0" w:space="0" w:color="auto"/>
                                                                        <w:right w:val="none" w:sz="0" w:space="0" w:color="auto"/>
                                                                      </w:divBdr>
                                                                    </w:div>
                                                                    <w:div w:id="214434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8148220">
      <w:bodyDiv w:val="1"/>
      <w:marLeft w:val="0"/>
      <w:marRight w:val="0"/>
      <w:marTop w:val="0"/>
      <w:marBottom w:val="0"/>
      <w:divBdr>
        <w:top w:val="none" w:sz="0" w:space="0" w:color="auto"/>
        <w:left w:val="none" w:sz="0" w:space="0" w:color="auto"/>
        <w:bottom w:val="none" w:sz="0" w:space="0" w:color="auto"/>
        <w:right w:val="none" w:sz="0" w:space="0" w:color="auto"/>
      </w:divBdr>
    </w:div>
    <w:div w:id="608898715">
      <w:bodyDiv w:val="1"/>
      <w:marLeft w:val="0"/>
      <w:marRight w:val="0"/>
      <w:marTop w:val="0"/>
      <w:marBottom w:val="0"/>
      <w:divBdr>
        <w:top w:val="none" w:sz="0" w:space="0" w:color="auto"/>
        <w:left w:val="none" w:sz="0" w:space="0" w:color="auto"/>
        <w:bottom w:val="none" w:sz="0" w:space="0" w:color="auto"/>
        <w:right w:val="none" w:sz="0" w:space="0" w:color="auto"/>
      </w:divBdr>
    </w:div>
    <w:div w:id="611211206">
      <w:bodyDiv w:val="1"/>
      <w:marLeft w:val="0"/>
      <w:marRight w:val="0"/>
      <w:marTop w:val="0"/>
      <w:marBottom w:val="0"/>
      <w:divBdr>
        <w:top w:val="none" w:sz="0" w:space="0" w:color="auto"/>
        <w:left w:val="none" w:sz="0" w:space="0" w:color="auto"/>
        <w:bottom w:val="none" w:sz="0" w:space="0" w:color="auto"/>
        <w:right w:val="none" w:sz="0" w:space="0" w:color="auto"/>
      </w:divBdr>
    </w:div>
    <w:div w:id="620261302">
      <w:bodyDiv w:val="1"/>
      <w:marLeft w:val="0"/>
      <w:marRight w:val="0"/>
      <w:marTop w:val="0"/>
      <w:marBottom w:val="0"/>
      <w:divBdr>
        <w:top w:val="none" w:sz="0" w:space="0" w:color="auto"/>
        <w:left w:val="none" w:sz="0" w:space="0" w:color="auto"/>
        <w:bottom w:val="none" w:sz="0" w:space="0" w:color="auto"/>
        <w:right w:val="none" w:sz="0" w:space="0" w:color="auto"/>
      </w:divBdr>
    </w:div>
    <w:div w:id="621378777">
      <w:bodyDiv w:val="1"/>
      <w:marLeft w:val="0"/>
      <w:marRight w:val="0"/>
      <w:marTop w:val="0"/>
      <w:marBottom w:val="0"/>
      <w:divBdr>
        <w:top w:val="none" w:sz="0" w:space="0" w:color="auto"/>
        <w:left w:val="none" w:sz="0" w:space="0" w:color="auto"/>
        <w:bottom w:val="none" w:sz="0" w:space="0" w:color="auto"/>
        <w:right w:val="none" w:sz="0" w:space="0" w:color="auto"/>
      </w:divBdr>
    </w:div>
    <w:div w:id="623462310">
      <w:bodyDiv w:val="1"/>
      <w:marLeft w:val="0"/>
      <w:marRight w:val="0"/>
      <w:marTop w:val="0"/>
      <w:marBottom w:val="0"/>
      <w:divBdr>
        <w:top w:val="none" w:sz="0" w:space="0" w:color="auto"/>
        <w:left w:val="none" w:sz="0" w:space="0" w:color="auto"/>
        <w:bottom w:val="none" w:sz="0" w:space="0" w:color="auto"/>
        <w:right w:val="none" w:sz="0" w:space="0" w:color="auto"/>
      </w:divBdr>
    </w:div>
    <w:div w:id="638850100">
      <w:bodyDiv w:val="1"/>
      <w:marLeft w:val="0"/>
      <w:marRight w:val="0"/>
      <w:marTop w:val="0"/>
      <w:marBottom w:val="0"/>
      <w:divBdr>
        <w:top w:val="none" w:sz="0" w:space="0" w:color="auto"/>
        <w:left w:val="none" w:sz="0" w:space="0" w:color="auto"/>
        <w:bottom w:val="none" w:sz="0" w:space="0" w:color="auto"/>
        <w:right w:val="none" w:sz="0" w:space="0" w:color="auto"/>
      </w:divBdr>
    </w:div>
    <w:div w:id="642658497">
      <w:bodyDiv w:val="1"/>
      <w:marLeft w:val="0"/>
      <w:marRight w:val="0"/>
      <w:marTop w:val="0"/>
      <w:marBottom w:val="0"/>
      <w:divBdr>
        <w:top w:val="none" w:sz="0" w:space="0" w:color="auto"/>
        <w:left w:val="none" w:sz="0" w:space="0" w:color="auto"/>
        <w:bottom w:val="none" w:sz="0" w:space="0" w:color="auto"/>
        <w:right w:val="none" w:sz="0" w:space="0" w:color="auto"/>
      </w:divBdr>
      <w:divsChild>
        <w:div w:id="1017345687">
          <w:marLeft w:val="0"/>
          <w:marRight w:val="0"/>
          <w:marTop w:val="0"/>
          <w:marBottom w:val="0"/>
          <w:divBdr>
            <w:top w:val="none" w:sz="0" w:space="0" w:color="auto"/>
            <w:left w:val="none" w:sz="0" w:space="0" w:color="auto"/>
            <w:bottom w:val="none" w:sz="0" w:space="0" w:color="auto"/>
            <w:right w:val="none" w:sz="0" w:space="0" w:color="auto"/>
          </w:divBdr>
          <w:divsChild>
            <w:div w:id="1128860884">
              <w:marLeft w:val="0"/>
              <w:marRight w:val="0"/>
              <w:marTop w:val="0"/>
              <w:marBottom w:val="0"/>
              <w:divBdr>
                <w:top w:val="none" w:sz="0" w:space="0" w:color="auto"/>
                <w:left w:val="none" w:sz="0" w:space="0" w:color="auto"/>
                <w:bottom w:val="none" w:sz="0" w:space="0" w:color="auto"/>
                <w:right w:val="none" w:sz="0" w:space="0" w:color="auto"/>
              </w:divBdr>
              <w:divsChild>
                <w:div w:id="108595829">
                  <w:marLeft w:val="0"/>
                  <w:marRight w:val="0"/>
                  <w:marTop w:val="0"/>
                  <w:marBottom w:val="0"/>
                  <w:divBdr>
                    <w:top w:val="none" w:sz="0" w:space="0" w:color="auto"/>
                    <w:left w:val="none" w:sz="0" w:space="0" w:color="auto"/>
                    <w:bottom w:val="none" w:sz="0" w:space="0" w:color="auto"/>
                    <w:right w:val="none" w:sz="0" w:space="0" w:color="auto"/>
                  </w:divBdr>
                  <w:divsChild>
                    <w:div w:id="1069308481">
                      <w:marLeft w:val="0"/>
                      <w:marRight w:val="0"/>
                      <w:marTop w:val="0"/>
                      <w:marBottom w:val="0"/>
                      <w:divBdr>
                        <w:top w:val="none" w:sz="0" w:space="0" w:color="auto"/>
                        <w:left w:val="none" w:sz="0" w:space="0" w:color="auto"/>
                        <w:bottom w:val="none" w:sz="0" w:space="0" w:color="auto"/>
                        <w:right w:val="none" w:sz="0" w:space="0" w:color="auto"/>
                      </w:divBdr>
                      <w:divsChild>
                        <w:div w:id="316227917">
                          <w:marLeft w:val="0"/>
                          <w:marRight w:val="0"/>
                          <w:marTop w:val="0"/>
                          <w:marBottom w:val="0"/>
                          <w:divBdr>
                            <w:top w:val="none" w:sz="0" w:space="0" w:color="auto"/>
                            <w:left w:val="none" w:sz="0" w:space="0" w:color="auto"/>
                            <w:bottom w:val="none" w:sz="0" w:space="0" w:color="auto"/>
                            <w:right w:val="none" w:sz="0" w:space="0" w:color="auto"/>
                          </w:divBdr>
                          <w:divsChild>
                            <w:div w:id="405493443">
                              <w:marLeft w:val="0"/>
                              <w:marRight w:val="0"/>
                              <w:marTop w:val="0"/>
                              <w:marBottom w:val="0"/>
                              <w:divBdr>
                                <w:top w:val="none" w:sz="0" w:space="0" w:color="auto"/>
                                <w:left w:val="none" w:sz="0" w:space="0" w:color="auto"/>
                                <w:bottom w:val="none" w:sz="0" w:space="0" w:color="auto"/>
                                <w:right w:val="none" w:sz="0" w:space="0" w:color="auto"/>
                              </w:divBdr>
                              <w:divsChild>
                                <w:div w:id="1302881751">
                                  <w:marLeft w:val="0"/>
                                  <w:marRight w:val="0"/>
                                  <w:marTop w:val="0"/>
                                  <w:marBottom w:val="0"/>
                                  <w:divBdr>
                                    <w:top w:val="none" w:sz="0" w:space="0" w:color="auto"/>
                                    <w:left w:val="none" w:sz="0" w:space="0" w:color="auto"/>
                                    <w:bottom w:val="none" w:sz="0" w:space="0" w:color="auto"/>
                                    <w:right w:val="none" w:sz="0" w:space="0" w:color="auto"/>
                                  </w:divBdr>
                                  <w:divsChild>
                                    <w:div w:id="804394821">
                                      <w:marLeft w:val="0"/>
                                      <w:marRight w:val="0"/>
                                      <w:marTop w:val="0"/>
                                      <w:marBottom w:val="0"/>
                                      <w:divBdr>
                                        <w:top w:val="none" w:sz="0" w:space="0" w:color="auto"/>
                                        <w:left w:val="none" w:sz="0" w:space="0" w:color="auto"/>
                                        <w:bottom w:val="none" w:sz="0" w:space="0" w:color="auto"/>
                                        <w:right w:val="none" w:sz="0" w:space="0" w:color="auto"/>
                                      </w:divBdr>
                                      <w:divsChild>
                                        <w:div w:id="603149586">
                                          <w:marLeft w:val="0"/>
                                          <w:marRight w:val="0"/>
                                          <w:marTop w:val="0"/>
                                          <w:marBottom w:val="0"/>
                                          <w:divBdr>
                                            <w:top w:val="none" w:sz="0" w:space="0" w:color="auto"/>
                                            <w:left w:val="none" w:sz="0" w:space="0" w:color="auto"/>
                                            <w:bottom w:val="none" w:sz="0" w:space="0" w:color="auto"/>
                                            <w:right w:val="none" w:sz="0" w:space="0" w:color="auto"/>
                                          </w:divBdr>
                                          <w:divsChild>
                                            <w:div w:id="1275289404">
                                              <w:marLeft w:val="0"/>
                                              <w:marRight w:val="0"/>
                                              <w:marTop w:val="0"/>
                                              <w:marBottom w:val="0"/>
                                              <w:divBdr>
                                                <w:top w:val="none" w:sz="0" w:space="0" w:color="auto"/>
                                                <w:left w:val="none" w:sz="0" w:space="0" w:color="auto"/>
                                                <w:bottom w:val="none" w:sz="0" w:space="0" w:color="auto"/>
                                                <w:right w:val="none" w:sz="0" w:space="0" w:color="auto"/>
                                              </w:divBdr>
                                              <w:divsChild>
                                                <w:div w:id="767582287">
                                                  <w:marLeft w:val="0"/>
                                                  <w:marRight w:val="0"/>
                                                  <w:marTop w:val="0"/>
                                                  <w:marBottom w:val="0"/>
                                                  <w:divBdr>
                                                    <w:top w:val="none" w:sz="0" w:space="0" w:color="auto"/>
                                                    <w:left w:val="none" w:sz="0" w:space="0" w:color="auto"/>
                                                    <w:bottom w:val="none" w:sz="0" w:space="0" w:color="auto"/>
                                                    <w:right w:val="none" w:sz="0" w:space="0" w:color="auto"/>
                                                  </w:divBdr>
                                                  <w:divsChild>
                                                    <w:div w:id="495920849">
                                                      <w:marLeft w:val="0"/>
                                                      <w:marRight w:val="0"/>
                                                      <w:marTop w:val="0"/>
                                                      <w:marBottom w:val="0"/>
                                                      <w:divBdr>
                                                        <w:top w:val="none" w:sz="0" w:space="0" w:color="auto"/>
                                                        <w:left w:val="none" w:sz="0" w:space="0" w:color="auto"/>
                                                        <w:bottom w:val="none" w:sz="0" w:space="0" w:color="auto"/>
                                                        <w:right w:val="none" w:sz="0" w:space="0" w:color="auto"/>
                                                      </w:divBdr>
                                                      <w:divsChild>
                                                        <w:div w:id="2031759741">
                                                          <w:marLeft w:val="0"/>
                                                          <w:marRight w:val="0"/>
                                                          <w:marTop w:val="0"/>
                                                          <w:marBottom w:val="0"/>
                                                          <w:divBdr>
                                                            <w:top w:val="none" w:sz="0" w:space="0" w:color="auto"/>
                                                            <w:left w:val="none" w:sz="0" w:space="0" w:color="auto"/>
                                                            <w:bottom w:val="none" w:sz="0" w:space="0" w:color="auto"/>
                                                            <w:right w:val="none" w:sz="0" w:space="0" w:color="auto"/>
                                                          </w:divBdr>
                                                          <w:divsChild>
                                                            <w:div w:id="1271667820">
                                                              <w:marLeft w:val="0"/>
                                                              <w:marRight w:val="0"/>
                                                              <w:marTop w:val="0"/>
                                                              <w:marBottom w:val="0"/>
                                                              <w:divBdr>
                                                                <w:top w:val="none" w:sz="0" w:space="0" w:color="auto"/>
                                                                <w:left w:val="none" w:sz="0" w:space="0" w:color="auto"/>
                                                                <w:bottom w:val="none" w:sz="0" w:space="0" w:color="auto"/>
                                                                <w:right w:val="none" w:sz="0" w:space="0" w:color="auto"/>
                                                              </w:divBdr>
                                                              <w:divsChild>
                                                                <w:div w:id="726346036">
                                                                  <w:marLeft w:val="405"/>
                                                                  <w:marRight w:val="0"/>
                                                                  <w:marTop w:val="0"/>
                                                                  <w:marBottom w:val="0"/>
                                                                  <w:divBdr>
                                                                    <w:top w:val="none" w:sz="0" w:space="0" w:color="auto"/>
                                                                    <w:left w:val="none" w:sz="0" w:space="0" w:color="auto"/>
                                                                    <w:bottom w:val="single" w:sz="6" w:space="0" w:color="auto"/>
                                                                    <w:right w:val="none" w:sz="0" w:space="0" w:color="auto"/>
                                                                  </w:divBdr>
                                                                  <w:divsChild>
                                                                    <w:div w:id="722824471">
                                                                      <w:marLeft w:val="0"/>
                                                                      <w:marRight w:val="0"/>
                                                                      <w:marTop w:val="0"/>
                                                                      <w:marBottom w:val="0"/>
                                                                      <w:divBdr>
                                                                        <w:top w:val="none" w:sz="0" w:space="0" w:color="auto"/>
                                                                        <w:left w:val="none" w:sz="0" w:space="0" w:color="auto"/>
                                                                        <w:bottom w:val="none" w:sz="0" w:space="0" w:color="auto"/>
                                                                        <w:right w:val="none" w:sz="0" w:space="0" w:color="auto"/>
                                                                      </w:divBdr>
                                                                      <w:divsChild>
                                                                        <w:div w:id="1238131463">
                                                                          <w:marLeft w:val="0"/>
                                                                          <w:marRight w:val="0"/>
                                                                          <w:marTop w:val="0"/>
                                                                          <w:marBottom w:val="0"/>
                                                                          <w:divBdr>
                                                                            <w:top w:val="none" w:sz="0" w:space="0" w:color="auto"/>
                                                                            <w:left w:val="none" w:sz="0" w:space="0" w:color="auto"/>
                                                                            <w:bottom w:val="none" w:sz="0" w:space="0" w:color="auto"/>
                                                                            <w:right w:val="none" w:sz="0" w:space="0" w:color="auto"/>
                                                                          </w:divBdr>
                                                                          <w:divsChild>
                                                                            <w:div w:id="721976214">
                                                                              <w:marLeft w:val="0"/>
                                                                              <w:marRight w:val="0"/>
                                                                              <w:marTop w:val="0"/>
                                                                              <w:marBottom w:val="0"/>
                                                                              <w:divBdr>
                                                                                <w:top w:val="none" w:sz="0" w:space="0" w:color="auto"/>
                                                                                <w:left w:val="none" w:sz="0" w:space="0" w:color="auto"/>
                                                                                <w:bottom w:val="none" w:sz="0" w:space="0" w:color="auto"/>
                                                                                <w:right w:val="none" w:sz="0" w:space="0" w:color="auto"/>
                                                                              </w:divBdr>
                                                                              <w:divsChild>
                                                                                <w:div w:id="998385948">
                                                                                  <w:marLeft w:val="0"/>
                                                                                  <w:marRight w:val="0"/>
                                                                                  <w:marTop w:val="0"/>
                                                                                  <w:marBottom w:val="0"/>
                                                                                  <w:divBdr>
                                                                                    <w:top w:val="none" w:sz="0" w:space="0" w:color="auto"/>
                                                                                    <w:left w:val="none" w:sz="0" w:space="0" w:color="auto"/>
                                                                                    <w:bottom w:val="none" w:sz="0" w:space="0" w:color="auto"/>
                                                                                    <w:right w:val="none" w:sz="0" w:space="0" w:color="auto"/>
                                                                                  </w:divBdr>
                                                                                  <w:divsChild>
                                                                                    <w:div w:id="1795518193">
                                                                                      <w:marLeft w:val="0"/>
                                                                                      <w:marRight w:val="0"/>
                                                                                      <w:marTop w:val="0"/>
                                                                                      <w:marBottom w:val="0"/>
                                                                                      <w:divBdr>
                                                                                        <w:top w:val="none" w:sz="0" w:space="0" w:color="auto"/>
                                                                                        <w:left w:val="none" w:sz="0" w:space="0" w:color="auto"/>
                                                                                        <w:bottom w:val="none" w:sz="0" w:space="0" w:color="auto"/>
                                                                                        <w:right w:val="none" w:sz="0" w:space="0" w:color="auto"/>
                                                                                      </w:divBdr>
                                                                                      <w:divsChild>
                                                                                        <w:div w:id="1619947117">
                                                                                          <w:marLeft w:val="0"/>
                                                                                          <w:marRight w:val="0"/>
                                                                                          <w:marTop w:val="0"/>
                                                                                          <w:marBottom w:val="0"/>
                                                                                          <w:divBdr>
                                                                                            <w:top w:val="none" w:sz="0" w:space="0" w:color="auto"/>
                                                                                            <w:left w:val="none" w:sz="0" w:space="0" w:color="auto"/>
                                                                                            <w:bottom w:val="none" w:sz="0" w:space="0" w:color="auto"/>
                                                                                            <w:right w:val="none" w:sz="0" w:space="0" w:color="auto"/>
                                                                                          </w:divBdr>
                                                                                          <w:divsChild>
                                                                                            <w:div w:id="1174220335">
                                                                                              <w:marLeft w:val="0"/>
                                                                                              <w:marRight w:val="0"/>
                                                                                              <w:marTop w:val="0"/>
                                                                                              <w:marBottom w:val="0"/>
                                                                                              <w:divBdr>
                                                                                                <w:top w:val="none" w:sz="0" w:space="0" w:color="auto"/>
                                                                                                <w:left w:val="none" w:sz="0" w:space="0" w:color="auto"/>
                                                                                                <w:bottom w:val="single" w:sz="6" w:space="15" w:color="auto"/>
                                                                                                <w:right w:val="none" w:sz="0" w:space="0" w:color="auto"/>
                                                                                              </w:divBdr>
                                                                                              <w:divsChild>
                                                                                                <w:div w:id="811094233">
                                                                                                  <w:marLeft w:val="0"/>
                                                                                                  <w:marRight w:val="0"/>
                                                                                                  <w:marTop w:val="180"/>
                                                                                                  <w:marBottom w:val="0"/>
                                                                                                  <w:divBdr>
                                                                                                    <w:top w:val="none" w:sz="0" w:space="0" w:color="auto"/>
                                                                                                    <w:left w:val="none" w:sz="0" w:space="0" w:color="auto"/>
                                                                                                    <w:bottom w:val="none" w:sz="0" w:space="0" w:color="auto"/>
                                                                                                    <w:right w:val="none" w:sz="0" w:space="0" w:color="auto"/>
                                                                                                  </w:divBdr>
                                                                                                  <w:divsChild>
                                                                                                    <w:div w:id="1929776574">
                                                                                                      <w:marLeft w:val="0"/>
                                                                                                      <w:marRight w:val="0"/>
                                                                                                      <w:marTop w:val="0"/>
                                                                                                      <w:marBottom w:val="0"/>
                                                                                                      <w:divBdr>
                                                                                                        <w:top w:val="none" w:sz="0" w:space="0" w:color="auto"/>
                                                                                                        <w:left w:val="none" w:sz="0" w:space="0" w:color="auto"/>
                                                                                                        <w:bottom w:val="none" w:sz="0" w:space="0" w:color="auto"/>
                                                                                                        <w:right w:val="none" w:sz="0" w:space="0" w:color="auto"/>
                                                                                                      </w:divBdr>
                                                                                                      <w:divsChild>
                                                                                                        <w:div w:id="959841343">
                                                                                                          <w:marLeft w:val="0"/>
                                                                                                          <w:marRight w:val="0"/>
                                                                                                          <w:marTop w:val="0"/>
                                                                                                          <w:marBottom w:val="0"/>
                                                                                                          <w:divBdr>
                                                                                                            <w:top w:val="none" w:sz="0" w:space="0" w:color="auto"/>
                                                                                                            <w:left w:val="none" w:sz="0" w:space="0" w:color="auto"/>
                                                                                                            <w:bottom w:val="none" w:sz="0" w:space="0" w:color="auto"/>
                                                                                                            <w:right w:val="none" w:sz="0" w:space="0" w:color="auto"/>
                                                                                                          </w:divBdr>
                                                                                                          <w:divsChild>
                                                                                                            <w:div w:id="1767997240">
                                                                                                              <w:marLeft w:val="0"/>
                                                                                                              <w:marRight w:val="0"/>
                                                                                                              <w:marTop w:val="0"/>
                                                                                                              <w:marBottom w:val="0"/>
                                                                                                              <w:divBdr>
                                                                                                                <w:top w:val="none" w:sz="0" w:space="0" w:color="auto"/>
                                                                                                                <w:left w:val="none" w:sz="0" w:space="0" w:color="auto"/>
                                                                                                                <w:bottom w:val="none" w:sz="0" w:space="0" w:color="auto"/>
                                                                                                                <w:right w:val="none" w:sz="0" w:space="0" w:color="auto"/>
                                                                                                              </w:divBdr>
                                                                                                              <w:divsChild>
                                                                                                                <w:div w:id="1164398487">
                                                                                                                  <w:marLeft w:val="0"/>
                                                                                                                  <w:marRight w:val="0"/>
                                                                                                                  <w:marTop w:val="0"/>
                                                                                                                  <w:marBottom w:val="0"/>
                                                                                                                  <w:divBdr>
                                                                                                                    <w:top w:val="none" w:sz="0" w:space="0" w:color="auto"/>
                                                                                                                    <w:left w:val="none" w:sz="0" w:space="0" w:color="auto"/>
                                                                                                                    <w:bottom w:val="none" w:sz="0" w:space="0" w:color="auto"/>
                                                                                                                    <w:right w:val="none" w:sz="0" w:space="0" w:color="auto"/>
                                                                                                                  </w:divBdr>
                                                                                                                  <w:divsChild>
                                                                                                                    <w:div w:id="254674769">
                                                                                                                      <w:marLeft w:val="0"/>
                                                                                                                      <w:marRight w:val="0"/>
                                                                                                                      <w:marTop w:val="0"/>
                                                                                                                      <w:marBottom w:val="0"/>
                                                                                                                      <w:divBdr>
                                                                                                                        <w:top w:val="none" w:sz="0" w:space="0" w:color="auto"/>
                                                                                                                        <w:left w:val="none" w:sz="0" w:space="0" w:color="auto"/>
                                                                                                                        <w:bottom w:val="none" w:sz="0" w:space="0" w:color="auto"/>
                                                                                                                        <w:right w:val="none" w:sz="0" w:space="0" w:color="auto"/>
                                                                                                                      </w:divBdr>
                                                                                                                      <w:divsChild>
                                                                                                                        <w:div w:id="1319965934">
                                                                                                                          <w:marLeft w:val="0"/>
                                                                                                                          <w:marRight w:val="0"/>
                                                                                                                          <w:marTop w:val="0"/>
                                                                                                                          <w:marBottom w:val="0"/>
                                                                                                                          <w:divBdr>
                                                                                                                            <w:top w:val="none" w:sz="0" w:space="0" w:color="auto"/>
                                                                                                                            <w:left w:val="none" w:sz="0" w:space="0" w:color="auto"/>
                                                                                                                            <w:bottom w:val="none" w:sz="0" w:space="0" w:color="auto"/>
                                                                                                                            <w:right w:val="none" w:sz="0" w:space="0" w:color="auto"/>
                                                                                                                          </w:divBdr>
                                                                                                                          <w:divsChild>
                                                                                                                            <w:div w:id="268468118">
                                                                                                                              <w:marLeft w:val="0"/>
                                                                                                                              <w:marRight w:val="0"/>
                                                                                                                              <w:marTop w:val="0"/>
                                                                                                                              <w:marBottom w:val="0"/>
                                                                                                                              <w:divBdr>
                                                                                                                                <w:top w:val="none" w:sz="0" w:space="0" w:color="auto"/>
                                                                                                                                <w:left w:val="none" w:sz="0" w:space="0" w:color="auto"/>
                                                                                                                                <w:bottom w:val="none" w:sz="0" w:space="0" w:color="auto"/>
                                                                                                                                <w:right w:val="none" w:sz="0" w:space="0" w:color="auto"/>
                                                                                                                              </w:divBdr>
                                                                                                                            </w:div>
                                                                                                                            <w:div w:id="451367566">
                                                                                                                              <w:marLeft w:val="0"/>
                                                                                                                              <w:marRight w:val="0"/>
                                                                                                                              <w:marTop w:val="0"/>
                                                                                                                              <w:marBottom w:val="0"/>
                                                                                                                              <w:divBdr>
                                                                                                                                <w:top w:val="none" w:sz="0" w:space="0" w:color="auto"/>
                                                                                                                                <w:left w:val="none" w:sz="0" w:space="0" w:color="auto"/>
                                                                                                                                <w:bottom w:val="none" w:sz="0" w:space="0" w:color="auto"/>
                                                                                                                                <w:right w:val="none" w:sz="0" w:space="0" w:color="auto"/>
                                                                                                                              </w:divBdr>
                                                                                                                            </w:div>
                                                                                                                            <w:div w:id="645474762">
                                                                                                                              <w:marLeft w:val="0"/>
                                                                                                                              <w:marRight w:val="0"/>
                                                                                                                              <w:marTop w:val="0"/>
                                                                                                                              <w:marBottom w:val="0"/>
                                                                                                                              <w:divBdr>
                                                                                                                                <w:top w:val="none" w:sz="0" w:space="0" w:color="auto"/>
                                                                                                                                <w:left w:val="none" w:sz="0" w:space="0" w:color="auto"/>
                                                                                                                                <w:bottom w:val="none" w:sz="0" w:space="0" w:color="auto"/>
                                                                                                                                <w:right w:val="none" w:sz="0" w:space="0" w:color="auto"/>
                                                                                                                              </w:divBdr>
                                                                                                                            </w:div>
                                                                                                                            <w:div w:id="711147658">
                                                                                                                              <w:marLeft w:val="0"/>
                                                                                                                              <w:marRight w:val="0"/>
                                                                                                                              <w:marTop w:val="0"/>
                                                                                                                              <w:marBottom w:val="0"/>
                                                                                                                              <w:divBdr>
                                                                                                                                <w:top w:val="none" w:sz="0" w:space="0" w:color="auto"/>
                                                                                                                                <w:left w:val="none" w:sz="0" w:space="0" w:color="auto"/>
                                                                                                                                <w:bottom w:val="none" w:sz="0" w:space="0" w:color="auto"/>
                                                                                                                                <w:right w:val="none" w:sz="0" w:space="0" w:color="auto"/>
                                                                                                                              </w:divBdr>
                                                                                                                            </w:div>
                                                                                                                            <w:div w:id="774595018">
                                                                                                                              <w:marLeft w:val="0"/>
                                                                                                                              <w:marRight w:val="0"/>
                                                                                                                              <w:marTop w:val="0"/>
                                                                                                                              <w:marBottom w:val="0"/>
                                                                                                                              <w:divBdr>
                                                                                                                                <w:top w:val="none" w:sz="0" w:space="0" w:color="auto"/>
                                                                                                                                <w:left w:val="none" w:sz="0" w:space="0" w:color="auto"/>
                                                                                                                                <w:bottom w:val="none" w:sz="0" w:space="0" w:color="auto"/>
                                                                                                                                <w:right w:val="none" w:sz="0" w:space="0" w:color="auto"/>
                                                                                                                              </w:divBdr>
                                                                                                                            </w:div>
                                                                                                                            <w:div w:id="835922464">
                                                                                                                              <w:marLeft w:val="0"/>
                                                                                                                              <w:marRight w:val="0"/>
                                                                                                                              <w:marTop w:val="0"/>
                                                                                                                              <w:marBottom w:val="0"/>
                                                                                                                              <w:divBdr>
                                                                                                                                <w:top w:val="none" w:sz="0" w:space="0" w:color="auto"/>
                                                                                                                                <w:left w:val="none" w:sz="0" w:space="0" w:color="auto"/>
                                                                                                                                <w:bottom w:val="none" w:sz="0" w:space="0" w:color="auto"/>
                                                                                                                                <w:right w:val="none" w:sz="0" w:space="0" w:color="auto"/>
                                                                                                                              </w:divBdr>
                                                                                                                            </w:div>
                                                                                                                            <w:div w:id="861550168">
                                                                                                                              <w:marLeft w:val="0"/>
                                                                                                                              <w:marRight w:val="0"/>
                                                                                                                              <w:marTop w:val="0"/>
                                                                                                                              <w:marBottom w:val="0"/>
                                                                                                                              <w:divBdr>
                                                                                                                                <w:top w:val="none" w:sz="0" w:space="0" w:color="auto"/>
                                                                                                                                <w:left w:val="none" w:sz="0" w:space="0" w:color="auto"/>
                                                                                                                                <w:bottom w:val="none" w:sz="0" w:space="0" w:color="auto"/>
                                                                                                                                <w:right w:val="none" w:sz="0" w:space="0" w:color="auto"/>
                                                                                                                              </w:divBdr>
                                                                                                                            </w:div>
                                                                                                                            <w:div w:id="1341735378">
                                                                                                                              <w:marLeft w:val="0"/>
                                                                                                                              <w:marRight w:val="0"/>
                                                                                                                              <w:marTop w:val="0"/>
                                                                                                                              <w:marBottom w:val="0"/>
                                                                                                                              <w:divBdr>
                                                                                                                                <w:top w:val="none" w:sz="0" w:space="0" w:color="auto"/>
                                                                                                                                <w:left w:val="none" w:sz="0" w:space="0" w:color="auto"/>
                                                                                                                                <w:bottom w:val="none" w:sz="0" w:space="0" w:color="auto"/>
                                                                                                                                <w:right w:val="none" w:sz="0" w:space="0" w:color="auto"/>
                                                                                                                              </w:divBdr>
                                                                                                                            </w:div>
                                                                                                                            <w:div w:id="15473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445069">
      <w:bodyDiv w:val="1"/>
      <w:marLeft w:val="0"/>
      <w:marRight w:val="0"/>
      <w:marTop w:val="0"/>
      <w:marBottom w:val="0"/>
      <w:divBdr>
        <w:top w:val="none" w:sz="0" w:space="0" w:color="auto"/>
        <w:left w:val="none" w:sz="0" w:space="0" w:color="auto"/>
        <w:bottom w:val="none" w:sz="0" w:space="0" w:color="auto"/>
        <w:right w:val="none" w:sz="0" w:space="0" w:color="auto"/>
      </w:divBdr>
    </w:div>
    <w:div w:id="698512526">
      <w:bodyDiv w:val="1"/>
      <w:marLeft w:val="0"/>
      <w:marRight w:val="0"/>
      <w:marTop w:val="0"/>
      <w:marBottom w:val="0"/>
      <w:divBdr>
        <w:top w:val="none" w:sz="0" w:space="0" w:color="auto"/>
        <w:left w:val="none" w:sz="0" w:space="0" w:color="auto"/>
        <w:bottom w:val="none" w:sz="0" w:space="0" w:color="auto"/>
        <w:right w:val="none" w:sz="0" w:space="0" w:color="auto"/>
      </w:divBdr>
      <w:divsChild>
        <w:div w:id="213126146">
          <w:marLeft w:val="0"/>
          <w:marRight w:val="0"/>
          <w:marTop w:val="0"/>
          <w:marBottom w:val="0"/>
          <w:divBdr>
            <w:top w:val="none" w:sz="0" w:space="0" w:color="auto"/>
            <w:left w:val="none" w:sz="0" w:space="0" w:color="auto"/>
            <w:bottom w:val="none" w:sz="0" w:space="0" w:color="auto"/>
            <w:right w:val="none" w:sz="0" w:space="0" w:color="auto"/>
          </w:divBdr>
          <w:divsChild>
            <w:div w:id="2093383469">
              <w:marLeft w:val="0"/>
              <w:marRight w:val="0"/>
              <w:marTop w:val="0"/>
              <w:marBottom w:val="0"/>
              <w:divBdr>
                <w:top w:val="none" w:sz="0" w:space="0" w:color="auto"/>
                <w:left w:val="none" w:sz="0" w:space="0" w:color="auto"/>
                <w:bottom w:val="none" w:sz="0" w:space="0" w:color="auto"/>
                <w:right w:val="none" w:sz="0" w:space="0" w:color="auto"/>
              </w:divBdr>
              <w:divsChild>
                <w:div w:id="336276203">
                  <w:marLeft w:val="0"/>
                  <w:marRight w:val="0"/>
                  <w:marTop w:val="0"/>
                  <w:marBottom w:val="0"/>
                  <w:divBdr>
                    <w:top w:val="none" w:sz="0" w:space="0" w:color="auto"/>
                    <w:left w:val="none" w:sz="0" w:space="0" w:color="auto"/>
                    <w:bottom w:val="none" w:sz="0" w:space="0" w:color="auto"/>
                    <w:right w:val="none" w:sz="0" w:space="0" w:color="auto"/>
                  </w:divBdr>
                  <w:divsChild>
                    <w:div w:id="1051152363">
                      <w:marLeft w:val="0"/>
                      <w:marRight w:val="0"/>
                      <w:marTop w:val="0"/>
                      <w:marBottom w:val="0"/>
                      <w:divBdr>
                        <w:top w:val="none" w:sz="0" w:space="0" w:color="auto"/>
                        <w:left w:val="none" w:sz="0" w:space="0" w:color="auto"/>
                        <w:bottom w:val="none" w:sz="0" w:space="0" w:color="auto"/>
                        <w:right w:val="none" w:sz="0" w:space="0" w:color="auto"/>
                      </w:divBdr>
                      <w:divsChild>
                        <w:div w:id="1889369021">
                          <w:marLeft w:val="0"/>
                          <w:marRight w:val="0"/>
                          <w:marTop w:val="0"/>
                          <w:marBottom w:val="0"/>
                          <w:divBdr>
                            <w:top w:val="none" w:sz="0" w:space="0" w:color="auto"/>
                            <w:left w:val="none" w:sz="0" w:space="0" w:color="auto"/>
                            <w:bottom w:val="none" w:sz="0" w:space="0" w:color="auto"/>
                            <w:right w:val="none" w:sz="0" w:space="0" w:color="auto"/>
                          </w:divBdr>
                          <w:divsChild>
                            <w:div w:id="469906031">
                              <w:marLeft w:val="0"/>
                              <w:marRight w:val="0"/>
                              <w:marTop w:val="0"/>
                              <w:marBottom w:val="0"/>
                              <w:divBdr>
                                <w:top w:val="single" w:sz="6" w:space="0" w:color="auto"/>
                                <w:left w:val="single" w:sz="6" w:space="0" w:color="auto"/>
                                <w:bottom w:val="single" w:sz="6" w:space="0" w:color="auto"/>
                                <w:right w:val="single" w:sz="6" w:space="0" w:color="auto"/>
                              </w:divBdr>
                              <w:divsChild>
                                <w:div w:id="102072256">
                                  <w:marLeft w:val="0"/>
                                  <w:marRight w:val="195"/>
                                  <w:marTop w:val="0"/>
                                  <w:marBottom w:val="0"/>
                                  <w:divBdr>
                                    <w:top w:val="none" w:sz="0" w:space="0" w:color="auto"/>
                                    <w:left w:val="none" w:sz="0" w:space="0" w:color="auto"/>
                                    <w:bottom w:val="none" w:sz="0" w:space="0" w:color="auto"/>
                                    <w:right w:val="none" w:sz="0" w:space="0" w:color="auto"/>
                                  </w:divBdr>
                                  <w:divsChild>
                                    <w:div w:id="938099493">
                                      <w:marLeft w:val="0"/>
                                      <w:marRight w:val="0"/>
                                      <w:marTop w:val="0"/>
                                      <w:marBottom w:val="0"/>
                                      <w:divBdr>
                                        <w:top w:val="none" w:sz="0" w:space="0" w:color="auto"/>
                                        <w:left w:val="none" w:sz="0" w:space="0" w:color="auto"/>
                                        <w:bottom w:val="none" w:sz="0" w:space="0" w:color="auto"/>
                                        <w:right w:val="none" w:sz="0" w:space="0" w:color="auto"/>
                                      </w:divBdr>
                                      <w:divsChild>
                                        <w:div w:id="2037341082">
                                          <w:marLeft w:val="0"/>
                                          <w:marRight w:val="195"/>
                                          <w:marTop w:val="0"/>
                                          <w:marBottom w:val="0"/>
                                          <w:divBdr>
                                            <w:top w:val="none" w:sz="0" w:space="0" w:color="auto"/>
                                            <w:left w:val="none" w:sz="0" w:space="0" w:color="auto"/>
                                            <w:bottom w:val="none" w:sz="0" w:space="0" w:color="auto"/>
                                            <w:right w:val="none" w:sz="0" w:space="0" w:color="auto"/>
                                          </w:divBdr>
                                          <w:divsChild>
                                            <w:div w:id="388070258">
                                              <w:marLeft w:val="0"/>
                                              <w:marRight w:val="0"/>
                                              <w:marTop w:val="0"/>
                                              <w:marBottom w:val="0"/>
                                              <w:divBdr>
                                                <w:top w:val="none" w:sz="0" w:space="0" w:color="auto"/>
                                                <w:left w:val="none" w:sz="0" w:space="0" w:color="auto"/>
                                                <w:bottom w:val="none" w:sz="0" w:space="0" w:color="auto"/>
                                                <w:right w:val="none" w:sz="0" w:space="0" w:color="auto"/>
                                              </w:divBdr>
                                              <w:divsChild>
                                                <w:div w:id="290672683">
                                                  <w:marLeft w:val="0"/>
                                                  <w:marRight w:val="0"/>
                                                  <w:marTop w:val="0"/>
                                                  <w:marBottom w:val="0"/>
                                                  <w:divBdr>
                                                    <w:top w:val="none" w:sz="0" w:space="0" w:color="auto"/>
                                                    <w:left w:val="none" w:sz="0" w:space="0" w:color="auto"/>
                                                    <w:bottom w:val="none" w:sz="0" w:space="0" w:color="auto"/>
                                                    <w:right w:val="none" w:sz="0" w:space="0" w:color="auto"/>
                                                  </w:divBdr>
                                                  <w:divsChild>
                                                    <w:div w:id="811947795">
                                                      <w:marLeft w:val="0"/>
                                                      <w:marRight w:val="0"/>
                                                      <w:marTop w:val="0"/>
                                                      <w:marBottom w:val="0"/>
                                                      <w:divBdr>
                                                        <w:top w:val="none" w:sz="0" w:space="0" w:color="auto"/>
                                                        <w:left w:val="none" w:sz="0" w:space="0" w:color="auto"/>
                                                        <w:bottom w:val="none" w:sz="0" w:space="0" w:color="auto"/>
                                                        <w:right w:val="none" w:sz="0" w:space="0" w:color="auto"/>
                                                      </w:divBdr>
                                                      <w:divsChild>
                                                        <w:div w:id="1822037412">
                                                          <w:marLeft w:val="0"/>
                                                          <w:marRight w:val="0"/>
                                                          <w:marTop w:val="0"/>
                                                          <w:marBottom w:val="0"/>
                                                          <w:divBdr>
                                                            <w:top w:val="none" w:sz="0" w:space="0" w:color="auto"/>
                                                            <w:left w:val="none" w:sz="0" w:space="0" w:color="auto"/>
                                                            <w:bottom w:val="none" w:sz="0" w:space="0" w:color="auto"/>
                                                            <w:right w:val="none" w:sz="0" w:space="0" w:color="auto"/>
                                                          </w:divBdr>
                                                          <w:divsChild>
                                                            <w:div w:id="58401340">
                                                              <w:marLeft w:val="0"/>
                                                              <w:marRight w:val="0"/>
                                                              <w:marTop w:val="0"/>
                                                              <w:marBottom w:val="0"/>
                                                              <w:divBdr>
                                                                <w:top w:val="none" w:sz="0" w:space="0" w:color="auto"/>
                                                                <w:left w:val="none" w:sz="0" w:space="0" w:color="auto"/>
                                                                <w:bottom w:val="none" w:sz="0" w:space="0" w:color="auto"/>
                                                                <w:right w:val="none" w:sz="0" w:space="0" w:color="auto"/>
                                                              </w:divBdr>
                                                              <w:divsChild>
                                                                <w:div w:id="1710257067">
                                                                  <w:marLeft w:val="405"/>
                                                                  <w:marRight w:val="0"/>
                                                                  <w:marTop w:val="0"/>
                                                                  <w:marBottom w:val="0"/>
                                                                  <w:divBdr>
                                                                    <w:top w:val="none" w:sz="0" w:space="0" w:color="auto"/>
                                                                    <w:left w:val="none" w:sz="0" w:space="0" w:color="auto"/>
                                                                    <w:bottom w:val="none" w:sz="0" w:space="0" w:color="auto"/>
                                                                    <w:right w:val="none" w:sz="0" w:space="0" w:color="auto"/>
                                                                  </w:divBdr>
                                                                  <w:divsChild>
                                                                    <w:div w:id="127094535">
                                                                      <w:marLeft w:val="0"/>
                                                                      <w:marRight w:val="0"/>
                                                                      <w:marTop w:val="0"/>
                                                                      <w:marBottom w:val="0"/>
                                                                      <w:divBdr>
                                                                        <w:top w:val="none" w:sz="0" w:space="0" w:color="auto"/>
                                                                        <w:left w:val="none" w:sz="0" w:space="0" w:color="auto"/>
                                                                        <w:bottom w:val="none" w:sz="0" w:space="0" w:color="auto"/>
                                                                        <w:right w:val="none" w:sz="0" w:space="0" w:color="auto"/>
                                                                      </w:divBdr>
                                                                      <w:divsChild>
                                                                        <w:div w:id="934871567">
                                                                          <w:marLeft w:val="0"/>
                                                                          <w:marRight w:val="0"/>
                                                                          <w:marTop w:val="0"/>
                                                                          <w:marBottom w:val="0"/>
                                                                          <w:divBdr>
                                                                            <w:top w:val="none" w:sz="0" w:space="0" w:color="auto"/>
                                                                            <w:left w:val="none" w:sz="0" w:space="0" w:color="auto"/>
                                                                            <w:bottom w:val="none" w:sz="0" w:space="0" w:color="auto"/>
                                                                            <w:right w:val="none" w:sz="0" w:space="0" w:color="auto"/>
                                                                          </w:divBdr>
                                                                          <w:divsChild>
                                                                            <w:div w:id="669407266">
                                                                              <w:marLeft w:val="0"/>
                                                                              <w:marRight w:val="0"/>
                                                                              <w:marTop w:val="60"/>
                                                                              <w:marBottom w:val="0"/>
                                                                              <w:divBdr>
                                                                                <w:top w:val="none" w:sz="0" w:space="0" w:color="auto"/>
                                                                                <w:left w:val="none" w:sz="0" w:space="0" w:color="auto"/>
                                                                                <w:bottom w:val="none" w:sz="0" w:space="0" w:color="auto"/>
                                                                                <w:right w:val="none" w:sz="0" w:space="0" w:color="auto"/>
                                                                              </w:divBdr>
                                                                              <w:divsChild>
                                                                                <w:div w:id="89857227">
                                                                                  <w:marLeft w:val="0"/>
                                                                                  <w:marRight w:val="0"/>
                                                                                  <w:marTop w:val="0"/>
                                                                                  <w:marBottom w:val="0"/>
                                                                                  <w:divBdr>
                                                                                    <w:top w:val="none" w:sz="0" w:space="0" w:color="auto"/>
                                                                                    <w:left w:val="none" w:sz="0" w:space="0" w:color="auto"/>
                                                                                    <w:bottom w:val="none" w:sz="0" w:space="0" w:color="auto"/>
                                                                                    <w:right w:val="none" w:sz="0" w:space="0" w:color="auto"/>
                                                                                  </w:divBdr>
                                                                                  <w:divsChild>
                                                                                    <w:div w:id="1187713589">
                                                                                      <w:marLeft w:val="0"/>
                                                                                      <w:marRight w:val="0"/>
                                                                                      <w:marTop w:val="0"/>
                                                                                      <w:marBottom w:val="0"/>
                                                                                      <w:divBdr>
                                                                                        <w:top w:val="none" w:sz="0" w:space="0" w:color="auto"/>
                                                                                        <w:left w:val="none" w:sz="0" w:space="0" w:color="auto"/>
                                                                                        <w:bottom w:val="none" w:sz="0" w:space="0" w:color="auto"/>
                                                                                        <w:right w:val="none" w:sz="0" w:space="0" w:color="auto"/>
                                                                                      </w:divBdr>
                                                                                      <w:divsChild>
                                                                                        <w:div w:id="74280079">
                                                                                          <w:marLeft w:val="0"/>
                                                                                          <w:marRight w:val="0"/>
                                                                                          <w:marTop w:val="0"/>
                                                                                          <w:marBottom w:val="0"/>
                                                                                          <w:divBdr>
                                                                                            <w:top w:val="none" w:sz="0" w:space="0" w:color="auto"/>
                                                                                            <w:left w:val="none" w:sz="0" w:space="0" w:color="auto"/>
                                                                                            <w:bottom w:val="none" w:sz="0" w:space="0" w:color="auto"/>
                                                                                            <w:right w:val="none" w:sz="0" w:space="0" w:color="auto"/>
                                                                                          </w:divBdr>
                                                                                          <w:divsChild>
                                                                                            <w:div w:id="2068990804">
                                                                                              <w:marLeft w:val="0"/>
                                                                                              <w:marRight w:val="0"/>
                                                                                              <w:marTop w:val="0"/>
                                                                                              <w:marBottom w:val="0"/>
                                                                                              <w:divBdr>
                                                                                                <w:top w:val="none" w:sz="0" w:space="0" w:color="auto"/>
                                                                                                <w:left w:val="none" w:sz="0" w:space="0" w:color="auto"/>
                                                                                                <w:bottom w:val="none" w:sz="0" w:space="0" w:color="auto"/>
                                                                                                <w:right w:val="none" w:sz="0" w:space="0" w:color="auto"/>
                                                                                              </w:divBdr>
                                                                                              <w:divsChild>
                                                                                                <w:div w:id="1417705860">
                                                                                                  <w:marLeft w:val="0"/>
                                                                                                  <w:marRight w:val="0"/>
                                                                                                  <w:marTop w:val="0"/>
                                                                                                  <w:marBottom w:val="0"/>
                                                                                                  <w:divBdr>
                                                                                                    <w:top w:val="none" w:sz="0" w:space="0" w:color="auto"/>
                                                                                                    <w:left w:val="none" w:sz="0" w:space="0" w:color="auto"/>
                                                                                                    <w:bottom w:val="none" w:sz="0" w:space="0" w:color="auto"/>
                                                                                                    <w:right w:val="none" w:sz="0" w:space="0" w:color="auto"/>
                                                                                                  </w:divBdr>
                                                                                                  <w:divsChild>
                                                                                                    <w:div w:id="2003925226">
                                                                                                      <w:marLeft w:val="0"/>
                                                                                                      <w:marRight w:val="0"/>
                                                                                                      <w:marTop w:val="0"/>
                                                                                                      <w:marBottom w:val="0"/>
                                                                                                      <w:divBdr>
                                                                                                        <w:top w:val="none" w:sz="0" w:space="0" w:color="auto"/>
                                                                                                        <w:left w:val="none" w:sz="0" w:space="0" w:color="auto"/>
                                                                                                        <w:bottom w:val="none" w:sz="0" w:space="0" w:color="auto"/>
                                                                                                        <w:right w:val="none" w:sz="0" w:space="0" w:color="auto"/>
                                                                                                      </w:divBdr>
                                                                                                      <w:divsChild>
                                                                                                        <w:div w:id="474683423">
                                                                                                          <w:marLeft w:val="0"/>
                                                                                                          <w:marRight w:val="0"/>
                                                                                                          <w:marTop w:val="0"/>
                                                                                                          <w:marBottom w:val="0"/>
                                                                                                          <w:divBdr>
                                                                                                            <w:top w:val="none" w:sz="0" w:space="0" w:color="auto"/>
                                                                                                            <w:left w:val="none" w:sz="0" w:space="0" w:color="auto"/>
                                                                                                            <w:bottom w:val="none" w:sz="0" w:space="0" w:color="auto"/>
                                                                                                            <w:right w:val="none" w:sz="0" w:space="0" w:color="auto"/>
                                                                                                          </w:divBdr>
                                                                                                          <w:divsChild>
                                                                                                            <w:div w:id="4859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0981897">
      <w:bodyDiv w:val="1"/>
      <w:marLeft w:val="0"/>
      <w:marRight w:val="0"/>
      <w:marTop w:val="0"/>
      <w:marBottom w:val="0"/>
      <w:divBdr>
        <w:top w:val="none" w:sz="0" w:space="0" w:color="auto"/>
        <w:left w:val="none" w:sz="0" w:space="0" w:color="auto"/>
        <w:bottom w:val="none" w:sz="0" w:space="0" w:color="auto"/>
        <w:right w:val="none" w:sz="0" w:space="0" w:color="auto"/>
      </w:divBdr>
    </w:div>
    <w:div w:id="733088328">
      <w:bodyDiv w:val="1"/>
      <w:marLeft w:val="0"/>
      <w:marRight w:val="0"/>
      <w:marTop w:val="0"/>
      <w:marBottom w:val="0"/>
      <w:divBdr>
        <w:top w:val="none" w:sz="0" w:space="0" w:color="auto"/>
        <w:left w:val="none" w:sz="0" w:space="0" w:color="auto"/>
        <w:bottom w:val="none" w:sz="0" w:space="0" w:color="auto"/>
        <w:right w:val="none" w:sz="0" w:space="0" w:color="auto"/>
      </w:divBdr>
    </w:div>
    <w:div w:id="754202165">
      <w:bodyDiv w:val="1"/>
      <w:marLeft w:val="0"/>
      <w:marRight w:val="0"/>
      <w:marTop w:val="0"/>
      <w:marBottom w:val="0"/>
      <w:divBdr>
        <w:top w:val="none" w:sz="0" w:space="0" w:color="auto"/>
        <w:left w:val="none" w:sz="0" w:space="0" w:color="auto"/>
        <w:bottom w:val="none" w:sz="0" w:space="0" w:color="auto"/>
        <w:right w:val="none" w:sz="0" w:space="0" w:color="auto"/>
      </w:divBdr>
      <w:divsChild>
        <w:div w:id="757557063">
          <w:marLeft w:val="0"/>
          <w:marRight w:val="0"/>
          <w:marTop w:val="0"/>
          <w:marBottom w:val="0"/>
          <w:divBdr>
            <w:top w:val="none" w:sz="0" w:space="0" w:color="auto"/>
            <w:left w:val="none" w:sz="0" w:space="0" w:color="auto"/>
            <w:bottom w:val="none" w:sz="0" w:space="0" w:color="auto"/>
            <w:right w:val="none" w:sz="0" w:space="0" w:color="auto"/>
          </w:divBdr>
          <w:divsChild>
            <w:div w:id="1019236255">
              <w:marLeft w:val="0"/>
              <w:marRight w:val="0"/>
              <w:marTop w:val="0"/>
              <w:marBottom w:val="0"/>
              <w:divBdr>
                <w:top w:val="none" w:sz="0" w:space="0" w:color="auto"/>
                <w:left w:val="none" w:sz="0" w:space="0" w:color="auto"/>
                <w:bottom w:val="none" w:sz="0" w:space="0" w:color="auto"/>
                <w:right w:val="none" w:sz="0" w:space="0" w:color="auto"/>
              </w:divBdr>
              <w:divsChild>
                <w:div w:id="1983730805">
                  <w:marLeft w:val="0"/>
                  <w:marRight w:val="0"/>
                  <w:marTop w:val="0"/>
                  <w:marBottom w:val="0"/>
                  <w:divBdr>
                    <w:top w:val="none" w:sz="0" w:space="0" w:color="auto"/>
                    <w:left w:val="none" w:sz="0" w:space="0" w:color="auto"/>
                    <w:bottom w:val="none" w:sz="0" w:space="0" w:color="auto"/>
                    <w:right w:val="none" w:sz="0" w:space="0" w:color="auto"/>
                  </w:divBdr>
                  <w:divsChild>
                    <w:div w:id="677201004">
                      <w:marLeft w:val="0"/>
                      <w:marRight w:val="0"/>
                      <w:marTop w:val="0"/>
                      <w:marBottom w:val="0"/>
                      <w:divBdr>
                        <w:top w:val="none" w:sz="0" w:space="0" w:color="auto"/>
                        <w:left w:val="none" w:sz="0" w:space="0" w:color="auto"/>
                        <w:bottom w:val="none" w:sz="0" w:space="0" w:color="auto"/>
                        <w:right w:val="none" w:sz="0" w:space="0" w:color="auto"/>
                      </w:divBdr>
                      <w:divsChild>
                        <w:div w:id="670379492">
                          <w:marLeft w:val="0"/>
                          <w:marRight w:val="0"/>
                          <w:marTop w:val="0"/>
                          <w:marBottom w:val="0"/>
                          <w:divBdr>
                            <w:top w:val="none" w:sz="0" w:space="0" w:color="auto"/>
                            <w:left w:val="none" w:sz="0" w:space="0" w:color="auto"/>
                            <w:bottom w:val="none" w:sz="0" w:space="0" w:color="auto"/>
                            <w:right w:val="none" w:sz="0" w:space="0" w:color="auto"/>
                          </w:divBdr>
                          <w:divsChild>
                            <w:div w:id="1911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006302">
      <w:bodyDiv w:val="1"/>
      <w:marLeft w:val="0"/>
      <w:marRight w:val="0"/>
      <w:marTop w:val="0"/>
      <w:marBottom w:val="0"/>
      <w:divBdr>
        <w:top w:val="none" w:sz="0" w:space="0" w:color="auto"/>
        <w:left w:val="none" w:sz="0" w:space="0" w:color="auto"/>
        <w:bottom w:val="none" w:sz="0" w:space="0" w:color="auto"/>
        <w:right w:val="none" w:sz="0" w:space="0" w:color="auto"/>
      </w:divBdr>
    </w:div>
    <w:div w:id="786584326">
      <w:bodyDiv w:val="1"/>
      <w:marLeft w:val="0"/>
      <w:marRight w:val="0"/>
      <w:marTop w:val="0"/>
      <w:marBottom w:val="0"/>
      <w:divBdr>
        <w:top w:val="none" w:sz="0" w:space="0" w:color="auto"/>
        <w:left w:val="none" w:sz="0" w:space="0" w:color="auto"/>
        <w:bottom w:val="none" w:sz="0" w:space="0" w:color="auto"/>
        <w:right w:val="none" w:sz="0" w:space="0" w:color="auto"/>
      </w:divBdr>
    </w:div>
    <w:div w:id="800927523">
      <w:bodyDiv w:val="1"/>
      <w:marLeft w:val="0"/>
      <w:marRight w:val="0"/>
      <w:marTop w:val="0"/>
      <w:marBottom w:val="0"/>
      <w:divBdr>
        <w:top w:val="none" w:sz="0" w:space="0" w:color="auto"/>
        <w:left w:val="none" w:sz="0" w:space="0" w:color="auto"/>
        <w:bottom w:val="none" w:sz="0" w:space="0" w:color="auto"/>
        <w:right w:val="none" w:sz="0" w:space="0" w:color="auto"/>
      </w:divBdr>
    </w:div>
    <w:div w:id="821191417">
      <w:bodyDiv w:val="1"/>
      <w:marLeft w:val="0"/>
      <w:marRight w:val="0"/>
      <w:marTop w:val="0"/>
      <w:marBottom w:val="0"/>
      <w:divBdr>
        <w:top w:val="none" w:sz="0" w:space="0" w:color="auto"/>
        <w:left w:val="none" w:sz="0" w:space="0" w:color="auto"/>
        <w:bottom w:val="none" w:sz="0" w:space="0" w:color="auto"/>
        <w:right w:val="none" w:sz="0" w:space="0" w:color="auto"/>
      </w:divBdr>
    </w:div>
    <w:div w:id="826869038">
      <w:bodyDiv w:val="1"/>
      <w:marLeft w:val="0"/>
      <w:marRight w:val="0"/>
      <w:marTop w:val="0"/>
      <w:marBottom w:val="0"/>
      <w:divBdr>
        <w:top w:val="none" w:sz="0" w:space="0" w:color="auto"/>
        <w:left w:val="none" w:sz="0" w:space="0" w:color="auto"/>
        <w:bottom w:val="none" w:sz="0" w:space="0" w:color="auto"/>
        <w:right w:val="none" w:sz="0" w:space="0" w:color="auto"/>
      </w:divBdr>
    </w:div>
    <w:div w:id="835847522">
      <w:bodyDiv w:val="1"/>
      <w:marLeft w:val="0"/>
      <w:marRight w:val="0"/>
      <w:marTop w:val="0"/>
      <w:marBottom w:val="0"/>
      <w:divBdr>
        <w:top w:val="none" w:sz="0" w:space="0" w:color="auto"/>
        <w:left w:val="none" w:sz="0" w:space="0" w:color="auto"/>
        <w:bottom w:val="none" w:sz="0" w:space="0" w:color="auto"/>
        <w:right w:val="none" w:sz="0" w:space="0" w:color="auto"/>
      </w:divBdr>
    </w:div>
    <w:div w:id="864369060">
      <w:bodyDiv w:val="1"/>
      <w:marLeft w:val="0"/>
      <w:marRight w:val="0"/>
      <w:marTop w:val="0"/>
      <w:marBottom w:val="0"/>
      <w:divBdr>
        <w:top w:val="none" w:sz="0" w:space="0" w:color="auto"/>
        <w:left w:val="none" w:sz="0" w:space="0" w:color="auto"/>
        <w:bottom w:val="none" w:sz="0" w:space="0" w:color="auto"/>
        <w:right w:val="none" w:sz="0" w:space="0" w:color="auto"/>
      </w:divBdr>
    </w:div>
    <w:div w:id="874199770">
      <w:bodyDiv w:val="1"/>
      <w:marLeft w:val="0"/>
      <w:marRight w:val="0"/>
      <w:marTop w:val="0"/>
      <w:marBottom w:val="0"/>
      <w:divBdr>
        <w:top w:val="none" w:sz="0" w:space="0" w:color="auto"/>
        <w:left w:val="none" w:sz="0" w:space="0" w:color="auto"/>
        <w:bottom w:val="none" w:sz="0" w:space="0" w:color="auto"/>
        <w:right w:val="none" w:sz="0" w:space="0" w:color="auto"/>
      </w:divBdr>
    </w:div>
    <w:div w:id="903032698">
      <w:bodyDiv w:val="1"/>
      <w:marLeft w:val="0"/>
      <w:marRight w:val="0"/>
      <w:marTop w:val="0"/>
      <w:marBottom w:val="0"/>
      <w:divBdr>
        <w:top w:val="none" w:sz="0" w:space="0" w:color="auto"/>
        <w:left w:val="none" w:sz="0" w:space="0" w:color="auto"/>
        <w:bottom w:val="none" w:sz="0" w:space="0" w:color="auto"/>
        <w:right w:val="none" w:sz="0" w:space="0" w:color="auto"/>
      </w:divBdr>
    </w:div>
    <w:div w:id="906458920">
      <w:bodyDiv w:val="1"/>
      <w:marLeft w:val="0"/>
      <w:marRight w:val="0"/>
      <w:marTop w:val="0"/>
      <w:marBottom w:val="0"/>
      <w:divBdr>
        <w:top w:val="none" w:sz="0" w:space="0" w:color="auto"/>
        <w:left w:val="none" w:sz="0" w:space="0" w:color="auto"/>
        <w:bottom w:val="none" w:sz="0" w:space="0" w:color="auto"/>
        <w:right w:val="none" w:sz="0" w:space="0" w:color="auto"/>
      </w:divBdr>
    </w:div>
    <w:div w:id="930159321">
      <w:bodyDiv w:val="1"/>
      <w:marLeft w:val="0"/>
      <w:marRight w:val="0"/>
      <w:marTop w:val="0"/>
      <w:marBottom w:val="0"/>
      <w:divBdr>
        <w:top w:val="none" w:sz="0" w:space="0" w:color="auto"/>
        <w:left w:val="none" w:sz="0" w:space="0" w:color="auto"/>
        <w:bottom w:val="none" w:sz="0" w:space="0" w:color="auto"/>
        <w:right w:val="none" w:sz="0" w:space="0" w:color="auto"/>
      </w:divBdr>
    </w:div>
    <w:div w:id="933704691">
      <w:bodyDiv w:val="1"/>
      <w:marLeft w:val="0"/>
      <w:marRight w:val="0"/>
      <w:marTop w:val="0"/>
      <w:marBottom w:val="0"/>
      <w:divBdr>
        <w:top w:val="none" w:sz="0" w:space="0" w:color="auto"/>
        <w:left w:val="none" w:sz="0" w:space="0" w:color="auto"/>
        <w:bottom w:val="none" w:sz="0" w:space="0" w:color="auto"/>
        <w:right w:val="none" w:sz="0" w:space="0" w:color="auto"/>
      </w:divBdr>
    </w:div>
    <w:div w:id="959264235">
      <w:bodyDiv w:val="1"/>
      <w:marLeft w:val="0"/>
      <w:marRight w:val="0"/>
      <w:marTop w:val="0"/>
      <w:marBottom w:val="0"/>
      <w:divBdr>
        <w:top w:val="none" w:sz="0" w:space="0" w:color="auto"/>
        <w:left w:val="none" w:sz="0" w:space="0" w:color="auto"/>
        <w:bottom w:val="none" w:sz="0" w:space="0" w:color="auto"/>
        <w:right w:val="none" w:sz="0" w:space="0" w:color="auto"/>
      </w:divBdr>
    </w:div>
    <w:div w:id="963272836">
      <w:bodyDiv w:val="1"/>
      <w:marLeft w:val="0"/>
      <w:marRight w:val="0"/>
      <w:marTop w:val="0"/>
      <w:marBottom w:val="0"/>
      <w:divBdr>
        <w:top w:val="none" w:sz="0" w:space="0" w:color="auto"/>
        <w:left w:val="none" w:sz="0" w:space="0" w:color="auto"/>
        <w:bottom w:val="none" w:sz="0" w:space="0" w:color="auto"/>
        <w:right w:val="none" w:sz="0" w:space="0" w:color="auto"/>
      </w:divBdr>
    </w:div>
    <w:div w:id="977035199">
      <w:bodyDiv w:val="1"/>
      <w:marLeft w:val="0"/>
      <w:marRight w:val="0"/>
      <w:marTop w:val="0"/>
      <w:marBottom w:val="0"/>
      <w:divBdr>
        <w:top w:val="none" w:sz="0" w:space="0" w:color="auto"/>
        <w:left w:val="none" w:sz="0" w:space="0" w:color="auto"/>
        <w:bottom w:val="none" w:sz="0" w:space="0" w:color="auto"/>
        <w:right w:val="none" w:sz="0" w:space="0" w:color="auto"/>
      </w:divBdr>
    </w:div>
    <w:div w:id="980113642">
      <w:bodyDiv w:val="1"/>
      <w:marLeft w:val="0"/>
      <w:marRight w:val="0"/>
      <w:marTop w:val="0"/>
      <w:marBottom w:val="0"/>
      <w:divBdr>
        <w:top w:val="none" w:sz="0" w:space="0" w:color="auto"/>
        <w:left w:val="none" w:sz="0" w:space="0" w:color="auto"/>
        <w:bottom w:val="none" w:sz="0" w:space="0" w:color="auto"/>
        <w:right w:val="none" w:sz="0" w:space="0" w:color="auto"/>
      </w:divBdr>
    </w:div>
    <w:div w:id="1011226991">
      <w:bodyDiv w:val="1"/>
      <w:marLeft w:val="0"/>
      <w:marRight w:val="0"/>
      <w:marTop w:val="0"/>
      <w:marBottom w:val="0"/>
      <w:divBdr>
        <w:top w:val="none" w:sz="0" w:space="0" w:color="auto"/>
        <w:left w:val="none" w:sz="0" w:space="0" w:color="auto"/>
        <w:bottom w:val="none" w:sz="0" w:space="0" w:color="auto"/>
        <w:right w:val="none" w:sz="0" w:space="0" w:color="auto"/>
      </w:divBdr>
    </w:div>
    <w:div w:id="1016423611">
      <w:bodyDiv w:val="1"/>
      <w:marLeft w:val="0"/>
      <w:marRight w:val="0"/>
      <w:marTop w:val="0"/>
      <w:marBottom w:val="0"/>
      <w:divBdr>
        <w:top w:val="none" w:sz="0" w:space="0" w:color="auto"/>
        <w:left w:val="none" w:sz="0" w:space="0" w:color="auto"/>
        <w:bottom w:val="none" w:sz="0" w:space="0" w:color="auto"/>
        <w:right w:val="none" w:sz="0" w:space="0" w:color="auto"/>
      </w:divBdr>
    </w:div>
    <w:div w:id="1031881965">
      <w:bodyDiv w:val="1"/>
      <w:marLeft w:val="0"/>
      <w:marRight w:val="0"/>
      <w:marTop w:val="0"/>
      <w:marBottom w:val="0"/>
      <w:divBdr>
        <w:top w:val="none" w:sz="0" w:space="0" w:color="auto"/>
        <w:left w:val="none" w:sz="0" w:space="0" w:color="auto"/>
        <w:bottom w:val="none" w:sz="0" w:space="0" w:color="auto"/>
        <w:right w:val="none" w:sz="0" w:space="0" w:color="auto"/>
      </w:divBdr>
    </w:div>
    <w:div w:id="1037973782">
      <w:bodyDiv w:val="1"/>
      <w:marLeft w:val="0"/>
      <w:marRight w:val="0"/>
      <w:marTop w:val="0"/>
      <w:marBottom w:val="0"/>
      <w:divBdr>
        <w:top w:val="none" w:sz="0" w:space="0" w:color="auto"/>
        <w:left w:val="none" w:sz="0" w:space="0" w:color="auto"/>
        <w:bottom w:val="none" w:sz="0" w:space="0" w:color="auto"/>
        <w:right w:val="none" w:sz="0" w:space="0" w:color="auto"/>
      </w:divBdr>
      <w:divsChild>
        <w:div w:id="2133397079">
          <w:marLeft w:val="0"/>
          <w:marRight w:val="0"/>
          <w:marTop w:val="0"/>
          <w:marBottom w:val="0"/>
          <w:divBdr>
            <w:top w:val="none" w:sz="0" w:space="0" w:color="auto"/>
            <w:left w:val="none" w:sz="0" w:space="0" w:color="auto"/>
            <w:bottom w:val="none" w:sz="0" w:space="0" w:color="auto"/>
            <w:right w:val="none" w:sz="0" w:space="0" w:color="auto"/>
          </w:divBdr>
          <w:divsChild>
            <w:div w:id="680938441">
              <w:marLeft w:val="0"/>
              <w:marRight w:val="0"/>
              <w:marTop w:val="0"/>
              <w:marBottom w:val="0"/>
              <w:divBdr>
                <w:top w:val="none" w:sz="0" w:space="0" w:color="auto"/>
                <w:left w:val="none" w:sz="0" w:space="0" w:color="auto"/>
                <w:bottom w:val="none" w:sz="0" w:space="0" w:color="auto"/>
                <w:right w:val="none" w:sz="0" w:space="0" w:color="auto"/>
              </w:divBdr>
              <w:divsChild>
                <w:div w:id="1778866236">
                  <w:marLeft w:val="0"/>
                  <w:marRight w:val="0"/>
                  <w:marTop w:val="0"/>
                  <w:marBottom w:val="0"/>
                  <w:divBdr>
                    <w:top w:val="none" w:sz="0" w:space="0" w:color="auto"/>
                    <w:left w:val="none" w:sz="0" w:space="0" w:color="auto"/>
                    <w:bottom w:val="none" w:sz="0" w:space="0" w:color="auto"/>
                    <w:right w:val="none" w:sz="0" w:space="0" w:color="auto"/>
                  </w:divBdr>
                  <w:divsChild>
                    <w:div w:id="1691681138">
                      <w:marLeft w:val="0"/>
                      <w:marRight w:val="0"/>
                      <w:marTop w:val="0"/>
                      <w:marBottom w:val="0"/>
                      <w:divBdr>
                        <w:top w:val="none" w:sz="0" w:space="0" w:color="auto"/>
                        <w:left w:val="none" w:sz="0" w:space="0" w:color="auto"/>
                        <w:bottom w:val="none" w:sz="0" w:space="0" w:color="auto"/>
                        <w:right w:val="none" w:sz="0" w:space="0" w:color="auto"/>
                      </w:divBdr>
                      <w:divsChild>
                        <w:div w:id="14871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809752">
      <w:bodyDiv w:val="1"/>
      <w:marLeft w:val="0"/>
      <w:marRight w:val="0"/>
      <w:marTop w:val="0"/>
      <w:marBottom w:val="0"/>
      <w:divBdr>
        <w:top w:val="none" w:sz="0" w:space="0" w:color="auto"/>
        <w:left w:val="none" w:sz="0" w:space="0" w:color="auto"/>
        <w:bottom w:val="none" w:sz="0" w:space="0" w:color="auto"/>
        <w:right w:val="none" w:sz="0" w:space="0" w:color="auto"/>
      </w:divBdr>
    </w:div>
    <w:div w:id="1058671630">
      <w:bodyDiv w:val="1"/>
      <w:marLeft w:val="0"/>
      <w:marRight w:val="0"/>
      <w:marTop w:val="0"/>
      <w:marBottom w:val="0"/>
      <w:divBdr>
        <w:top w:val="none" w:sz="0" w:space="0" w:color="auto"/>
        <w:left w:val="none" w:sz="0" w:space="0" w:color="auto"/>
        <w:bottom w:val="none" w:sz="0" w:space="0" w:color="auto"/>
        <w:right w:val="none" w:sz="0" w:space="0" w:color="auto"/>
      </w:divBdr>
    </w:div>
    <w:div w:id="1063867219">
      <w:bodyDiv w:val="1"/>
      <w:marLeft w:val="0"/>
      <w:marRight w:val="0"/>
      <w:marTop w:val="0"/>
      <w:marBottom w:val="0"/>
      <w:divBdr>
        <w:top w:val="none" w:sz="0" w:space="0" w:color="auto"/>
        <w:left w:val="none" w:sz="0" w:space="0" w:color="auto"/>
        <w:bottom w:val="none" w:sz="0" w:space="0" w:color="auto"/>
        <w:right w:val="none" w:sz="0" w:space="0" w:color="auto"/>
      </w:divBdr>
    </w:div>
    <w:div w:id="1070691067">
      <w:bodyDiv w:val="1"/>
      <w:marLeft w:val="0"/>
      <w:marRight w:val="0"/>
      <w:marTop w:val="0"/>
      <w:marBottom w:val="0"/>
      <w:divBdr>
        <w:top w:val="none" w:sz="0" w:space="0" w:color="auto"/>
        <w:left w:val="none" w:sz="0" w:space="0" w:color="auto"/>
        <w:bottom w:val="none" w:sz="0" w:space="0" w:color="auto"/>
        <w:right w:val="none" w:sz="0" w:space="0" w:color="auto"/>
      </w:divBdr>
    </w:div>
    <w:div w:id="1072041781">
      <w:bodyDiv w:val="1"/>
      <w:marLeft w:val="0"/>
      <w:marRight w:val="0"/>
      <w:marTop w:val="0"/>
      <w:marBottom w:val="0"/>
      <w:divBdr>
        <w:top w:val="none" w:sz="0" w:space="0" w:color="auto"/>
        <w:left w:val="none" w:sz="0" w:space="0" w:color="auto"/>
        <w:bottom w:val="none" w:sz="0" w:space="0" w:color="auto"/>
        <w:right w:val="none" w:sz="0" w:space="0" w:color="auto"/>
      </w:divBdr>
    </w:div>
    <w:div w:id="1133477721">
      <w:bodyDiv w:val="1"/>
      <w:marLeft w:val="0"/>
      <w:marRight w:val="0"/>
      <w:marTop w:val="0"/>
      <w:marBottom w:val="0"/>
      <w:divBdr>
        <w:top w:val="none" w:sz="0" w:space="0" w:color="auto"/>
        <w:left w:val="none" w:sz="0" w:space="0" w:color="auto"/>
        <w:bottom w:val="none" w:sz="0" w:space="0" w:color="auto"/>
        <w:right w:val="none" w:sz="0" w:space="0" w:color="auto"/>
      </w:divBdr>
    </w:div>
    <w:div w:id="1146749770">
      <w:bodyDiv w:val="1"/>
      <w:marLeft w:val="0"/>
      <w:marRight w:val="0"/>
      <w:marTop w:val="0"/>
      <w:marBottom w:val="0"/>
      <w:divBdr>
        <w:top w:val="none" w:sz="0" w:space="0" w:color="auto"/>
        <w:left w:val="none" w:sz="0" w:space="0" w:color="auto"/>
        <w:bottom w:val="none" w:sz="0" w:space="0" w:color="auto"/>
        <w:right w:val="none" w:sz="0" w:space="0" w:color="auto"/>
      </w:divBdr>
    </w:div>
    <w:div w:id="1167481805">
      <w:bodyDiv w:val="1"/>
      <w:marLeft w:val="0"/>
      <w:marRight w:val="0"/>
      <w:marTop w:val="0"/>
      <w:marBottom w:val="0"/>
      <w:divBdr>
        <w:top w:val="none" w:sz="0" w:space="0" w:color="auto"/>
        <w:left w:val="none" w:sz="0" w:space="0" w:color="auto"/>
        <w:bottom w:val="none" w:sz="0" w:space="0" w:color="auto"/>
        <w:right w:val="none" w:sz="0" w:space="0" w:color="auto"/>
      </w:divBdr>
    </w:div>
    <w:div w:id="1169298268">
      <w:bodyDiv w:val="1"/>
      <w:marLeft w:val="0"/>
      <w:marRight w:val="0"/>
      <w:marTop w:val="0"/>
      <w:marBottom w:val="0"/>
      <w:divBdr>
        <w:top w:val="none" w:sz="0" w:space="0" w:color="auto"/>
        <w:left w:val="none" w:sz="0" w:space="0" w:color="auto"/>
        <w:bottom w:val="none" w:sz="0" w:space="0" w:color="auto"/>
        <w:right w:val="none" w:sz="0" w:space="0" w:color="auto"/>
      </w:divBdr>
    </w:div>
    <w:div w:id="1177038088">
      <w:bodyDiv w:val="1"/>
      <w:marLeft w:val="0"/>
      <w:marRight w:val="0"/>
      <w:marTop w:val="0"/>
      <w:marBottom w:val="0"/>
      <w:divBdr>
        <w:top w:val="none" w:sz="0" w:space="0" w:color="auto"/>
        <w:left w:val="none" w:sz="0" w:space="0" w:color="auto"/>
        <w:bottom w:val="none" w:sz="0" w:space="0" w:color="auto"/>
        <w:right w:val="none" w:sz="0" w:space="0" w:color="auto"/>
      </w:divBdr>
    </w:div>
    <w:div w:id="1190416226">
      <w:bodyDiv w:val="1"/>
      <w:marLeft w:val="0"/>
      <w:marRight w:val="0"/>
      <w:marTop w:val="0"/>
      <w:marBottom w:val="0"/>
      <w:divBdr>
        <w:top w:val="none" w:sz="0" w:space="0" w:color="auto"/>
        <w:left w:val="none" w:sz="0" w:space="0" w:color="auto"/>
        <w:bottom w:val="none" w:sz="0" w:space="0" w:color="auto"/>
        <w:right w:val="none" w:sz="0" w:space="0" w:color="auto"/>
      </w:divBdr>
    </w:div>
    <w:div w:id="1202549126">
      <w:bodyDiv w:val="1"/>
      <w:marLeft w:val="0"/>
      <w:marRight w:val="0"/>
      <w:marTop w:val="0"/>
      <w:marBottom w:val="0"/>
      <w:divBdr>
        <w:top w:val="none" w:sz="0" w:space="0" w:color="auto"/>
        <w:left w:val="none" w:sz="0" w:space="0" w:color="auto"/>
        <w:bottom w:val="none" w:sz="0" w:space="0" w:color="auto"/>
        <w:right w:val="none" w:sz="0" w:space="0" w:color="auto"/>
      </w:divBdr>
    </w:div>
    <w:div w:id="1221675854">
      <w:bodyDiv w:val="1"/>
      <w:marLeft w:val="0"/>
      <w:marRight w:val="0"/>
      <w:marTop w:val="0"/>
      <w:marBottom w:val="0"/>
      <w:divBdr>
        <w:top w:val="none" w:sz="0" w:space="0" w:color="auto"/>
        <w:left w:val="none" w:sz="0" w:space="0" w:color="auto"/>
        <w:bottom w:val="none" w:sz="0" w:space="0" w:color="auto"/>
        <w:right w:val="none" w:sz="0" w:space="0" w:color="auto"/>
      </w:divBdr>
    </w:div>
    <w:div w:id="1228569100">
      <w:bodyDiv w:val="1"/>
      <w:marLeft w:val="0"/>
      <w:marRight w:val="0"/>
      <w:marTop w:val="0"/>
      <w:marBottom w:val="0"/>
      <w:divBdr>
        <w:top w:val="none" w:sz="0" w:space="0" w:color="auto"/>
        <w:left w:val="none" w:sz="0" w:space="0" w:color="auto"/>
        <w:bottom w:val="none" w:sz="0" w:space="0" w:color="auto"/>
        <w:right w:val="none" w:sz="0" w:space="0" w:color="auto"/>
      </w:divBdr>
      <w:divsChild>
        <w:div w:id="1084767632">
          <w:marLeft w:val="0"/>
          <w:marRight w:val="0"/>
          <w:marTop w:val="0"/>
          <w:marBottom w:val="0"/>
          <w:divBdr>
            <w:top w:val="none" w:sz="0" w:space="0" w:color="auto"/>
            <w:left w:val="none" w:sz="0" w:space="0" w:color="auto"/>
            <w:bottom w:val="none" w:sz="0" w:space="0" w:color="auto"/>
            <w:right w:val="none" w:sz="0" w:space="0" w:color="auto"/>
          </w:divBdr>
          <w:divsChild>
            <w:div w:id="1714184571">
              <w:marLeft w:val="0"/>
              <w:marRight w:val="0"/>
              <w:marTop w:val="0"/>
              <w:marBottom w:val="0"/>
              <w:divBdr>
                <w:top w:val="none" w:sz="0" w:space="0" w:color="auto"/>
                <w:left w:val="none" w:sz="0" w:space="0" w:color="auto"/>
                <w:bottom w:val="none" w:sz="0" w:space="0" w:color="auto"/>
                <w:right w:val="none" w:sz="0" w:space="0" w:color="auto"/>
              </w:divBdr>
              <w:divsChild>
                <w:div w:id="2011716197">
                  <w:marLeft w:val="0"/>
                  <w:marRight w:val="0"/>
                  <w:marTop w:val="0"/>
                  <w:marBottom w:val="0"/>
                  <w:divBdr>
                    <w:top w:val="none" w:sz="0" w:space="0" w:color="auto"/>
                    <w:left w:val="none" w:sz="0" w:space="0" w:color="auto"/>
                    <w:bottom w:val="none" w:sz="0" w:space="0" w:color="auto"/>
                    <w:right w:val="none" w:sz="0" w:space="0" w:color="auto"/>
                  </w:divBdr>
                  <w:divsChild>
                    <w:div w:id="1887528223">
                      <w:marLeft w:val="0"/>
                      <w:marRight w:val="0"/>
                      <w:marTop w:val="0"/>
                      <w:marBottom w:val="0"/>
                      <w:divBdr>
                        <w:top w:val="none" w:sz="0" w:space="0" w:color="auto"/>
                        <w:left w:val="none" w:sz="0" w:space="0" w:color="auto"/>
                        <w:bottom w:val="none" w:sz="0" w:space="0" w:color="auto"/>
                        <w:right w:val="none" w:sz="0" w:space="0" w:color="auto"/>
                      </w:divBdr>
                      <w:divsChild>
                        <w:div w:id="5444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540324">
      <w:bodyDiv w:val="1"/>
      <w:marLeft w:val="0"/>
      <w:marRight w:val="0"/>
      <w:marTop w:val="0"/>
      <w:marBottom w:val="0"/>
      <w:divBdr>
        <w:top w:val="none" w:sz="0" w:space="0" w:color="auto"/>
        <w:left w:val="none" w:sz="0" w:space="0" w:color="auto"/>
        <w:bottom w:val="none" w:sz="0" w:space="0" w:color="auto"/>
        <w:right w:val="none" w:sz="0" w:space="0" w:color="auto"/>
      </w:divBdr>
    </w:div>
    <w:div w:id="1248922395">
      <w:bodyDiv w:val="1"/>
      <w:marLeft w:val="0"/>
      <w:marRight w:val="0"/>
      <w:marTop w:val="0"/>
      <w:marBottom w:val="0"/>
      <w:divBdr>
        <w:top w:val="none" w:sz="0" w:space="0" w:color="auto"/>
        <w:left w:val="none" w:sz="0" w:space="0" w:color="auto"/>
        <w:bottom w:val="none" w:sz="0" w:space="0" w:color="auto"/>
        <w:right w:val="none" w:sz="0" w:space="0" w:color="auto"/>
      </w:divBdr>
    </w:div>
    <w:div w:id="1251082545">
      <w:bodyDiv w:val="1"/>
      <w:marLeft w:val="0"/>
      <w:marRight w:val="0"/>
      <w:marTop w:val="0"/>
      <w:marBottom w:val="0"/>
      <w:divBdr>
        <w:top w:val="none" w:sz="0" w:space="0" w:color="auto"/>
        <w:left w:val="none" w:sz="0" w:space="0" w:color="auto"/>
        <w:bottom w:val="none" w:sz="0" w:space="0" w:color="auto"/>
        <w:right w:val="none" w:sz="0" w:space="0" w:color="auto"/>
      </w:divBdr>
    </w:div>
    <w:div w:id="1267150133">
      <w:bodyDiv w:val="1"/>
      <w:marLeft w:val="0"/>
      <w:marRight w:val="0"/>
      <w:marTop w:val="0"/>
      <w:marBottom w:val="0"/>
      <w:divBdr>
        <w:top w:val="none" w:sz="0" w:space="0" w:color="auto"/>
        <w:left w:val="none" w:sz="0" w:space="0" w:color="auto"/>
        <w:bottom w:val="none" w:sz="0" w:space="0" w:color="auto"/>
        <w:right w:val="none" w:sz="0" w:space="0" w:color="auto"/>
      </w:divBdr>
    </w:div>
    <w:div w:id="1279144381">
      <w:bodyDiv w:val="1"/>
      <w:marLeft w:val="0"/>
      <w:marRight w:val="0"/>
      <w:marTop w:val="0"/>
      <w:marBottom w:val="0"/>
      <w:divBdr>
        <w:top w:val="none" w:sz="0" w:space="0" w:color="auto"/>
        <w:left w:val="none" w:sz="0" w:space="0" w:color="auto"/>
        <w:bottom w:val="none" w:sz="0" w:space="0" w:color="auto"/>
        <w:right w:val="none" w:sz="0" w:space="0" w:color="auto"/>
      </w:divBdr>
    </w:div>
    <w:div w:id="1279992367">
      <w:bodyDiv w:val="1"/>
      <w:marLeft w:val="0"/>
      <w:marRight w:val="0"/>
      <w:marTop w:val="0"/>
      <w:marBottom w:val="0"/>
      <w:divBdr>
        <w:top w:val="none" w:sz="0" w:space="0" w:color="auto"/>
        <w:left w:val="none" w:sz="0" w:space="0" w:color="auto"/>
        <w:bottom w:val="none" w:sz="0" w:space="0" w:color="auto"/>
        <w:right w:val="none" w:sz="0" w:space="0" w:color="auto"/>
      </w:divBdr>
    </w:div>
    <w:div w:id="1285620444">
      <w:bodyDiv w:val="1"/>
      <w:marLeft w:val="0"/>
      <w:marRight w:val="0"/>
      <w:marTop w:val="0"/>
      <w:marBottom w:val="0"/>
      <w:divBdr>
        <w:top w:val="none" w:sz="0" w:space="0" w:color="auto"/>
        <w:left w:val="none" w:sz="0" w:space="0" w:color="auto"/>
        <w:bottom w:val="none" w:sz="0" w:space="0" w:color="auto"/>
        <w:right w:val="none" w:sz="0" w:space="0" w:color="auto"/>
      </w:divBdr>
    </w:div>
    <w:div w:id="1292639175">
      <w:bodyDiv w:val="1"/>
      <w:marLeft w:val="0"/>
      <w:marRight w:val="0"/>
      <w:marTop w:val="0"/>
      <w:marBottom w:val="0"/>
      <w:divBdr>
        <w:top w:val="none" w:sz="0" w:space="0" w:color="auto"/>
        <w:left w:val="none" w:sz="0" w:space="0" w:color="auto"/>
        <w:bottom w:val="none" w:sz="0" w:space="0" w:color="auto"/>
        <w:right w:val="none" w:sz="0" w:space="0" w:color="auto"/>
      </w:divBdr>
    </w:div>
    <w:div w:id="1297373561">
      <w:bodyDiv w:val="1"/>
      <w:marLeft w:val="0"/>
      <w:marRight w:val="0"/>
      <w:marTop w:val="0"/>
      <w:marBottom w:val="0"/>
      <w:divBdr>
        <w:top w:val="none" w:sz="0" w:space="0" w:color="auto"/>
        <w:left w:val="none" w:sz="0" w:space="0" w:color="auto"/>
        <w:bottom w:val="none" w:sz="0" w:space="0" w:color="auto"/>
        <w:right w:val="none" w:sz="0" w:space="0" w:color="auto"/>
      </w:divBdr>
    </w:div>
    <w:div w:id="1307008475">
      <w:bodyDiv w:val="1"/>
      <w:marLeft w:val="0"/>
      <w:marRight w:val="0"/>
      <w:marTop w:val="0"/>
      <w:marBottom w:val="0"/>
      <w:divBdr>
        <w:top w:val="none" w:sz="0" w:space="0" w:color="auto"/>
        <w:left w:val="none" w:sz="0" w:space="0" w:color="auto"/>
        <w:bottom w:val="none" w:sz="0" w:space="0" w:color="auto"/>
        <w:right w:val="none" w:sz="0" w:space="0" w:color="auto"/>
      </w:divBdr>
    </w:div>
    <w:div w:id="1314479987">
      <w:bodyDiv w:val="1"/>
      <w:marLeft w:val="0"/>
      <w:marRight w:val="0"/>
      <w:marTop w:val="0"/>
      <w:marBottom w:val="0"/>
      <w:divBdr>
        <w:top w:val="none" w:sz="0" w:space="0" w:color="auto"/>
        <w:left w:val="none" w:sz="0" w:space="0" w:color="auto"/>
        <w:bottom w:val="none" w:sz="0" w:space="0" w:color="auto"/>
        <w:right w:val="none" w:sz="0" w:space="0" w:color="auto"/>
      </w:divBdr>
    </w:div>
    <w:div w:id="1317494952">
      <w:bodyDiv w:val="1"/>
      <w:marLeft w:val="0"/>
      <w:marRight w:val="0"/>
      <w:marTop w:val="0"/>
      <w:marBottom w:val="0"/>
      <w:divBdr>
        <w:top w:val="none" w:sz="0" w:space="0" w:color="auto"/>
        <w:left w:val="none" w:sz="0" w:space="0" w:color="auto"/>
        <w:bottom w:val="none" w:sz="0" w:space="0" w:color="auto"/>
        <w:right w:val="none" w:sz="0" w:space="0" w:color="auto"/>
      </w:divBdr>
    </w:div>
    <w:div w:id="1321422938">
      <w:bodyDiv w:val="1"/>
      <w:marLeft w:val="0"/>
      <w:marRight w:val="0"/>
      <w:marTop w:val="0"/>
      <w:marBottom w:val="0"/>
      <w:divBdr>
        <w:top w:val="none" w:sz="0" w:space="0" w:color="auto"/>
        <w:left w:val="none" w:sz="0" w:space="0" w:color="auto"/>
        <w:bottom w:val="none" w:sz="0" w:space="0" w:color="auto"/>
        <w:right w:val="none" w:sz="0" w:space="0" w:color="auto"/>
      </w:divBdr>
    </w:div>
    <w:div w:id="1327367624">
      <w:bodyDiv w:val="1"/>
      <w:marLeft w:val="0"/>
      <w:marRight w:val="0"/>
      <w:marTop w:val="0"/>
      <w:marBottom w:val="0"/>
      <w:divBdr>
        <w:top w:val="none" w:sz="0" w:space="0" w:color="auto"/>
        <w:left w:val="none" w:sz="0" w:space="0" w:color="auto"/>
        <w:bottom w:val="none" w:sz="0" w:space="0" w:color="auto"/>
        <w:right w:val="none" w:sz="0" w:space="0" w:color="auto"/>
      </w:divBdr>
    </w:div>
    <w:div w:id="1331375373">
      <w:bodyDiv w:val="1"/>
      <w:marLeft w:val="0"/>
      <w:marRight w:val="0"/>
      <w:marTop w:val="0"/>
      <w:marBottom w:val="0"/>
      <w:divBdr>
        <w:top w:val="none" w:sz="0" w:space="0" w:color="auto"/>
        <w:left w:val="none" w:sz="0" w:space="0" w:color="auto"/>
        <w:bottom w:val="none" w:sz="0" w:space="0" w:color="auto"/>
        <w:right w:val="none" w:sz="0" w:space="0" w:color="auto"/>
      </w:divBdr>
    </w:div>
    <w:div w:id="1339043097">
      <w:bodyDiv w:val="1"/>
      <w:marLeft w:val="0"/>
      <w:marRight w:val="0"/>
      <w:marTop w:val="0"/>
      <w:marBottom w:val="0"/>
      <w:divBdr>
        <w:top w:val="none" w:sz="0" w:space="0" w:color="auto"/>
        <w:left w:val="none" w:sz="0" w:space="0" w:color="auto"/>
        <w:bottom w:val="none" w:sz="0" w:space="0" w:color="auto"/>
        <w:right w:val="none" w:sz="0" w:space="0" w:color="auto"/>
      </w:divBdr>
    </w:div>
    <w:div w:id="1340306078">
      <w:bodyDiv w:val="1"/>
      <w:marLeft w:val="0"/>
      <w:marRight w:val="0"/>
      <w:marTop w:val="0"/>
      <w:marBottom w:val="0"/>
      <w:divBdr>
        <w:top w:val="none" w:sz="0" w:space="0" w:color="auto"/>
        <w:left w:val="none" w:sz="0" w:space="0" w:color="auto"/>
        <w:bottom w:val="none" w:sz="0" w:space="0" w:color="auto"/>
        <w:right w:val="none" w:sz="0" w:space="0" w:color="auto"/>
      </w:divBdr>
    </w:div>
    <w:div w:id="1344943066">
      <w:bodyDiv w:val="1"/>
      <w:marLeft w:val="0"/>
      <w:marRight w:val="0"/>
      <w:marTop w:val="0"/>
      <w:marBottom w:val="0"/>
      <w:divBdr>
        <w:top w:val="none" w:sz="0" w:space="0" w:color="auto"/>
        <w:left w:val="none" w:sz="0" w:space="0" w:color="auto"/>
        <w:bottom w:val="none" w:sz="0" w:space="0" w:color="auto"/>
        <w:right w:val="none" w:sz="0" w:space="0" w:color="auto"/>
      </w:divBdr>
    </w:div>
    <w:div w:id="1353802319">
      <w:bodyDiv w:val="1"/>
      <w:marLeft w:val="0"/>
      <w:marRight w:val="0"/>
      <w:marTop w:val="0"/>
      <w:marBottom w:val="0"/>
      <w:divBdr>
        <w:top w:val="none" w:sz="0" w:space="0" w:color="auto"/>
        <w:left w:val="none" w:sz="0" w:space="0" w:color="auto"/>
        <w:bottom w:val="none" w:sz="0" w:space="0" w:color="auto"/>
        <w:right w:val="none" w:sz="0" w:space="0" w:color="auto"/>
      </w:divBdr>
    </w:div>
    <w:div w:id="1358964396">
      <w:bodyDiv w:val="1"/>
      <w:marLeft w:val="0"/>
      <w:marRight w:val="0"/>
      <w:marTop w:val="0"/>
      <w:marBottom w:val="0"/>
      <w:divBdr>
        <w:top w:val="none" w:sz="0" w:space="0" w:color="auto"/>
        <w:left w:val="none" w:sz="0" w:space="0" w:color="auto"/>
        <w:bottom w:val="none" w:sz="0" w:space="0" w:color="auto"/>
        <w:right w:val="none" w:sz="0" w:space="0" w:color="auto"/>
      </w:divBdr>
    </w:div>
    <w:div w:id="1372194420">
      <w:bodyDiv w:val="1"/>
      <w:marLeft w:val="0"/>
      <w:marRight w:val="0"/>
      <w:marTop w:val="0"/>
      <w:marBottom w:val="0"/>
      <w:divBdr>
        <w:top w:val="none" w:sz="0" w:space="0" w:color="auto"/>
        <w:left w:val="none" w:sz="0" w:space="0" w:color="auto"/>
        <w:bottom w:val="none" w:sz="0" w:space="0" w:color="auto"/>
        <w:right w:val="none" w:sz="0" w:space="0" w:color="auto"/>
      </w:divBdr>
    </w:div>
    <w:div w:id="1401171332">
      <w:bodyDiv w:val="1"/>
      <w:marLeft w:val="0"/>
      <w:marRight w:val="0"/>
      <w:marTop w:val="0"/>
      <w:marBottom w:val="0"/>
      <w:divBdr>
        <w:top w:val="none" w:sz="0" w:space="0" w:color="auto"/>
        <w:left w:val="none" w:sz="0" w:space="0" w:color="auto"/>
        <w:bottom w:val="none" w:sz="0" w:space="0" w:color="auto"/>
        <w:right w:val="none" w:sz="0" w:space="0" w:color="auto"/>
      </w:divBdr>
    </w:div>
    <w:div w:id="1403136361">
      <w:bodyDiv w:val="1"/>
      <w:marLeft w:val="0"/>
      <w:marRight w:val="0"/>
      <w:marTop w:val="0"/>
      <w:marBottom w:val="0"/>
      <w:divBdr>
        <w:top w:val="none" w:sz="0" w:space="0" w:color="auto"/>
        <w:left w:val="none" w:sz="0" w:space="0" w:color="auto"/>
        <w:bottom w:val="none" w:sz="0" w:space="0" w:color="auto"/>
        <w:right w:val="none" w:sz="0" w:space="0" w:color="auto"/>
      </w:divBdr>
    </w:div>
    <w:div w:id="1404065983">
      <w:bodyDiv w:val="1"/>
      <w:marLeft w:val="0"/>
      <w:marRight w:val="0"/>
      <w:marTop w:val="0"/>
      <w:marBottom w:val="0"/>
      <w:divBdr>
        <w:top w:val="none" w:sz="0" w:space="0" w:color="auto"/>
        <w:left w:val="none" w:sz="0" w:space="0" w:color="auto"/>
        <w:bottom w:val="none" w:sz="0" w:space="0" w:color="auto"/>
        <w:right w:val="none" w:sz="0" w:space="0" w:color="auto"/>
      </w:divBdr>
    </w:div>
    <w:div w:id="1406024989">
      <w:bodyDiv w:val="1"/>
      <w:marLeft w:val="0"/>
      <w:marRight w:val="0"/>
      <w:marTop w:val="0"/>
      <w:marBottom w:val="0"/>
      <w:divBdr>
        <w:top w:val="none" w:sz="0" w:space="0" w:color="auto"/>
        <w:left w:val="none" w:sz="0" w:space="0" w:color="auto"/>
        <w:bottom w:val="none" w:sz="0" w:space="0" w:color="auto"/>
        <w:right w:val="none" w:sz="0" w:space="0" w:color="auto"/>
      </w:divBdr>
    </w:div>
    <w:div w:id="1417482261">
      <w:bodyDiv w:val="1"/>
      <w:marLeft w:val="0"/>
      <w:marRight w:val="0"/>
      <w:marTop w:val="0"/>
      <w:marBottom w:val="0"/>
      <w:divBdr>
        <w:top w:val="none" w:sz="0" w:space="0" w:color="auto"/>
        <w:left w:val="none" w:sz="0" w:space="0" w:color="auto"/>
        <w:bottom w:val="none" w:sz="0" w:space="0" w:color="auto"/>
        <w:right w:val="none" w:sz="0" w:space="0" w:color="auto"/>
      </w:divBdr>
    </w:div>
    <w:div w:id="1443261151">
      <w:bodyDiv w:val="1"/>
      <w:marLeft w:val="0"/>
      <w:marRight w:val="0"/>
      <w:marTop w:val="0"/>
      <w:marBottom w:val="0"/>
      <w:divBdr>
        <w:top w:val="none" w:sz="0" w:space="0" w:color="auto"/>
        <w:left w:val="none" w:sz="0" w:space="0" w:color="auto"/>
        <w:bottom w:val="none" w:sz="0" w:space="0" w:color="auto"/>
        <w:right w:val="none" w:sz="0" w:space="0" w:color="auto"/>
      </w:divBdr>
    </w:div>
    <w:div w:id="1461268045">
      <w:bodyDiv w:val="1"/>
      <w:marLeft w:val="0"/>
      <w:marRight w:val="0"/>
      <w:marTop w:val="0"/>
      <w:marBottom w:val="0"/>
      <w:divBdr>
        <w:top w:val="none" w:sz="0" w:space="0" w:color="auto"/>
        <w:left w:val="none" w:sz="0" w:space="0" w:color="auto"/>
        <w:bottom w:val="none" w:sz="0" w:space="0" w:color="auto"/>
        <w:right w:val="none" w:sz="0" w:space="0" w:color="auto"/>
      </w:divBdr>
    </w:div>
    <w:div w:id="1462698385">
      <w:bodyDiv w:val="1"/>
      <w:marLeft w:val="0"/>
      <w:marRight w:val="0"/>
      <w:marTop w:val="0"/>
      <w:marBottom w:val="0"/>
      <w:divBdr>
        <w:top w:val="none" w:sz="0" w:space="0" w:color="auto"/>
        <w:left w:val="none" w:sz="0" w:space="0" w:color="auto"/>
        <w:bottom w:val="none" w:sz="0" w:space="0" w:color="auto"/>
        <w:right w:val="none" w:sz="0" w:space="0" w:color="auto"/>
      </w:divBdr>
    </w:div>
    <w:div w:id="1474248770">
      <w:bodyDiv w:val="1"/>
      <w:marLeft w:val="0"/>
      <w:marRight w:val="0"/>
      <w:marTop w:val="0"/>
      <w:marBottom w:val="0"/>
      <w:divBdr>
        <w:top w:val="none" w:sz="0" w:space="0" w:color="auto"/>
        <w:left w:val="none" w:sz="0" w:space="0" w:color="auto"/>
        <w:bottom w:val="none" w:sz="0" w:space="0" w:color="auto"/>
        <w:right w:val="none" w:sz="0" w:space="0" w:color="auto"/>
      </w:divBdr>
    </w:div>
    <w:div w:id="1478377848">
      <w:bodyDiv w:val="1"/>
      <w:marLeft w:val="0"/>
      <w:marRight w:val="0"/>
      <w:marTop w:val="0"/>
      <w:marBottom w:val="0"/>
      <w:divBdr>
        <w:top w:val="none" w:sz="0" w:space="0" w:color="auto"/>
        <w:left w:val="none" w:sz="0" w:space="0" w:color="auto"/>
        <w:bottom w:val="none" w:sz="0" w:space="0" w:color="auto"/>
        <w:right w:val="none" w:sz="0" w:space="0" w:color="auto"/>
      </w:divBdr>
    </w:div>
    <w:div w:id="1478523679">
      <w:bodyDiv w:val="1"/>
      <w:marLeft w:val="0"/>
      <w:marRight w:val="0"/>
      <w:marTop w:val="0"/>
      <w:marBottom w:val="0"/>
      <w:divBdr>
        <w:top w:val="none" w:sz="0" w:space="0" w:color="auto"/>
        <w:left w:val="none" w:sz="0" w:space="0" w:color="auto"/>
        <w:bottom w:val="none" w:sz="0" w:space="0" w:color="auto"/>
        <w:right w:val="none" w:sz="0" w:space="0" w:color="auto"/>
      </w:divBdr>
    </w:div>
    <w:div w:id="1483543276">
      <w:bodyDiv w:val="1"/>
      <w:marLeft w:val="0"/>
      <w:marRight w:val="0"/>
      <w:marTop w:val="0"/>
      <w:marBottom w:val="0"/>
      <w:divBdr>
        <w:top w:val="none" w:sz="0" w:space="0" w:color="auto"/>
        <w:left w:val="none" w:sz="0" w:space="0" w:color="auto"/>
        <w:bottom w:val="none" w:sz="0" w:space="0" w:color="auto"/>
        <w:right w:val="none" w:sz="0" w:space="0" w:color="auto"/>
      </w:divBdr>
    </w:div>
    <w:div w:id="1492482312">
      <w:bodyDiv w:val="1"/>
      <w:marLeft w:val="0"/>
      <w:marRight w:val="0"/>
      <w:marTop w:val="0"/>
      <w:marBottom w:val="0"/>
      <w:divBdr>
        <w:top w:val="none" w:sz="0" w:space="0" w:color="auto"/>
        <w:left w:val="none" w:sz="0" w:space="0" w:color="auto"/>
        <w:bottom w:val="none" w:sz="0" w:space="0" w:color="auto"/>
        <w:right w:val="none" w:sz="0" w:space="0" w:color="auto"/>
      </w:divBdr>
    </w:div>
    <w:div w:id="1522815586">
      <w:bodyDiv w:val="1"/>
      <w:marLeft w:val="0"/>
      <w:marRight w:val="0"/>
      <w:marTop w:val="0"/>
      <w:marBottom w:val="0"/>
      <w:divBdr>
        <w:top w:val="none" w:sz="0" w:space="0" w:color="auto"/>
        <w:left w:val="none" w:sz="0" w:space="0" w:color="auto"/>
        <w:bottom w:val="none" w:sz="0" w:space="0" w:color="auto"/>
        <w:right w:val="none" w:sz="0" w:space="0" w:color="auto"/>
      </w:divBdr>
    </w:div>
    <w:div w:id="1536192892">
      <w:bodyDiv w:val="1"/>
      <w:marLeft w:val="0"/>
      <w:marRight w:val="0"/>
      <w:marTop w:val="0"/>
      <w:marBottom w:val="0"/>
      <w:divBdr>
        <w:top w:val="none" w:sz="0" w:space="0" w:color="auto"/>
        <w:left w:val="none" w:sz="0" w:space="0" w:color="auto"/>
        <w:bottom w:val="none" w:sz="0" w:space="0" w:color="auto"/>
        <w:right w:val="none" w:sz="0" w:space="0" w:color="auto"/>
      </w:divBdr>
    </w:div>
    <w:div w:id="1548252393">
      <w:bodyDiv w:val="1"/>
      <w:marLeft w:val="0"/>
      <w:marRight w:val="0"/>
      <w:marTop w:val="0"/>
      <w:marBottom w:val="0"/>
      <w:divBdr>
        <w:top w:val="none" w:sz="0" w:space="0" w:color="auto"/>
        <w:left w:val="none" w:sz="0" w:space="0" w:color="auto"/>
        <w:bottom w:val="none" w:sz="0" w:space="0" w:color="auto"/>
        <w:right w:val="none" w:sz="0" w:space="0" w:color="auto"/>
      </w:divBdr>
    </w:div>
    <w:div w:id="1557547419">
      <w:bodyDiv w:val="1"/>
      <w:marLeft w:val="0"/>
      <w:marRight w:val="0"/>
      <w:marTop w:val="0"/>
      <w:marBottom w:val="0"/>
      <w:divBdr>
        <w:top w:val="none" w:sz="0" w:space="0" w:color="auto"/>
        <w:left w:val="none" w:sz="0" w:space="0" w:color="auto"/>
        <w:bottom w:val="none" w:sz="0" w:space="0" w:color="auto"/>
        <w:right w:val="none" w:sz="0" w:space="0" w:color="auto"/>
      </w:divBdr>
    </w:div>
    <w:div w:id="1568421111">
      <w:bodyDiv w:val="1"/>
      <w:marLeft w:val="0"/>
      <w:marRight w:val="0"/>
      <w:marTop w:val="0"/>
      <w:marBottom w:val="0"/>
      <w:divBdr>
        <w:top w:val="none" w:sz="0" w:space="0" w:color="auto"/>
        <w:left w:val="none" w:sz="0" w:space="0" w:color="auto"/>
        <w:bottom w:val="none" w:sz="0" w:space="0" w:color="auto"/>
        <w:right w:val="none" w:sz="0" w:space="0" w:color="auto"/>
      </w:divBdr>
    </w:div>
    <w:div w:id="1568952150">
      <w:bodyDiv w:val="1"/>
      <w:marLeft w:val="0"/>
      <w:marRight w:val="0"/>
      <w:marTop w:val="0"/>
      <w:marBottom w:val="0"/>
      <w:divBdr>
        <w:top w:val="none" w:sz="0" w:space="0" w:color="auto"/>
        <w:left w:val="none" w:sz="0" w:space="0" w:color="auto"/>
        <w:bottom w:val="none" w:sz="0" w:space="0" w:color="auto"/>
        <w:right w:val="none" w:sz="0" w:space="0" w:color="auto"/>
      </w:divBdr>
    </w:div>
    <w:div w:id="1575242132">
      <w:bodyDiv w:val="1"/>
      <w:marLeft w:val="0"/>
      <w:marRight w:val="0"/>
      <w:marTop w:val="0"/>
      <w:marBottom w:val="0"/>
      <w:divBdr>
        <w:top w:val="none" w:sz="0" w:space="0" w:color="auto"/>
        <w:left w:val="none" w:sz="0" w:space="0" w:color="auto"/>
        <w:bottom w:val="none" w:sz="0" w:space="0" w:color="auto"/>
        <w:right w:val="none" w:sz="0" w:space="0" w:color="auto"/>
      </w:divBdr>
    </w:div>
    <w:div w:id="1582565625">
      <w:bodyDiv w:val="1"/>
      <w:marLeft w:val="0"/>
      <w:marRight w:val="0"/>
      <w:marTop w:val="0"/>
      <w:marBottom w:val="0"/>
      <w:divBdr>
        <w:top w:val="none" w:sz="0" w:space="0" w:color="auto"/>
        <w:left w:val="none" w:sz="0" w:space="0" w:color="auto"/>
        <w:bottom w:val="none" w:sz="0" w:space="0" w:color="auto"/>
        <w:right w:val="none" w:sz="0" w:space="0" w:color="auto"/>
      </w:divBdr>
    </w:div>
    <w:div w:id="1594047196">
      <w:bodyDiv w:val="1"/>
      <w:marLeft w:val="0"/>
      <w:marRight w:val="0"/>
      <w:marTop w:val="0"/>
      <w:marBottom w:val="0"/>
      <w:divBdr>
        <w:top w:val="none" w:sz="0" w:space="0" w:color="auto"/>
        <w:left w:val="none" w:sz="0" w:space="0" w:color="auto"/>
        <w:bottom w:val="none" w:sz="0" w:space="0" w:color="auto"/>
        <w:right w:val="none" w:sz="0" w:space="0" w:color="auto"/>
      </w:divBdr>
    </w:div>
    <w:div w:id="1598059391">
      <w:bodyDiv w:val="1"/>
      <w:marLeft w:val="0"/>
      <w:marRight w:val="0"/>
      <w:marTop w:val="0"/>
      <w:marBottom w:val="0"/>
      <w:divBdr>
        <w:top w:val="none" w:sz="0" w:space="0" w:color="auto"/>
        <w:left w:val="none" w:sz="0" w:space="0" w:color="auto"/>
        <w:bottom w:val="none" w:sz="0" w:space="0" w:color="auto"/>
        <w:right w:val="none" w:sz="0" w:space="0" w:color="auto"/>
      </w:divBdr>
    </w:div>
    <w:div w:id="1605991879">
      <w:bodyDiv w:val="1"/>
      <w:marLeft w:val="0"/>
      <w:marRight w:val="0"/>
      <w:marTop w:val="0"/>
      <w:marBottom w:val="0"/>
      <w:divBdr>
        <w:top w:val="none" w:sz="0" w:space="0" w:color="auto"/>
        <w:left w:val="none" w:sz="0" w:space="0" w:color="auto"/>
        <w:bottom w:val="none" w:sz="0" w:space="0" w:color="auto"/>
        <w:right w:val="none" w:sz="0" w:space="0" w:color="auto"/>
      </w:divBdr>
      <w:divsChild>
        <w:div w:id="1491284778">
          <w:marLeft w:val="0"/>
          <w:marRight w:val="0"/>
          <w:marTop w:val="0"/>
          <w:marBottom w:val="0"/>
          <w:divBdr>
            <w:top w:val="none" w:sz="0" w:space="0" w:color="auto"/>
            <w:left w:val="none" w:sz="0" w:space="0" w:color="auto"/>
            <w:bottom w:val="none" w:sz="0" w:space="0" w:color="auto"/>
            <w:right w:val="none" w:sz="0" w:space="0" w:color="auto"/>
          </w:divBdr>
          <w:divsChild>
            <w:div w:id="115149136">
              <w:marLeft w:val="0"/>
              <w:marRight w:val="0"/>
              <w:marTop w:val="0"/>
              <w:marBottom w:val="0"/>
              <w:divBdr>
                <w:top w:val="none" w:sz="0" w:space="0" w:color="auto"/>
                <w:left w:val="none" w:sz="0" w:space="0" w:color="auto"/>
                <w:bottom w:val="none" w:sz="0" w:space="0" w:color="auto"/>
                <w:right w:val="none" w:sz="0" w:space="0" w:color="auto"/>
              </w:divBdr>
              <w:divsChild>
                <w:div w:id="1962416633">
                  <w:marLeft w:val="0"/>
                  <w:marRight w:val="0"/>
                  <w:marTop w:val="0"/>
                  <w:marBottom w:val="0"/>
                  <w:divBdr>
                    <w:top w:val="none" w:sz="0" w:space="0" w:color="auto"/>
                    <w:left w:val="none" w:sz="0" w:space="0" w:color="auto"/>
                    <w:bottom w:val="none" w:sz="0" w:space="0" w:color="auto"/>
                    <w:right w:val="none" w:sz="0" w:space="0" w:color="auto"/>
                  </w:divBdr>
                  <w:divsChild>
                    <w:div w:id="673073597">
                      <w:marLeft w:val="0"/>
                      <w:marRight w:val="0"/>
                      <w:marTop w:val="0"/>
                      <w:marBottom w:val="0"/>
                      <w:divBdr>
                        <w:top w:val="none" w:sz="0" w:space="0" w:color="auto"/>
                        <w:left w:val="none" w:sz="0" w:space="0" w:color="auto"/>
                        <w:bottom w:val="none" w:sz="0" w:space="0" w:color="auto"/>
                        <w:right w:val="none" w:sz="0" w:space="0" w:color="auto"/>
                      </w:divBdr>
                      <w:divsChild>
                        <w:div w:id="212568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711024">
      <w:bodyDiv w:val="1"/>
      <w:marLeft w:val="0"/>
      <w:marRight w:val="0"/>
      <w:marTop w:val="0"/>
      <w:marBottom w:val="0"/>
      <w:divBdr>
        <w:top w:val="none" w:sz="0" w:space="0" w:color="auto"/>
        <w:left w:val="none" w:sz="0" w:space="0" w:color="auto"/>
        <w:bottom w:val="none" w:sz="0" w:space="0" w:color="auto"/>
        <w:right w:val="none" w:sz="0" w:space="0" w:color="auto"/>
      </w:divBdr>
    </w:div>
    <w:div w:id="1637442558">
      <w:bodyDiv w:val="1"/>
      <w:marLeft w:val="0"/>
      <w:marRight w:val="0"/>
      <w:marTop w:val="0"/>
      <w:marBottom w:val="0"/>
      <w:divBdr>
        <w:top w:val="none" w:sz="0" w:space="0" w:color="auto"/>
        <w:left w:val="none" w:sz="0" w:space="0" w:color="auto"/>
        <w:bottom w:val="none" w:sz="0" w:space="0" w:color="auto"/>
        <w:right w:val="none" w:sz="0" w:space="0" w:color="auto"/>
      </w:divBdr>
    </w:div>
    <w:div w:id="1638144843">
      <w:bodyDiv w:val="1"/>
      <w:marLeft w:val="0"/>
      <w:marRight w:val="0"/>
      <w:marTop w:val="0"/>
      <w:marBottom w:val="0"/>
      <w:divBdr>
        <w:top w:val="none" w:sz="0" w:space="0" w:color="auto"/>
        <w:left w:val="none" w:sz="0" w:space="0" w:color="auto"/>
        <w:bottom w:val="none" w:sz="0" w:space="0" w:color="auto"/>
        <w:right w:val="none" w:sz="0" w:space="0" w:color="auto"/>
      </w:divBdr>
    </w:div>
    <w:div w:id="1641228882">
      <w:bodyDiv w:val="1"/>
      <w:marLeft w:val="0"/>
      <w:marRight w:val="0"/>
      <w:marTop w:val="0"/>
      <w:marBottom w:val="0"/>
      <w:divBdr>
        <w:top w:val="none" w:sz="0" w:space="0" w:color="auto"/>
        <w:left w:val="none" w:sz="0" w:space="0" w:color="auto"/>
        <w:bottom w:val="none" w:sz="0" w:space="0" w:color="auto"/>
        <w:right w:val="none" w:sz="0" w:space="0" w:color="auto"/>
      </w:divBdr>
    </w:div>
    <w:div w:id="1647277562">
      <w:bodyDiv w:val="1"/>
      <w:marLeft w:val="0"/>
      <w:marRight w:val="0"/>
      <w:marTop w:val="0"/>
      <w:marBottom w:val="0"/>
      <w:divBdr>
        <w:top w:val="none" w:sz="0" w:space="0" w:color="auto"/>
        <w:left w:val="none" w:sz="0" w:space="0" w:color="auto"/>
        <w:bottom w:val="none" w:sz="0" w:space="0" w:color="auto"/>
        <w:right w:val="none" w:sz="0" w:space="0" w:color="auto"/>
      </w:divBdr>
    </w:div>
    <w:div w:id="1671912496">
      <w:bodyDiv w:val="1"/>
      <w:marLeft w:val="0"/>
      <w:marRight w:val="0"/>
      <w:marTop w:val="0"/>
      <w:marBottom w:val="0"/>
      <w:divBdr>
        <w:top w:val="none" w:sz="0" w:space="0" w:color="auto"/>
        <w:left w:val="none" w:sz="0" w:space="0" w:color="auto"/>
        <w:bottom w:val="none" w:sz="0" w:space="0" w:color="auto"/>
        <w:right w:val="none" w:sz="0" w:space="0" w:color="auto"/>
      </w:divBdr>
    </w:div>
    <w:div w:id="1672096527">
      <w:bodyDiv w:val="1"/>
      <w:marLeft w:val="0"/>
      <w:marRight w:val="0"/>
      <w:marTop w:val="0"/>
      <w:marBottom w:val="0"/>
      <w:divBdr>
        <w:top w:val="none" w:sz="0" w:space="0" w:color="auto"/>
        <w:left w:val="none" w:sz="0" w:space="0" w:color="auto"/>
        <w:bottom w:val="none" w:sz="0" w:space="0" w:color="auto"/>
        <w:right w:val="none" w:sz="0" w:space="0" w:color="auto"/>
      </w:divBdr>
    </w:div>
    <w:div w:id="1673987222">
      <w:bodyDiv w:val="1"/>
      <w:marLeft w:val="0"/>
      <w:marRight w:val="0"/>
      <w:marTop w:val="0"/>
      <w:marBottom w:val="0"/>
      <w:divBdr>
        <w:top w:val="none" w:sz="0" w:space="0" w:color="auto"/>
        <w:left w:val="none" w:sz="0" w:space="0" w:color="auto"/>
        <w:bottom w:val="none" w:sz="0" w:space="0" w:color="auto"/>
        <w:right w:val="none" w:sz="0" w:space="0" w:color="auto"/>
      </w:divBdr>
    </w:div>
    <w:div w:id="1676375707">
      <w:bodyDiv w:val="1"/>
      <w:marLeft w:val="0"/>
      <w:marRight w:val="0"/>
      <w:marTop w:val="0"/>
      <w:marBottom w:val="0"/>
      <w:divBdr>
        <w:top w:val="none" w:sz="0" w:space="0" w:color="auto"/>
        <w:left w:val="none" w:sz="0" w:space="0" w:color="auto"/>
        <w:bottom w:val="none" w:sz="0" w:space="0" w:color="auto"/>
        <w:right w:val="none" w:sz="0" w:space="0" w:color="auto"/>
      </w:divBdr>
    </w:div>
    <w:div w:id="1688602971">
      <w:bodyDiv w:val="1"/>
      <w:marLeft w:val="0"/>
      <w:marRight w:val="0"/>
      <w:marTop w:val="0"/>
      <w:marBottom w:val="0"/>
      <w:divBdr>
        <w:top w:val="none" w:sz="0" w:space="0" w:color="auto"/>
        <w:left w:val="none" w:sz="0" w:space="0" w:color="auto"/>
        <w:bottom w:val="none" w:sz="0" w:space="0" w:color="auto"/>
        <w:right w:val="none" w:sz="0" w:space="0" w:color="auto"/>
      </w:divBdr>
    </w:div>
    <w:div w:id="1706443682">
      <w:bodyDiv w:val="1"/>
      <w:marLeft w:val="0"/>
      <w:marRight w:val="0"/>
      <w:marTop w:val="0"/>
      <w:marBottom w:val="0"/>
      <w:divBdr>
        <w:top w:val="none" w:sz="0" w:space="0" w:color="auto"/>
        <w:left w:val="none" w:sz="0" w:space="0" w:color="auto"/>
        <w:bottom w:val="none" w:sz="0" w:space="0" w:color="auto"/>
        <w:right w:val="none" w:sz="0" w:space="0" w:color="auto"/>
      </w:divBdr>
    </w:div>
    <w:div w:id="1716081126">
      <w:bodyDiv w:val="1"/>
      <w:marLeft w:val="0"/>
      <w:marRight w:val="0"/>
      <w:marTop w:val="0"/>
      <w:marBottom w:val="0"/>
      <w:divBdr>
        <w:top w:val="none" w:sz="0" w:space="0" w:color="auto"/>
        <w:left w:val="none" w:sz="0" w:space="0" w:color="auto"/>
        <w:bottom w:val="none" w:sz="0" w:space="0" w:color="auto"/>
        <w:right w:val="none" w:sz="0" w:space="0" w:color="auto"/>
      </w:divBdr>
    </w:div>
    <w:div w:id="1716393632">
      <w:bodyDiv w:val="1"/>
      <w:marLeft w:val="0"/>
      <w:marRight w:val="0"/>
      <w:marTop w:val="0"/>
      <w:marBottom w:val="0"/>
      <w:divBdr>
        <w:top w:val="none" w:sz="0" w:space="0" w:color="auto"/>
        <w:left w:val="none" w:sz="0" w:space="0" w:color="auto"/>
        <w:bottom w:val="none" w:sz="0" w:space="0" w:color="auto"/>
        <w:right w:val="none" w:sz="0" w:space="0" w:color="auto"/>
      </w:divBdr>
    </w:div>
    <w:div w:id="1731466647">
      <w:bodyDiv w:val="1"/>
      <w:marLeft w:val="0"/>
      <w:marRight w:val="0"/>
      <w:marTop w:val="0"/>
      <w:marBottom w:val="0"/>
      <w:divBdr>
        <w:top w:val="none" w:sz="0" w:space="0" w:color="auto"/>
        <w:left w:val="none" w:sz="0" w:space="0" w:color="auto"/>
        <w:bottom w:val="none" w:sz="0" w:space="0" w:color="auto"/>
        <w:right w:val="none" w:sz="0" w:space="0" w:color="auto"/>
      </w:divBdr>
    </w:div>
    <w:div w:id="1749418244">
      <w:bodyDiv w:val="1"/>
      <w:marLeft w:val="0"/>
      <w:marRight w:val="0"/>
      <w:marTop w:val="0"/>
      <w:marBottom w:val="0"/>
      <w:divBdr>
        <w:top w:val="none" w:sz="0" w:space="0" w:color="auto"/>
        <w:left w:val="none" w:sz="0" w:space="0" w:color="auto"/>
        <w:bottom w:val="none" w:sz="0" w:space="0" w:color="auto"/>
        <w:right w:val="none" w:sz="0" w:space="0" w:color="auto"/>
      </w:divBdr>
    </w:div>
    <w:div w:id="1752772017">
      <w:bodyDiv w:val="1"/>
      <w:marLeft w:val="0"/>
      <w:marRight w:val="0"/>
      <w:marTop w:val="0"/>
      <w:marBottom w:val="0"/>
      <w:divBdr>
        <w:top w:val="none" w:sz="0" w:space="0" w:color="auto"/>
        <w:left w:val="none" w:sz="0" w:space="0" w:color="auto"/>
        <w:bottom w:val="none" w:sz="0" w:space="0" w:color="auto"/>
        <w:right w:val="none" w:sz="0" w:space="0" w:color="auto"/>
      </w:divBdr>
    </w:div>
    <w:div w:id="1769083181">
      <w:bodyDiv w:val="1"/>
      <w:marLeft w:val="0"/>
      <w:marRight w:val="0"/>
      <w:marTop w:val="0"/>
      <w:marBottom w:val="0"/>
      <w:divBdr>
        <w:top w:val="none" w:sz="0" w:space="0" w:color="auto"/>
        <w:left w:val="none" w:sz="0" w:space="0" w:color="auto"/>
        <w:bottom w:val="none" w:sz="0" w:space="0" w:color="auto"/>
        <w:right w:val="none" w:sz="0" w:space="0" w:color="auto"/>
      </w:divBdr>
    </w:div>
    <w:div w:id="1784955185">
      <w:bodyDiv w:val="1"/>
      <w:marLeft w:val="0"/>
      <w:marRight w:val="0"/>
      <w:marTop w:val="0"/>
      <w:marBottom w:val="0"/>
      <w:divBdr>
        <w:top w:val="none" w:sz="0" w:space="0" w:color="auto"/>
        <w:left w:val="none" w:sz="0" w:space="0" w:color="auto"/>
        <w:bottom w:val="none" w:sz="0" w:space="0" w:color="auto"/>
        <w:right w:val="none" w:sz="0" w:space="0" w:color="auto"/>
      </w:divBdr>
    </w:div>
    <w:div w:id="1792747732">
      <w:bodyDiv w:val="1"/>
      <w:marLeft w:val="0"/>
      <w:marRight w:val="0"/>
      <w:marTop w:val="0"/>
      <w:marBottom w:val="0"/>
      <w:divBdr>
        <w:top w:val="none" w:sz="0" w:space="0" w:color="auto"/>
        <w:left w:val="none" w:sz="0" w:space="0" w:color="auto"/>
        <w:bottom w:val="none" w:sz="0" w:space="0" w:color="auto"/>
        <w:right w:val="none" w:sz="0" w:space="0" w:color="auto"/>
      </w:divBdr>
    </w:div>
    <w:div w:id="1793790181">
      <w:bodyDiv w:val="1"/>
      <w:marLeft w:val="0"/>
      <w:marRight w:val="0"/>
      <w:marTop w:val="0"/>
      <w:marBottom w:val="0"/>
      <w:divBdr>
        <w:top w:val="none" w:sz="0" w:space="0" w:color="auto"/>
        <w:left w:val="none" w:sz="0" w:space="0" w:color="auto"/>
        <w:bottom w:val="none" w:sz="0" w:space="0" w:color="auto"/>
        <w:right w:val="none" w:sz="0" w:space="0" w:color="auto"/>
      </w:divBdr>
    </w:div>
    <w:div w:id="1810199410">
      <w:bodyDiv w:val="1"/>
      <w:marLeft w:val="0"/>
      <w:marRight w:val="0"/>
      <w:marTop w:val="0"/>
      <w:marBottom w:val="0"/>
      <w:divBdr>
        <w:top w:val="none" w:sz="0" w:space="0" w:color="auto"/>
        <w:left w:val="none" w:sz="0" w:space="0" w:color="auto"/>
        <w:bottom w:val="none" w:sz="0" w:space="0" w:color="auto"/>
        <w:right w:val="none" w:sz="0" w:space="0" w:color="auto"/>
      </w:divBdr>
    </w:div>
    <w:div w:id="1823542838">
      <w:bodyDiv w:val="1"/>
      <w:marLeft w:val="0"/>
      <w:marRight w:val="0"/>
      <w:marTop w:val="0"/>
      <w:marBottom w:val="0"/>
      <w:divBdr>
        <w:top w:val="none" w:sz="0" w:space="0" w:color="auto"/>
        <w:left w:val="none" w:sz="0" w:space="0" w:color="auto"/>
        <w:bottom w:val="none" w:sz="0" w:space="0" w:color="auto"/>
        <w:right w:val="none" w:sz="0" w:space="0" w:color="auto"/>
      </w:divBdr>
    </w:div>
    <w:div w:id="1830709492">
      <w:bodyDiv w:val="1"/>
      <w:marLeft w:val="0"/>
      <w:marRight w:val="0"/>
      <w:marTop w:val="0"/>
      <w:marBottom w:val="0"/>
      <w:divBdr>
        <w:top w:val="none" w:sz="0" w:space="0" w:color="auto"/>
        <w:left w:val="none" w:sz="0" w:space="0" w:color="auto"/>
        <w:bottom w:val="none" w:sz="0" w:space="0" w:color="auto"/>
        <w:right w:val="none" w:sz="0" w:space="0" w:color="auto"/>
      </w:divBdr>
    </w:div>
    <w:div w:id="1843083774">
      <w:bodyDiv w:val="1"/>
      <w:marLeft w:val="0"/>
      <w:marRight w:val="0"/>
      <w:marTop w:val="0"/>
      <w:marBottom w:val="0"/>
      <w:divBdr>
        <w:top w:val="none" w:sz="0" w:space="0" w:color="auto"/>
        <w:left w:val="none" w:sz="0" w:space="0" w:color="auto"/>
        <w:bottom w:val="none" w:sz="0" w:space="0" w:color="auto"/>
        <w:right w:val="none" w:sz="0" w:space="0" w:color="auto"/>
      </w:divBdr>
    </w:div>
    <w:div w:id="1854492636">
      <w:bodyDiv w:val="1"/>
      <w:marLeft w:val="0"/>
      <w:marRight w:val="0"/>
      <w:marTop w:val="0"/>
      <w:marBottom w:val="0"/>
      <w:divBdr>
        <w:top w:val="none" w:sz="0" w:space="0" w:color="auto"/>
        <w:left w:val="none" w:sz="0" w:space="0" w:color="auto"/>
        <w:bottom w:val="none" w:sz="0" w:space="0" w:color="auto"/>
        <w:right w:val="none" w:sz="0" w:space="0" w:color="auto"/>
      </w:divBdr>
    </w:div>
    <w:div w:id="1856074036">
      <w:bodyDiv w:val="1"/>
      <w:marLeft w:val="0"/>
      <w:marRight w:val="0"/>
      <w:marTop w:val="0"/>
      <w:marBottom w:val="0"/>
      <w:divBdr>
        <w:top w:val="none" w:sz="0" w:space="0" w:color="auto"/>
        <w:left w:val="none" w:sz="0" w:space="0" w:color="auto"/>
        <w:bottom w:val="none" w:sz="0" w:space="0" w:color="auto"/>
        <w:right w:val="none" w:sz="0" w:space="0" w:color="auto"/>
      </w:divBdr>
    </w:div>
    <w:div w:id="1874689759">
      <w:bodyDiv w:val="1"/>
      <w:marLeft w:val="0"/>
      <w:marRight w:val="0"/>
      <w:marTop w:val="0"/>
      <w:marBottom w:val="0"/>
      <w:divBdr>
        <w:top w:val="none" w:sz="0" w:space="0" w:color="auto"/>
        <w:left w:val="none" w:sz="0" w:space="0" w:color="auto"/>
        <w:bottom w:val="none" w:sz="0" w:space="0" w:color="auto"/>
        <w:right w:val="none" w:sz="0" w:space="0" w:color="auto"/>
      </w:divBdr>
    </w:div>
    <w:div w:id="1876000298">
      <w:bodyDiv w:val="1"/>
      <w:marLeft w:val="0"/>
      <w:marRight w:val="0"/>
      <w:marTop w:val="0"/>
      <w:marBottom w:val="0"/>
      <w:divBdr>
        <w:top w:val="none" w:sz="0" w:space="0" w:color="auto"/>
        <w:left w:val="none" w:sz="0" w:space="0" w:color="auto"/>
        <w:bottom w:val="none" w:sz="0" w:space="0" w:color="auto"/>
        <w:right w:val="none" w:sz="0" w:space="0" w:color="auto"/>
      </w:divBdr>
    </w:div>
    <w:div w:id="1876652618">
      <w:bodyDiv w:val="1"/>
      <w:marLeft w:val="0"/>
      <w:marRight w:val="0"/>
      <w:marTop w:val="0"/>
      <w:marBottom w:val="0"/>
      <w:divBdr>
        <w:top w:val="none" w:sz="0" w:space="0" w:color="auto"/>
        <w:left w:val="none" w:sz="0" w:space="0" w:color="auto"/>
        <w:bottom w:val="none" w:sz="0" w:space="0" w:color="auto"/>
        <w:right w:val="none" w:sz="0" w:space="0" w:color="auto"/>
      </w:divBdr>
    </w:div>
    <w:div w:id="1905334655">
      <w:bodyDiv w:val="1"/>
      <w:marLeft w:val="0"/>
      <w:marRight w:val="0"/>
      <w:marTop w:val="0"/>
      <w:marBottom w:val="0"/>
      <w:divBdr>
        <w:top w:val="none" w:sz="0" w:space="0" w:color="auto"/>
        <w:left w:val="none" w:sz="0" w:space="0" w:color="auto"/>
        <w:bottom w:val="none" w:sz="0" w:space="0" w:color="auto"/>
        <w:right w:val="none" w:sz="0" w:space="0" w:color="auto"/>
      </w:divBdr>
    </w:div>
    <w:div w:id="1919898851">
      <w:bodyDiv w:val="1"/>
      <w:marLeft w:val="0"/>
      <w:marRight w:val="0"/>
      <w:marTop w:val="0"/>
      <w:marBottom w:val="0"/>
      <w:divBdr>
        <w:top w:val="none" w:sz="0" w:space="0" w:color="auto"/>
        <w:left w:val="none" w:sz="0" w:space="0" w:color="auto"/>
        <w:bottom w:val="none" w:sz="0" w:space="0" w:color="auto"/>
        <w:right w:val="none" w:sz="0" w:space="0" w:color="auto"/>
      </w:divBdr>
    </w:div>
    <w:div w:id="1920746015">
      <w:bodyDiv w:val="1"/>
      <w:marLeft w:val="0"/>
      <w:marRight w:val="0"/>
      <w:marTop w:val="0"/>
      <w:marBottom w:val="0"/>
      <w:divBdr>
        <w:top w:val="none" w:sz="0" w:space="0" w:color="auto"/>
        <w:left w:val="none" w:sz="0" w:space="0" w:color="auto"/>
        <w:bottom w:val="none" w:sz="0" w:space="0" w:color="auto"/>
        <w:right w:val="none" w:sz="0" w:space="0" w:color="auto"/>
      </w:divBdr>
    </w:div>
    <w:div w:id="1992909118">
      <w:bodyDiv w:val="1"/>
      <w:marLeft w:val="0"/>
      <w:marRight w:val="0"/>
      <w:marTop w:val="0"/>
      <w:marBottom w:val="0"/>
      <w:divBdr>
        <w:top w:val="none" w:sz="0" w:space="0" w:color="auto"/>
        <w:left w:val="none" w:sz="0" w:space="0" w:color="auto"/>
        <w:bottom w:val="none" w:sz="0" w:space="0" w:color="auto"/>
        <w:right w:val="none" w:sz="0" w:space="0" w:color="auto"/>
      </w:divBdr>
    </w:div>
    <w:div w:id="1995060478">
      <w:bodyDiv w:val="1"/>
      <w:marLeft w:val="0"/>
      <w:marRight w:val="0"/>
      <w:marTop w:val="0"/>
      <w:marBottom w:val="0"/>
      <w:divBdr>
        <w:top w:val="none" w:sz="0" w:space="0" w:color="auto"/>
        <w:left w:val="none" w:sz="0" w:space="0" w:color="auto"/>
        <w:bottom w:val="none" w:sz="0" w:space="0" w:color="auto"/>
        <w:right w:val="none" w:sz="0" w:space="0" w:color="auto"/>
      </w:divBdr>
    </w:div>
    <w:div w:id="2000957278">
      <w:bodyDiv w:val="1"/>
      <w:marLeft w:val="0"/>
      <w:marRight w:val="0"/>
      <w:marTop w:val="0"/>
      <w:marBottom w:val="0"/>
      <w:divBdr>
        <w:top w:val="none" w:sz="0" w:space="0" w:color="auto"/>
        <w:left w:val="none" w:sz="0" w:space="0" w:color="auto"/>
        <w:bottom w:val="none" w:sz="0" w:space="0" w:color="auto"/>
        <w:right w:val="none" w:sz="0" w:space="0" w:color="auto"/>
      </w:divBdr>
    </w:div>
    <w:div w:id="2009942322">
      <w:bodyDiv w:val="1"/>
      <w:marLeft w:val="0"/>
      <w:marRight w:val="0"/>
      <w:marTop w:val="0"/>
      <w:marBottom w:val="0"/>
      <w:divBdr>
        <w:top w:val="none" w:sz="0" w:space="0" w:color="auto"/>
        <w:left w:val="none" w:sz="0" w:space="0" w:color="auto"/>
        <w:bottom w:val="none" w:sz="0" w:space="0" w:color="auto"/>
        <w:right w:val="none" w:sz="0" w:space="0" w:color="auto"/>
      </w:divBdr>
    </w:div>
    <w:div w:id="2030718301">
      <w:bodyDiv w:val="1"/>
      <w:marLeft w:val="0"/>
      <w:marRight w:val="0"/>
      <w:marTop w:val="0"/>
      <w:marBottom w:val="0"/>
      <w:divBdr>
        <w:top w:val="none" w:sz="0" w:space="0" w:color="auto"/>
        <w:left w:val="none" w:sz="0" w:space="0" w:color="auto"/>
        <w:bottom w:val="none" w:sz="0" w:space="0" w:color="auto"/>
        <w:right w:val="none" w:sz="0" w:space="0" w:color="auto"/>
      </w:divBdr>
    </w:div>
    <w:div w:id="2039157208">
      <w:bodyDiv w:val="1"/>
      <w:marLeft w:val="0"/>
      <w:marRight w:val="0"/>
      <w:marTop w:val="0"/>
      <w:marBottom w:val="0"/>
      <w:divBdr>
        <w:top w:val="none" w:sz="0" w:space="0" w:color="auto"/>
        <w:left w:val="none" w:sz="0" w:space="0" w:color="auto"/>
        <w:bottom w:val="none" w:sz="0" w:space="0" w:color="auto"/>
        <w:right w:val="none" w:sz="0" w:space="0" w:color="auto"/>
      </w:divBdr>
    </w:div>
    <w:div w:id="2042513859">
      <w:bodyDiv w:val="1"/>
      <w:marLeft w:val="0"/>
      <w:marRight w:val="0"/>
      <w:marTop w:val="0"/>
      <w:marBottom w:val="0"/>
      <w:divBdr>
        <w:top w:val="none" w:sz="0" w:space="0" w:color="auto"/>
        <w:left w:val="none" w:sz="0" w:space="0" w:color="auto"/>
        <w:bottom w:val="none" w:sz="0" w:space="0" w:color="auto"/>
        <w:right w:val="none" w:sz="0" w:space="0" w:color="auto"/>
      </w:divBdr>
    </w:div>
    <w:div w:id="2075350250">
      <w:bodyDiv w:val="1"/>
      <w:marLeft w:val="0"/>
      <w:marRight w:val="0"/>
      <w:marTop w:val="0"/>
      <w:marBottom w:val="0"/>
      <w:divBdr>
        <w:top w:val="none" w:sz="0" w:space="0" w:color="auto"/>
        <w:left w:val="none" w:sz="0" w:space="0" w:color="auto"/>
        <w:bottom w:val="none" w:sz="0" w:space="0" w:color="auto"/>
        <w:right w:val="none" w:sz="0" w:space="0" w:color="auto"/>
      </w:divBdr>
    </w:div>
    <w:div w:id="2086535699">
      <w:bodyDiv w:val="1"/>
      <w:marLeft w:val="0"/>
      <w:marRight w:val="0"/>
      <w:marTop w:val="0"/>
      <w:marBottom w:val="0"/>
      <w:divBdr>
        <w:top w:val="none" w:sz="0" w:space="0" w:color="auto"/>
        <w:left w:val="none" w:sz="0" w:space="0" w:color="auto"/>
        <w:bottom w:val="none" w:sz="0" w:space="0" w:color="auto"/>
        <w:right w:val="none" w:sz="0" w:space="0" w:color="auto"/>
      </w:divBdr>
    </w:div>
    <w:div w:id="2091268486">
      <w:bodyDiv w:val="1"/>
      <w:marLeft w:val="0"/>
      <w:marRight w:val="0"/>
      <w:marTop w:val="0"/>
      <w:marBottom w:val="0"/>
      <w:divBdr>
        <w:top w:val="none" w:sz="0" w:space="0" w:color="auto"/>
        <w:left w:val="none" w:sz="0" w:space="0" w:color="auto"/>
        <w:bottom w:val="none" w:sz="0" w:space="0" w:color="auto"/>
        <w:right w:val="none" w:sz="0" w:space="0" w:color="auto"/>
      </w:divBdr>
    </w:div>
    <w:div w:id="214022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lly\Local%20Settings\Temporary%20Internet%20Files\OLKD\Silchester%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86515-E9FB-4208-903C-B2727823C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Silchester Minutes</Template>
  <TotalTime>5580</TotalTime>
  <Pages>5</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IT Training and PC Services</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McGarvie</dc:creator>
  <cp:keywords/>
  <dc:description/>
  <cp:lastModifiedBy>MWEpc</cp:lastModifiedBy>
  <cp:revision>6</cp:revision>
  <cp:lastPrinted>2025-01-17T08:37:00Z</cp:lastPrinted>
  <dcterms:created xsi:type="dcterms:W3CDTF">2025-01-27T16:10:00Z</dcterms:created>
  <dcterms:modified xsi:type="dcterms:W3CDTF">2025-01-27T17:12:00Z</dcterms:modified>
</cp:coreProperties>
</file>